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A7AD" w14:textId="4D9009A2" w:rsidR="009E429B" w:rsidRPr="009E429B" w:rsidRDefault="009E429B" w:rsidP="00A90836">
      <w:pPr>
        <w:pStyle w:val="Titre1"/>
        <w:ind w:right="142"/>
        <w:jc w:val="center"/>
        <w:rPr>
          <w:rFonts w:ascii="Arial" w:hAnsi="Arial" w:cs="Arial"/>
          <w:sz w:val="4"/>
          <w:szCs w:val="4"/>
        </w:rPr>
      </w:pPr>
    </w:p>
    <w:p w14:paraId="2835A52A" w14:textId="5022154C" w:rsidR="00FB1AD5" w:rsidRDefault="007C31EA" w:rsidP="00CE7422">
      <w:pPr>
        <w:pStyle w:val="Titre1"/>
        <w:spacing w:before="240" w:after="120"/>
        <w:ind w:right="142"/>
        <w:jc w:val="center"/>
        <w:rPr>
          <w:rFonts w:ascii="Arial" w:hAnsi="Arial" w:cs="Arial"/>
          <w:b w:val="0"/>
          <w:sz w:val="28"/>
          <w:szCs w:val="28"/>
        </w:rPr>
      </w:pPr>
      <w:r w:rsidRPr="00C234ED">
        <w:rPr>
          <w:rFonts w:ascii="Arial" w:hAnsi="Arial" w:cs="Arial"/>
          <w:sz w:val="28"/>
          <w:szCs w:val="28"/>
        </w:rPr>
        <w:t>REGISTRATION FORM</w:t>
      </w:r>
    </w:p>
    <w:p w14:paraId="44818A34" w14:textId="383A71BC" w:rsidR="00E07407" w:rsidRPr="00D868D6" w:rsidRDefault="00160955" w:rsidP="000B1EE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All sworn translators </w:t>
      </w:r>
      <w:r w:rsidR="00EB71B3" w:rsidRPr="00D868D6">
        <w:rPr>
          <w:rFonts w:ascii="Arial" w:hAnsi="Arial" w:cs="Arial"/>
          <w:sz w:val="20"/>
          <w:szCs w:val="20"/>
        </w:rPr>
        <w:t xml:space="preserve">in Belgium </w:t>
      </w:r>
      <w:r w:rsidR="003223A7" w:rsidRPr="00D868D6">
        <w:rPr>
          <w:rFonts w:ascii="Arial" w:hAnsi="Arial" w:cs="Arial"/>
          <w:sz w:val="20"/>
          <w:szCs w:val="20"/>
        </w:rPr>
        <w:t>can register on the website</w:t>
      </w:r>
      <w:r w:rsidR="00EB71B3" w:rsidRPr="00D868D6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3F3722" w:rsidRPr="00D868D6">
          <w:rPr>
            <w:rStyle w:val="Lienhypertexte"/>
            <w:rFonts w:ascii="Arial" w:hAnsi="Arial" w:cs="Arial"/>
            <w:sz w:val="20"/>
            <w:szCs w:val="20"/>
            <w:lang w:val="en-GB" w:eastAsia="fr-BE"/>
          </w:rPr>
          <w:t>https://belgian-sworn-translator.be</w:t>
        </w:r>
      </w:hyperlink>
      <w:r w:rsidR="00E42897" w:rsidRPr="00D868D6">
        <w:rPr>
          <w:rFonts w:ascii="Arial" w:hAnsi="Arial" w:cs="Arial"/>
          <w:sz w:val="20"/>
          <w:szCs w:val="20"/>
        </w:rPr>
        <w:t>.</w:t>
      </w:r>
    </w:p>
    <w:p w14:paraId="2E91E49C" w14:textId="45A4208D" w:rsidR="00AA52AF" w:rsidRPr="00D868D6" w:rsidRDefault="000E3BBE" w:rsidP="00BA7193">
      <w:pPr>
        <w:autoSpaceDE w:val="0"/>
        <w:autoSpaceDN w:val="0"/>
        <w:adjustRightInd w:val="0"/>
        <w:ind w:left="357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They have free decision regarding their rates and conditions for every order, as</w:t>
      </w:r>
      <w:r w:rsidR="00622630" w:rsidRPr="00D868D6">
        <w:rPr>
          <w:rFonts w:ascii="Arial" w:hAnsi="Arial" w:cs="Arial"/>
          <w:sz w:val="20"/>
          <w:szCs w:val="20"/>
        </w:rPr>
        <w:t xml:space="preserve"> we do </w:t>
      </w:r>
      <w:r w:rsidRPr="00D868D6">
        <w:rPr>
          <w:rFonts w:ascii="Arial" w:hAnsi="Arial" w:cs="Arial"/>
          <w:sz w:val="20"/>
          <w:szCs w:val="20"/>
        </w:rPr>
        <w:t>not act as intermediary.</w:t>
      </w:r>
      <w:r w:rsidR="000D4DF2" w:rsidRPr="00D868D6">
        <w:rPr>
          <w:rFonts w:ascii="Arial" w:hAnsi="Arial" w:cs="Arial"/>
          <w:sz w:val="20"/>
          <w:szCs w:val="20"/>
        </w:rPr>
        <w:t xml:space="preserve"> </w:t>
      </w:r>
      <w:r w:rsidR="00AE687A" w:rsidRPr="00D868D6">
        <w:rPr>
          <w:rFonts w:ascii="Arial" w:hAnsi="Arial" w:cs="Arial"/>
          <w:sz w:val="20"/>
          <w:szCs w:val="20"/>
        </w:rPr>
        <w:t>They are free to terminate their registration at any time</w:t>
      </w:r>
      <w:r w:rsidR="00C85B64" w:rsidRPr="00D868D6">
        <w:rPr>
          <w:rFonts w:ascii="Arial" w:hAnsi="Arial" w:cs="Arial"/>
          <w:sz w:val="20"/>
          <w:szCs w:val="20"/>
        </w:rPr>
        <w:t xml:space="preserve"> and without any justification</w:t>
      </w:r>
      <w:r w:rsidR="00AE687A" w:rsidRPr="00D868D6">
        <w:rPr>
          <w:rFonts w:ascii="Arial" w:hAnsi="Arial" w:cs="Arial"/>
          <w:sz w:val="20"/>
          <w:szCs w:val="20"/>
        </w:rPr>
        <w:t>.</w:t>
      </w:r>
    </w:p>
    <w:p w14:paraId="1A8AD638" w14:textId="541CC964" w:rsidR="00B5422E" w:rsidRPr="00D868D6" w:rsidRDefault="00F85121" w:rsidP="00BA7193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40"/>
        <w:ind w:left="357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Sworn translators in Belgium who also work as sworn interpreters can also register at </w:t>
      </w:r>
      <w:hyperlink r:id="rId9" w:history="1">
        <w:r w:rsidR="00B5422E" w:rsidRPr="00D868D6">
          <w:rPr>
            <w:rStyle w:val="Lienhypertexte"/>
            <w:rFonts w:ascii="Arial" w:hAnsi="Arial" w:cs="Arial"/>
            <w:sz w:val="20"/>
            <w:szCs w:val="20"/>
          </w:rPr>
          <w:t>https://belgian-translator-interpreter.be</w:t>
        </w:r>
      </w:hyperlink>
      <w:r w:rsidR="00B5422E" w:rsidRPr="00D868D6">
        <w:rPr>
          <w:rFonts w:ascii="Arial" w:hAnsi="Arial" w:cs="Arial"/>
          <w:sz w:val="20"/>
          <w:szCs w:val="20"/>
        </w:rPr>
        <w:t>.</w:t>
      </w:r>
      <w:r w:rsidRPr="00D868D6">
        <w:rPr>
          <w:rFonts w:ascii="Arial" w:hAnsi="Arial" w:cs="Arial"/>
          <w:sz w:val="20"/>
          <w:szCs w:val="20"/>
        </w:rPr>
        <w:t xml:space="preserve"> </w:t>
      </w:r>
      <w:r w:rsidR="004A09F1" w:rsidRPr="00D868D6">
        <w:rPr>
          <w:rFonts w:ascii="Arial" w:hAnsi="Arial" w:cs="Arial"/>
          <w:sz w:val="20"/>
          <w:szCs w:val="20"/>
        </w:rPr>
        <w:t xml:space="preserve">  </w:t>
      </w:r>
    </w:p>
    <w:p w14:paraId="37A8C31C" w14:textId="77777777" w:rsidR="009F1787" w:rsidRPr="00D868D6" w:rsidRDefault="000B1EE8" w:rsidP="009F1787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 xml:space="preserve">ATTENTION: </w:t>
      </w:r>
    </w:p>
    <w:p w14:paraId="1CBAF443" w14:textId="6E5EAAE1" w:rsidR="00BA7193" w:rsidRPr="00BA7193" w:rsidRDefault="00BA7193" w:rsidP="00BA719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</w:pPr>
      <w:r w:rsidRPr="00BA7193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>All prices are excluding VAT 21%.</w:t>
      </w: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 </w:t>
      </w:r>
      <w:r w:rsidRPr="00BA7193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 xml:space="preserve">The VAT 21% is paid </w:t>
      </w:r>
      <w:r w:rsidR="003E48EE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 xml:space="preserve">only </w:t>
      </w:r>
      <w:r w:rsidRPr="00BA7193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>by:</w:t>
      </w:r>
    </w:p>
    <w:p w14:paraId="2558023D" w14:textId="77777777" w:rsidR="003E48EE" w:rsidRPr="00BA7193" w:rsidRDefault="003E48EE" w:rsidP="003E48EE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spacing w:after="120"/>
        <w:outlineLvl w:val="1"/>
        <w:rPr>
          <w:rStyle w:val="Policedeparagraphepardfaut"/>
          <w:rFonts w:ascii="Arial" w:hAnsi="Arial" w:cs="Arial"/>
          <w:color w:val="42555C"/>
          <w:sz w:val="20"/>
          <w:szCs w:val="20"/>
          <w:lang w:val="en-GB"/>
        </w:rPr>
      </w:pPr>
      <w:bookmarkStart w:id="0" w:name="_Hlk215427965"/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Translators </w:t>
      </w:r>
      <w:r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who don’t have a VAT number, or those </w:t>
      </w: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whose VAT is not validated by </w:t>
      </w:r>
      <w:hyperlink r:id="rId10" w:anchor="/vat-validation" w:history="1">
        <w:r w:rsidRPr="00BA7193">
          <w:rPr>
            <w:rStyle w:val="Lienhypertexte"/>
            <w:rFonts w:ascii="Arial" w:hAnsi="Arial" w:cs="Arial"/>
            <w:sz w:val="20"/>
            <w:szCs w:val="20"/>
          </w:rPr>
          <w:t>https://ec.europa.eu/taxation_customs/vies/#/vat-validation</w:t>
        </w:r>
      </w:hyperlink>
      <w:r w:rsidRPr="00732C1C">
        <w:rPr>
          <w:rStyle w:val="Lienhypertexte"/>
          <w:rFonts w:ascii="Arial" w:hAnsi="Arial" w:cs="Arial"/>
          <w:sz w:val="20"/>
          <w:szCs w:val="20"/>
          <w:u w:val="none"/>
        </w:rPr>
        <w:t>.</w:t>
      </w:r>
      <w:r w:rsidRPr="00732C1C">
        <w:rPr>
          <w:rStyle w:val="Policedeparagraphepardfaut"/>
          <w:rFonts w:ascii="Arial" w:hAnsi="Arial" w:cs="Arial"/>
          <w:color w:val="42555C"/>
          <w:sz w:val="20"/>
          <w:szCs w:val="20"/>
          <w:lang w:val="en-GB"/>
        </w:rPr>
        <w:t xml:space="preserve"> </w:t>
      </w:r>
    </w:p>
    <w:p w14:paraId="4B39785E" w14:textId="5C057420" w:rsidR="00BA7193" w:rsidRPr="00BA7193" w:rsidRDefault="00BA7193" w:rsidP="00BA7193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outlineLvl w:val="1"/>
        <w:rPr>
          <w:rStyle w:val="Policedeparagraphepardfaut"/>
          <w:rFonts w:ascii="Arial" w:hAnsi="Arial" w:cs="Arial"/>
          <w:color w:val="42555C"/>
          <w:sz w:val="20"/>
          <w:szCs w:val="20"/>
        </w:rPr>
      </w:pP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Translators whose VAT number is in </w:t>
      </w:r>
      <w:r w:rsidR="003E48EE">
        <w:rPr>
          <w:rStyle w:val="Policedeparagraphepardfaut"/>
          <w:rFonts w:ascii="Arial" w:hAnsi="Arial" w:cs="Arial"/>
          <w:color w:val="42555C"/>
          <w:sz w:val="20"/>
          <w:szCs w:val="20"/>
        </w:rPr>
        <w:t>Romania</w:t>
      </w: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 or in countries outside the European Union</w:t>
      </w:r>
      <w:r w:rsidR="008932BD">
        <w:rPr>
          <w:rStyle w:val="Policedeparagraphepardfaut"/>
          <w:rFonts w:ascii="Arial" w:hAnsi="Arial" w:cs="Arial"/>
          <w:color w:val="42555C"/>
          <w:sz w:val="20"/>
          <w:szCs w:val="20"/>
        </w:rPr>
        <w:t>.</w:t>
      </w:r>
    </w:p>
    <w:bookmarkEnd w:id="0"/>
    <w:p w14:paraId="2975FB87" w14:textId="485249D4" w:rsidR="009F1787" w:rsidRPr="00D868D6" w:rsidRDefault="009F1787" w:rsidP="00BA719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W</w:t>
      </w:r>
      <w:r w:rsidR="000B1EE8" w:rsidRPr="00D868D6">
        <w:rPr>
          <w:rFonts w:ascii="Arial" w:hAnsi="Arial" w:cs="Arial"/>
          <w:sz w:val="20"/>
          <w:szCs w:val="20"/>
        </w:rPr>
        <w:t xml:space="preserve">e can create your individual pages, publish them and send you the invoice </w:t>
      </w:r>
      <w:r w:rsidR="00DD2CD7" w:rsidRPr="00D868D6">
        <w:rPr>
          <w:rFonts w:ascii="Arial" w:hAnsi="Arial" w:cs="Arial"/>
          <w:b/>
          <w:bCs/>
          <w:sz w:val="20"/>
          <w:szCs w:val="20"/>
        </w:rPr>
        <w:t>upon</w:t>
      </w:r>
      <w:r w:rsidR="000B1EE8" w:rsidRPr="00D868D6">
        <w:rPr>
          <w:rFonts w:ascii="Arial" w:hAnsi="Arial" w:cs="Arial"/>
          <w:b/>
          <w:bCs/>
          <w:sz w:val="20"/>
          <w:szCs w:val="20"/>
        </w:rPr>
        <w:t xml:space="preserve"> reception at the e-mail address</w:t>
      </w:r>
      <w:r w:rsidR="003B4932" w:rsidRPr="00D868D6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767D1B">
          <w:rPr>
            <w:rStyle w:val="Lienhypertexte"/>
            <w:rFonts w:ascii="Arial" w:hAnsi="Arial" w:cs="Arial"/>
            <w:sz w:val="20"/>
            <w:szCs w:val="20"/>
          </w:rPr>
          <w:t>traduct</w:t>
        </w:r>
        <w:r w:rsidR="003B4932" w:rsidRPr="00D868D6">
          <w:rPr>
            <w:rStyle w:val="Lienhypertexte"/>
            <w:rFonts w:ascii="Arial" w:hAnsi="Arial" w:cs="Arial"/>
            <w:sz w:val="20"/>
            <w:szCs w:val="20"/>
          </w:rPr>
          <w:t>@</w:t>
        </w:r>
        <w:r w:rsidR="00767D1B">
          <w:rPr>
            <w:rStyle w:val="Lienhypertexte"/>
            <w:rFonts w:ascii="Arial" w:hAnsi="Arial" w:cs="Arial"/>
            <w:sz w:val="20"/>
            <w:szCs w:val="20"/>
          </w:rPr>
          <w:t>traductoris.com</w:t>
        </w:r>
      </w:hyperlink>
      <w:r w:rsidR="003B4932" w:rsidRPr="00D868D6">
        <w:rPr>
          <w:rFonts w:ascii="Arial" w:hAnsi="Arial" w:cs="Arial"/>
          <w:sz w:val="20"/>
          <w:szCs w:val="20"/>
        </w:rPr>
        <w:t xml:space="preserve"> </w:t>
      </w:r>
      <w:r w:rsidR="000B1EE8" w:rsidRPr="00D868D6">
        <w:rPr>
          <w:rFonts w:ascii="Arial" w:hAnsi="Arial" w:cs="Arial"/>
          <w:b/>
          <w:bCs/>
          <w:sz w:val="20"/>
          <w:szCs w:val="20"/>
        </w:rPr>
        <w:t>of:</w:t>
      </w:r>
      <w:bookmarkStart w:id="1" w:name="_Hlk535082387"/>
    </w:p>
    <w:p w14:paraId="103BD5BC" w14:textId="77777777" w:rsidR="009F1787" w:rsidRPr="00D868D6" w:rsidRDefault="00293902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This form duly filled-in, dated and signed by yourself (electronic signature is accepted).</w:t>
      </w:r>
    </w:p>
    <w:p w14:paraId="3A2671A0" w14:textId="77777777" w:rsidR="009F1787" w:rsidRPr="00D868D6" w:rsidRDefault="00293902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>Your full payment to the account mentioned in the list hereunder.</w:t>
      </w:r>
    </w:p>
    <w:p w14:paraId="3DF4C7E3" w14:textId="77777777" w:rsidR="009F1787" w:rsidRPr="00D868D6" w:rsidRDefault="00226599" w:rsidP="00BA719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>Included in the registration price:</w:t>
      </w:r>
      <w:r w:rsidRPr="00D868D6">
        <w:rPr>
          <w:rFonts w:ascii="Arial" w:hAnsi="Arial" w:cs="Arial"/>
          <w:sz w:val="20"/>
          <w:szCs w:val="20"/>
        </w:rPr>
        <w:t xml:space="preserve"> </w:t>
      </w:r>
      <w:bookmarkStart w:id="2" w:name="_Hlk10233783"/>
    </w:p>
    <w:p w14:paraId="3EEBE702" w14:textId="77777777" w:rsidR="009F1787" w:rsidRPr="00D868D6" w:rsidRDefault="00DE0FC3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>Y</w:t>
      </w:r>
      <w:r w:rsidR="00AD765C" w:rsidRPr="00D868D6">
        <w:rPr>
          <w:rFonts w:ascii="Arial" w:hAnsi="Arial" w:cs="Arial"/>
          <w:b/>
          <w:bCs/>
          <w:sz w:val="20"/>
          <w:szCs w:val="20"/>
        </w:rPr>
        <w:t xml:space="preserve">our </w:t>
      </w:r>
      <w:r w:rsidR="00967364" w:rsidRPr="00D868D6">
        <w:rPr>
          <w:rFonts w:ascii="Arial" w:hAnsi="Arial" w:cs="Arial"/>
          <w:b/>
          <w:bCs/>
          <w:sz w:val="20"/>
          <w:szCs w:val="20"/>
        </w:rPr>
        <w:t xml:space="preserve">data on the </w:t>
      </w:r>
      <w:r w:rsidR="00AD765C" w:rsidRPr="00D868D6">
        <w:rPr>
          <w:rFonts w:ascii="Arial" w:hAnsi="Arial" w:cs="Arial"/>
          <w:b/>
          <w:bCs/>
          <w:sz w:val="20"/>
          <w:szCs w:val="20"/>
        </w:rPr>
        <w:t>English, French and Dutch</w:t>
      </w:r>
      <w:r w:rsidR="00967364" w:rsidRPr="00D868D6">
        <w:rPr>
          <w:rFonts w:ascii="Arial" w:hAnsi="Arial" w:cs="Arial"/>
          <w:b/>
          <w:bCs/>
          <w:sz w:val="20"/>
          <w:szCs w:val="20"/>
        </w:rPr>
        <w:t xml:space="preserve"> versions</w:t>
      </w:r>
      <w:r w:rsidR="00967364" w:rsidRPr="00D868D6">
        <w:rPr>
          <w:rFonts w:ascii="Arial" w:hAnsi="Arial" w:cs="Arial"/>
          <w:sz w:val="20"/>
          <w:szCs w:val="20"/>
        </w:rPr>
        <w:t xml:space="preserve"> of this directory</w:t>
      </w:r>
      <w:r w:rsidR="00E21FCE" w:rsidRPr="00D868D6">
        <w:rPr>
          <w:rFonts w:ascii="Arial" w:hAnsi="Arial" w:cs="Arial"/>
          <w:sz w:val="20"/>
          <w:szCs w:val="20"/>
        </w:rPr>
        <w:t>.</w:t>
      </w:r>
      <w:r w:rsidR="00AD765C" w:rsidRPr="00D868D6">
        <w:rPr>
          <w:rFonts w:ascii="Arial" w:hAnsi="Arial" w:cs="Arial"/>
          <w:sz w:val="20"/>
          <w:szCs w:val="20"/>
        </w:rPr>
        <w:t xml:space="preserve"> </w:t>
      </w:r>
    </w:p>
    <w:p w14:paraId="49D6BE2C" w14:textId="77777777" w:rsidR="009F1787" w:rsidRPr="00D868D6" w:rsidRDefault="00E21FCE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 xml:space="preserve">Your CV </w:t>
      </w:r>
      <w:r w:rsidRPr="00D868D6">
        <w:rPr>
          <w:rFonts w:ascii="Arial" w:hAnsi="Arial" w:cs="Arial"/>
          <w:sz w:val="20"/>
          <w:szCs w:val="20"/>
        </w:rPr>
        <w:t>in French, English and Dutch, in PDF format, downloadable on your individual pages.</w:t>
      </w:r>
    </w:p>
    <w:p w14:paraId="1F84C4A8" w14:textId="77777777" w:rsidR="009F1787" w:rsidRPr="00D868D6" w:rsidRDefault="00DE0FC3" w:rsidP="00477123">
      <w:pPr>
        <w:pStyle w:val="Paragraphedeliste"/>
        <w:numPr>
          <w:ilvl w:val="0"/>
          <w:numId w:val="47"/>
        </w:numPr>
        <w:autoSpaceDE w:val="0"/>
        <w:autoSpaceDN w:val="0"/>
        <w:adjustRightInd w:val="0"/>
        <w:spacing w:before="60"/>
        <w:ind w:left="1071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b/>
          <w:bCs/>
          <w:sz w:val="20"/>
          <w:szCs w:val="20"/>
        </w:rPr>
        <w:t>Y</w:t>
      </w:r>
      <w:r w:rsidR="00AD765C" w:rsidRPr="00D868D6">
        <w:rPr>
          <w:rFonts w:ascii="Arial" w:hAnsi="Arial" w:cs="Arial"/>
          <w:b/>
          <w:bCs/>
          <w:sz w:val="20"/>
          <w:szCs w:val="20"/>
        </w:rPr>
        <w:t>o</w:t>
      </w:r>
      <w:r w:rsidR="003F4C06" w:rsidRPr="00D868D6">
        <w:rPr>
          <w:rFonts w:ascii="Arial" w:hAnsi="Arial" w:cs="Arial"/>
          <w:b/>
          <w:bCs/>
          <w:sz w:val="20"/>
          <w:szCs w:val="20"/>
        </w:rPr>
        <w:t>u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>r</w:t>
      </w:r>
      <w:r w:rsidR="003F4C06" w:rsidRPr="00D868D6">
        <w:rPr>
          <w:rFonts w:ascii="Arial" w:hAnsi="Arial" w:cs="Arial"/>
          <w:b/>
          <w:bCs/>
          <w:sz w:val="20"/>
          <w:szCs w:val="20"/>
        </w:rPr>
        <w:t xml:space="preserve"> 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>lo</w:t>
      </w:r>
      <w:r w:rsidR="003F4C06" w:rsidRPr="00D868D6">
        <w:rPr>
          <w:rFonts w:ascii="Arial" w:hAnsi="Arial" w:cs="Arial"/>
          <w:b/>
          <w:bCs/>
          <w:sz w:val="20"/>
          <w:szCs w:val="20"/>
        </w:rPr>
        <w:t>go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 xml:space="preserve"> </w:t>
      </w:r>
      <w:r w:rsidR="00226599" w:rsidRPr="00D868D6">
        <w:rPr>
          <w:rFonts w:ascii="Arial" w:hAnsi="Arial" w:cs="Arial"/>
          <w:sz w:val="20"/>
          <w:szCs w:val="20"/>
        </w:rPr>
        <w:t>and</w:t>
      </w:r>
      <w:r w:rsidR="00226599" w:rsidRPr="00D868D6">
        <w:rPr>
          <w:rFonts w:ascii="Arial" w:hAnsi="Arial" w:cs="Arial"/>
          <w:b/>
          <w:bCs/>
          <w:sz w:val="20"/>
          <w:szCs w:val="20"/>
        </w:rPr>
        <w:t xml:space="preserve"> photo</w:t>
      </w:r>
      <w:r w:rsidR="003F4C06" w:rsidRPr="00D868D6">
        <w:rPr>
          <w:rFonts w:ascii="Arial" w:hAnsi="Arial" w:cs="Arial"/>
          <w:sz w:val="20"/>
          <w:szCs w:val="20"/>
        </w:rPr>
        <w:t xml:space="preserve"> in .jpeg or .png format</w:t>
      </w:r>
      <w:r w:rsidR="00071026" w:rsidRPr="00D868D6">
        <w:rPr>
          <w:rFonts w:ascii="Arial" w:hAnsi="Arial" w:cs="Arial"/>
          <w:sz w:val="20"/>
          <w:szCs w:val="20"/>
        </w:rPr>
        <w:t xml:space="preserve"> </w:t>
      </w:r>
      <w:bookmarkEnd w:id="2"/>
      <w:r w:rsidR="00E21FCE" w:rsidRPr="00D868D6">
        <w:rPr>
          <w:rFonts w:ascii="Arial" w:hAnsi="Arial" w:cs="Arial"/>
          <w:sz w:val="20"/>
          <w:szCs w:val="20"/>
        </w:rPr>
        <w:t>published on your individual pages and in your additional ads.</w:t>
      </w:r>
    </w:p>
    <w:p w14:paraId="211A3BEE" w14:textId="77777777" w:rsidR="009F1787" w:rsidRPr="00D868D6" w:rsidRDefault="005A4E4F" w:rsidP="00BA719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Tick in the last column on the right the information you agree to publish on the internet. </w:t>
      </w:r>
      <w:r w:rsidR="00D21528" w:rsidRPr="00D868D6">
        <w:rPr>
          <w:rFonts w:ascii="Arial" w:hAnsi="Arial" w:cs="Arial"/>
          <w:b/>
          <w:bCs/>
          <w:sz w:val="20"/>
          <w:szCs w:val="20"/>
        </w:rPr>
        <w:t xml:space="preserve">Your complete contact details are necessary </w:t>
      </w:r>
      <w:r w:rsidR="00E21FCE" w:rsidRPr="00D868D6">
        <w:rPr>
          <w:rFonts w:ascii="Arial" w:hAnsi="Arial" w:cs="Arial"/>
          <w:b/>
          <w:bCs/>
          <w:sz w:val="20"/>
          <w:szCs w:val="20"/>
        </w:rPr>
        <w:t>for</w:t>
      </w:r>
      <w:r w:rsidR="00D21528" w:rsidRPr="00D868D6">
        <w:rPr>
          <w:rFonts w:ascii="Arial" w:hAnsi="Arial" w:cs="Arial"/>
          <w:b/>
          <w:bCs/>
          <w:sz w:val="20"/>
          <w:szCs w:val="20"/>
        </w:rPr>
        <w:t xml:space="preserve"> your invoice</w:t>
      </w:r>
      <w:r w:rsidR="00D21528" w:rsidRPr="00D868D6">
        <w:rPr>
          <w:rFonts w:ascii="Arial" w:hAnsi="Arial" w:cs="Arial"/>
          <w:sz w:val="20"/>
          <w:szCs w:val="20"/>
        </w:rPr>
        <w:t xml:space="preserve"> and by no means will they be shared with other </w:t>
      </w:r>
      <w:r w:rsidR="00DE0FC3" w:rsidRPr="00D868D6">
        <w:rPr>
          <w:rFonts w:ascii="Arial" w:hAnsi="Arial" w:cs="Arial"/>
          <w:sz w:val="20"/>
          <w:szCs w:val="20"/>
        </w:rPr>
        <w:t>organizations</w:t>
      </w:r>
      <w:r w:rsidR="00D21528" w:rsidRPr="00D868D6">
        <w:rPr>
          <w:rFonts w:ascii="Arial" w:hAnsi="Arial" w:cs="Arial"/>
          <w:sz w:val="20"/>
          <w:szCs w:val="20"/>
        </w:rPr>
        <w:t xml:space="preserve"> for marketing purposes.</w:t>
      </w:r>
    </w:p>
    <w:p w14:paraId="2B98511D" w14:textId="71CEAEF1" w:rsidR="00D9124C" w:rsidRPr="00041B2D" w:rsidRDefault="00D9124C" w:rsidP="00BA7193">
      <w:pPr>
        <w:pStyle w:val="Paragraphedeliste"/>
        <w:numPr>
          <w:ilvl w:val="0"/>
          <w:numId w:val="46"/>
        </w:numPr>
        <w:autoSpaceDE w:val="0"/>
        <w:autoSpaceDN w:val="0"/>
        <w:adjustRightInd w:val="0"/>
        <w:spacing w:before="40" w:after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</w:rPr>
      </w:pPr>
      <w:r w:rsidRPr="00D868D6">
        <w:rPr>
          <w:rFonts w:ascii="Arial" w:hAnsi="Arial" w:cs="Arial"/>
          <w:sz w:val="20"/>
          <w:szCs w:val="20"/>
        </w:rPr>
        <w:t xml:space="preserve">The registration conditions are on </w:t>
      </w:r>
      <w:r w:rsidRPr="00041B2D">
        <w:rPr>
          <w:rFonts w:ascii="Arial" w:hAnsi="Arial" w:cs="Arial"/>
          <w:sz w:val="20"/>
          <w:szCs w:val="20"/>
        </w:rPr>
        <w:t>the webpage</w:t>
      </w:r>
      <w:r w:rsidR="00D60858" w:rsidRPr="00041B2D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D60858" w:rsidRPr="00041B2D">
          <w:rPr>
            <w:rStyle w:val="Lienhypertexte"/>
            <w:rFonts w:ascii="Arial" w:hAnsi="Arial" w:cs="Arial"/>
            <w:sz w:val="20"/>
            <w:szCs w:val="20"/>
          </w:rPr>
          <w:t>https://belgian-sworn-translator.be/registration-conditions-certified-translators-in-belgium.html</w:t>
        </w:r>
      </w:hyperlink>
      <w:r w:rsidR="00D60858" w:rsidRPr="00041B2D">
        <w:rPr>
          <w:rFonts w:ascii="Arial" w:hAnsi="Arial" w:cs="Arial"/>
          <w:sz w:val="20"/>
          <w:szCs w:val="20"/>
        </w:rPr>
        <w:t>.</w:t>
      </w:r>
      <w:r w:rsidRPr="00041B2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W w:w="991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87"/>
        <w:gridCol w:w="6799"/>
        <w:gridCol w:w="1077"/>
        <w:gridCol w:w="955"/>
      </w:tblGrid>
      <w:tr w:rsidR="008513AF" w:rsidRPr="006C6D3F" w14:paraId="1F8C0E79" w14:textId="77777777" w:rsidTr="009A0347">
        <w:trPr>
          <w:trHeight w:val="365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981775" w14:textId="77777777" w:rsidR="008513AF" w:rsidRPr="009A0347" w:rsidRDefault="008513AF" w:rsidP="00F42128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</w:pPr>
            <w:bookmarkStart w:id="3" w:name="_Hlk535082545"/>
            <w:bookmarkEnd w:id="1"/>
            <w:r w:rsidRPr="009A0347"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  <w:t>Option n.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C8BB19" w14:textId="77777777" w:rsidR="008513AF" w:rsidRPr="006C6D3F" w:rsidRDefault="008513AF" w:rsidP="00F42128">
            <w:pPr>
              <w:pStyle w:val="Corpsdetexte"/>
              <w:jc w:val="center"/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</w:pPr>
            <w:r w:rsidRPr="006C6D3F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>Website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D364B" w14:textId="77777777" w:rsidR="008513AF" w:rsidRDefault="008513AF" w:rsidP="008513AF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</w:pPr>
            <w:r w:rsidRPr="00A4710B">
              <w:rPr>
                <w:b/>
                <w:bCs/>
                <w:iCs/>
                <w:color w:val="333399"/>
                <w:sz w:val="18"/>
                <w:szCs w:val="18"/>
                <w:lang w:val="en-GB"/>
              </w:rPr>
              <w:t>Price/year</w:t>
            </w:r>
          </w:p>
          <w:p w14:paraId="0ABE6E86" w14:textId="5FBE698F" w:rsidR="00770B5E" w:rsidRPr="00770B5E" w:rsidRDefault="00770B5E" w:rsidP="008513AF">
            <w:pPr>
              <w:pStyle w:val="Corpsdetexte"/>
              <w:jc w:val="center"/>
              <w:rPr>
                <w:iCs/>
                <w:color w:val="333399"/>
                <w:sz w:val="18"/>
                <w:szCs w:val="18"/>
                <w:lang w:val="en-GB"/>
              </w:rPr>
            </w:pPr>
            <w:r w:rsidRPr="00770B5E">
              <w:rPr>
                <w:iCs/>
                <w:color w:val="333399"/>
                <w:sz w:val="18"/>
                <w:szCs w:val="18"/>
                <w:lang w:val="en-GB"/>
              </w:rPr>
              <w:t>excluding VAT</w:t>
            </w:r>
            <w:r w:rsidR="004F51FE">
              <w:rPr>
                <w:iCs/>
                <w:color w:val="333399"/>
                <w:sz w:val="18"/>
                <w:szCs w:val="18"/>
                <w:lang w:val="en-GB"/>
              </w:rPr>
              <w:t xml:space="preserve"> </w:t>
            </w:r>
            <w:r w:rsidR="004F51FE" w:rsidRPr="004F51FE">
              <w:rPr>
                <w:iCs/>
                <w:color w:val="333399"/>
                <w:sz w:val="18"/>
                <w:szCs w:val="18"/>
                <w:lang w:val="en-GB"/>
              </w:rPr>
              <w:t>21%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9C483C" w14:textId="77777777" w:rsidR="008513AF" w:rsidRPr="009A0347" w:rsidRDefault="008513AF" w:rsidP="00F42128">
            <w:pPr>
              <w:pStyle w:val="Corpsdetexte"/>
              <w:jc w:val="center"/>
              <w:rPr>
                <w:bCs/>
                <w:iCs/>
                <w:color w:val="008000"/>
                <w:sz w:val="16"/>
                <w:szCs w:val="16"/>
                <w:lang w:val="en-GB"/>
              </w:rPr>
            </w:pPr>
            <w:r w:rsidRPr="009A0347">
              <w:rPr>
                <w:bCs/>
                <w:iCs/>
                <w:color w:val="C00000"/>
                <w:sz w:val="16"/>
                <w:szCs w:val="16"/>
                <w:lang w:val="en-GB"/>
              </w:rPr>
              <w:t>Tick your choice</w:t>
            </w:r>
          </w:p>
        </w:tc>
      </w:tr>
      <w:tr w:rsidR="008513AF" w:rsidRPr="006C6D3F" w14:paraId="2E5550A7" w14:textId="77777777" w:rsidTr="009A0347">
        <w:trPr>
          <w:trHeight w:val="283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4085B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1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916114" w14:textId="3916F6B1" w:rsidR="008513AF" w:rsidRPr="009A0347" w:rsidRDefault="00BF74A3" w:rsidP="00F42128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hyperlink r:id="rId13" w:history="1">
              <w:r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</w:t>
              </w:r>
              <w:r w:rsidRPr="009A0347">
                <w:rPr>
                  <w:rStyle w:val="Lienhypertexte"/>
                  <w:sz w:val="20"/>
                  <w:szCs w:val="20"/>
                  <w:lang w:val="en-GB"/>
                </w:rPr>
                <w:t>ttps://</w:t>
              </w:r>
              <w:r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belgian-sworn-translator.be</w:t>
              </w:r>
            </w:hyperlink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4603D3" w14:textId="018C62BA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6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35E9C1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86143EF" w14:textId="77777777" w:rsidTr="009A0347">
        <w:trPr>
          <w:trHeight w:val="283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03F1B5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2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5C7AD5" w14:textId="64E0EFF1" w:rsidR="008513AF" w:rsidRPr="009A0347" w:rsidRDefault="00BF74A3" w:rsidP="00F42128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hyperlink r:id="rId14" w:history="1">
              <w:r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https://belgian-translator-interpreter.be</w:t>
              </w:r>
            </w:hyperlink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E0FB33" w14:textId="753A192C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6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9D6CBC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6BE15BA" w14:textId="77777777" w:rsidTr="009A0347">
        <w:trPr>
          <w:trHeight w:val="585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780749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3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BF6327" w14:textId="4E9DF9CC" w:rsidR="008513AF" w:rsidRPr="009A0347" w:rsidRDefault="00BF74A3" w:rsidP="00BF74A3">
            <w:pPr>
              <w:pStyle w:val="Corpsdetexte"/>
              <w:rPr>
                <w:sz w:val="20"/>
                <w:szCs w:val="20"/>
                <w:lang w:val="en-GB"/>
              </w:rPr>
            </w:pPr>
            <w:hyperlink r:id="rId15" w:history="1">
              <w:r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https://belgian-sworn-translator.be</w:t>
              </w:r>
            </w:hyperlink>
            <w:r w:rsidR="008513AF" w:rsidRPr="009A0347">
              <w:rPr>
                <w:sz w:val="20"/>
                <w:szCs w:val="20"/>
                <w:lang w:val="en-GB"/>
              </w:rPr>
              <w:t xml:space="preserve"> </w:t>
            </w:r>
            <w:r w:rsidR="008513AF" w:rsidRPr="009A0347">
              <w:rPr>
                <w:b/>
                <w:bCs/>
                <w:iCs/>
                <w:color w:val="C00000"/>
                <w:sz w:val="20"/>
                <w:szCs w:val="20"/>
                <w:lang w:val="en-GB"/>
              </w:rPr>
              <w:t>and</w:t>
            </w:r>
            <w:r w:rsidR="008513AF" w:rsidRPr="009A0347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Pr="009A0347">
                <w:rPr>
                  <w:rStyle w:val="Lienhypertexte"/>
                  <w:sz w:val="20"/>
                  <w:szCs w:val="20"/>
                  <w:lang w:val="en-GB" w:eastAsia="fr-BE"/>
                </w:rPr>
                <w:t>https://belgian-translator-interpreter.be</w:t>
              </w:r>
            </w:hyperlink>
            <w:r w:rsidR="008513AF" w:rsidRPr="009A0347">
              <w:rPr>
                <w:rStyle w:val="Lienhypertexte"/>
                <w:sz w:val="20"/>
                <w:szCs w:val="20"/>
                <w:lang w:val="en-GB" w:eastAsia="fr-BE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4B9321" w14:textId="6DCDEC7C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9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300860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7C9429F" w14:textId="77777777" w:rsidTr="009A0347">
        <w:trPr>
          <w:trHeight w:val="515"/>
          <w:jc w:val="center"/>
        </w:trPr>
        <w:tc>
          <w:tcPr>
            <w:tcW w:w="991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5B6090E" w14:textId="77777777" w:rsidR="008513AF" w:rsidRPr="006C6D3F" w:rsidRDefault="008513AF" w:rsidP="00F42128">
            <w:pPr>
              <w:pStyle w:val="Corpsdetexte"/>
              <w:spacing w:before="60" w:after="60"/>
              <w:jc w:val="center"/>
              <w:rPr>
                <w:b/>
                <w:color w:val="C00000"/>
                <w:sz w:val="20"/>
                <w:szCs w:val="20"/>
                <w:lang w:val="en-GB"/>
              </w:rPr>
            </w:pPr>
            <w:r w:rsidRPr="006C6D3F">
              <w:rPr>
                <w:b/>
                <w:color w:val="C00000"/>
                <w:sz w:val="20"/>
                <w:szCs w:val="20"/>
                <w:lang w:val="en-GB"/>
              </w:rPr>
              <w:t>OPTIONAL: your promotion on these sites</w:t>
            </w:r>
          </w:p>
          <w:p w14:paraId="396B7DBC" w14:textId="7434B94F" w:rsidR="008513AF" w:rsidRPr="006C6D3F" w:rsidRDefault="008513AF" w:rsidP="00F42128">
            <w:pPr>
              <w:pStyle w:val="Corpsdetexte"/>
              <w:spacing w:before="60" w:after="60"/>
              <w:rPr>
                <w:b/>
                <w:color w:val="C00000"/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The cost for your </w:t>
            </w:r>
            <w:r>
              <w:rPr>
                <w:sz w:val="20"/>
                <w:szCs w:val="20"/>
                <w:lang w:val="en-GB"/>
              </w:rPr>
              <w:t>publicity</w:t>
            </w:r>
            <w:r w:rsidRPr="00C1234E">
              <w:rPr>
                <w:sz w:val="20"/>
                <w:szCs w:val="20"/>
                <w:lang w:val="en-GB"/>
              </w:rPr>
              <w:t xml:space="preserve"> (options 4.1, 4.2, 4.3, 4.4) will be added to the cost of your registration</w:t>
            </w:r>
          </w:p>
        </w:tc>
      </w:tr>
      <w:tr w:rsidR="008513AF" w:rsidRPr="006C6D3F" w14:paraId="47282AF3" w14:textId="77777777" w:rsidTr="009A0347">
        <w:trPr>
          <w:trHeight w:val="439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0DA74D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4.1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D81123" w14:textId="77777777" w:rsidR="008513AF" w:rsidRPr="006C6D3F" w:rsidRDefault="008513AF" w:rsidP="00F42128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Your details mentioned </w:t>
            </w:r>
            <w:r w:rsidRPr="00A63330">
              <w:rPr>
                <w:b/>
                <w:color w:val="333399"/>
                <w:sz w:val="20"/>
                <w:szCs w:val="20"/>
                <w:lang w:val="en-GB"/>
              </w:rPr>
              <w:t>only in the columns “Featured translators / Featured interpreters”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62F39" w14:textId="75E5C972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€3</w:t>
            </w: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A5BBF3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7089557" w14:textId="77777777" w:rsidTr="009A0347">
        <w:trPr>
          <w:trHeight w:val="389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0485AA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4.2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8BF59" w14:textId="77777777" w:rsidR="008513AF" w:rsidRPr="006C6D3F" w:rsidRDefault="008513AF" w:rsidP="00F42128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Your details mentioned </w:t>
            </w:r>
            <w:r w:rsidRPr="00597CFB">
              <w:rPr>
                <w:b/>
                <w:color w:val="333399"/>
                <w:sz w:val="20"/>
                <w:szCs w:val="20"/>
                <w:lang w:val="en-GB"/>
              </w:rPr>
              <w:t>only in the photo gallery</w:t>
            </w:r>
            <w:r w:rsidRPr="00A63330">
              <w:rPr>
                <w:color w:val="333399"/>
                <w:sz w:val="20"/>
                <w:szCs w:val="20"/>
                <w:lang w:val="en-GB"/>
              </w:rPr>
              <w:t xml:space="preserve"> </w:t>
            </w:r>
            <w:r w:rsidRPr="00C1234E">
              <w:rPr>
                <w:sz w:val="20"/>
                <w:szCs w:val="20"/>
                <w:lang w:val="en-GB"/>
              </w:rPr>
              <w:t>in the header of each page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218516" w14:textId="29CB8A2A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6D2FA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12F7C831" w14:textId="77777777" w:rsidTr="009A0347">
        <w:trPr>
          <w:trHeight w:val="494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56003F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4.3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546255" w14:textId="77777777" w:rsidR="008513AF" w:rsidRPr="006C6D3F" w:rsidRDefault="008513AF" w:rsidP="00F42128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 xml:space="preserve">Your details mentioned </w:t>
            </w:r>
            <w:r w:rsidRPr="00A63330">
              <w:rPr>
                <w:b/>
                <w:color w:val="333399"/>
                <w:sz w:val="20"/>
                <w:szCs w:val="20"/>
                <w:lang w:val="en-GB"/>
              </w:rPr>
              <w:t xml:space="preserve">in the columns “Featured translators / Featured interpreters” </w:t>
            </w:r>
            <w:r w:rsidRPr="00A63330">
              <w:rPr>
                <w:b/>
                <w:color w:val="C00000"/>
                <w:sz w:val="20"/>
                <w:szCs w:val="20"/>
                <w:lang w:val="en-GB"/>
              </w:rPr>
              <w:t xml:space="preserve">and </w:t>
            </w:r>
            <w:r w:rsidRPr="00A63330">
              <w:rPr>
                <w:b/>
                <w:color w:val="333399"/>
                <w:sz w:val="20"/>
                <w:szCs w:val="20"/>
                <w:lang w:val="en-GB"/>
              </w:rPr>
              <w:t>in the photo gallery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4D0AA8" w14:textId="01AC6F4E" w:rsidR="008513AF" w:rsidRPr="00C1234E" w:rsidRDefault="008513AF" w:rsidP="00F42128">
            <w:pPr>
              <w:pStyle w:val="Corpsdetexte"/>
              <w:jc w:val="center"/>
              <w:rPr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</w:t>
            </w:r>
            <w:r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F584E4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51C106E7" w14:textId="77777777" w:rsidTr="009A0347">
        <w:trPr>
          <w:trHeight w:val="416"/>
          <w:jc w:val="center"/>
        </w:trPr>
        <w:tc>
          <w:tcPr>
            <w:tcW w:w="1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C7BD77" w14:textId="77777777" w:rsidR="008513AF" w:rsidRPr="00054458" w:rsidRDefault="008513AF" w:rsidP="00F42128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en-GB"/>
              </w:rPr>
            </w:pPr>
            <w:r w:rsidRPr="00054458">
              <w:rPr>
                <w:b/>
                <w:color w:val="333399"/>
                <w:sz w:val="20"/>
                <w:szCs w:val="20"/>
                <w:lang w:val="en-GB"/>
              </w:rPr>
              <w:t>4.4</w:t>
            </w:r>
          </w:p>
        </w:tc>
        <w:tc>
          <w:tcPr>
            <w:tcW w:w="7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BC6AE0" w14:textId="77777777" w:rsidR="008513AF" w:rsidRPr="006C6D3F" w:rsidRDefault="008513AF" w:rsidP="00F42128">
            <w:pPr>
              <w:pStyle w:val="Corpsdetexte"/>
              <w:spacing w:after="40"/>
              <w:rPr>
                <w:b/>
                <w:color w:val="002060"/>
                <w:sz w:val="20"/>
                <w:szCs w:val="20"/>
                <w:lang w:val="en-GB"/>
              </w:rPr>
            </w:pPr>
            <w:r w:rsidRPr="00E444AB">
              <w:rPr>
                <w:b/>
                <w:color w:val="333399"/>
                <w:sz w:val="20"/>
                <w:szCs w:val="20"/>
                <w:lang w:val="en-GB"/>
              </w:rPr>
              <w:t>Individual and customised banner</w:t>
            </w:r>
            <w:r w:rsidRPr="00E444AB">
              <w:rPr>
                <w:b/>
                <w:sz w:val="20"/>
                <w:szCs w:val="20"/>
                <w:lang w:val="en-GB"/>
              </w:rPr>
              <w:t>,</w:t>
            </w:r>
            <w:r w:rsidRPr="00C1234E">
              <w:rPr>
                <w:sz w:val="20"/>
                <w:szCs w:val="20"/>
                <w:lang w:val="en-GB"/>
              </w:rPr>
              <w:t xml:space="preserve"> located in the left column of each page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5CFBC1" w14:textId="024C4D04" w:rsidR="008513AF" w:rsidRPr="00C1234E" w:rsidRDefault="008513AF" w:rsidP="00F42128">
            <w:pPr>
              <w:pStyle w:val="Corpsdetexte"/>
              <w:jc w:val="center"/>
              <w:rPr>
                <w:b/>
                <w:sz w:val="20"/>
                <w:szCs w:val="20"/>
                <w:lang w:val="en-GB"/>
              </w:rPr>
            </w:pPr>
            <w:r w:rsidRPr="00C1234E">
              <w:rPr>
                <w:sz w:val="20"/>
                <w:szCs w:val="20"/>
                <w:lang w:val="en-GB"/>
              </w:rPr>
              <w:t>€1</w:t>
            </w:r>
            <w:r>
              <w:rPr>
                <w:sz w:val="20"/>
                <w:szCs w:val="20"/>
                <w:lang w:val="en-GB"/>
              </w:rPr>
              <w:t>2</w:t>
            </w:r>
            <w:r w:rsidRPr="00C1234E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486B7" w14:textId="77777777" w:rsidR="008513AF" w:rsidRPr="009C7BEC" w:rsidRDefault="008513AF" w:rsidP="00F42128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8513AF" w:rsidRPr="006C6D3F" w14:paraId="059C2D88" w14:textId="77777777" w:rsidTr="009A0347">
        <w:trPr>
          <w:trHeight w:val="225"/>
          <w:jc w:val="center"/>
        </w:trPr>
        <w:tc>
          <w:tcPr>
            <w:tcW w:w="991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72D2E" w14:textId="77777777" w:rsidR="008513AF" w:rsidRPr="00C30AE6" w:rsidRDefault="008513AF" w:rsidP="00F42128">
            <w:pPr>
              <w:pStyle w:val="Corpsdetexte"/>
              <w:spacing w:before="60" w:after="60"/>
              <w:rPr>
                <w:b/>
                <w:color w:val="333399"/>
                <w:sz w:val="20"/>
                <w:szCs w:val="20"/>
                <w:lang w:val="en-GB"/>
              </w:rPr>
            </w:pPr>
            <w:r w:rsidRPr="00C30AE6">
              <w:rPr>
                <w:b/>
                <w:color w:val="333399"/>
                <w:sz w:val="20"/>
                <w:szCs w:val="20"/>
                <w:lang w:val="en-GB"/>
              </w:rPr>
              <w:t>Total due</w:t>
            </w:r>
            <w:r>
              <w:rPr>
                <w:b/>
                <w:color w:val="333399"/>
                <w:sz w:val="20"/>
                <w:szCs w:val="20"/>
                <w:lang w:val="en-GB"/>
              </w:rPr>
              <w:t xml:space="preserve"> = </w:t>
            </w:r>
          </w:p>
          <w:p w14:paraId="133BBC94" w14:textId="77777777" w:rsidR="00BA7193" w:rsidRDefault="008513AF" w:rsidP="00BA7193">
            <w:pPr>
              <w:pStyle w:val="Corpsdetexte"/>
              <w:spacing w:before="60" w:after="60"/>
              <w:ind w:left="102"/>
              <w:rPr>
                <w:sz w:val="20"/>
                <w:szCs w:val="20"/>
                <w:lang w:val="en-GB"/>
              </w:rPr>
            </w:pPr>
            <w:r w:rsidRPr="00513A09">
              <w:rPr>
                <w:b/>
                <w:sz w:val="20"/>
                <w:szCs w:val="20"/>
                <w:lang w:val="en-GB"/>
              </w:rPr>
              <w:t>For example:</w:t>
            </w:r>
            <w:r w:rsidRPr="00C1234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C165F1">
              <w:rPr>
                <w:sz w:val="20"/>
                <w:szCs w:val="20"/>
                <w:lang w:val="en-GB"/>
              </w:rPr>
              <w:t xml:space="preserve">option </w:t>
            </w:r>
            <w:r w:rsidR="00E85840">
              <w:rPr>
                <w:sz w:val="20"/>
                <w:szCs w:val="20"/>
                <w:lang w:val="en-GB"/>
              </w:rPr>
              <w:t>1</w:t>
            </w:r>
            <w:r w:rsidRPr="00C165F1">
              <w:rPr>
                <w:sz w:val="20"/>
                <w:szCs w:val="20"/>
                <w:lang w:val="en-GB"/>
              </w:rPr>
              <w:t xml:space="preserve"> (registration) + option 4.</w:t>
            </w:r>
            <w:r>
              <w:rPr>
                <w:sz w:val="20"/>
                <w:szCs w:val="20"/>
                <w:lang w:val="en-GB"/>
              </w:rPr>
              <w:t>3</w:t>
            </w:r>
            <w:r w:rsidRPr="00C165F1">
              <w:rPr>
                <w:sz w:val="20"/>
                <w:szCs w:val="20"/>
                <w:lang w:val="en-GB"/>
              </w:rPr>
              <w:t xml:space="preserve"> (selected option) = </w:t>
            </w:r>
            <w:r>
              <w:rPr>
                <w:sz w:val="20"/>
                <w:szCs w:val="20"/>
                <w:lang w:val="en-GB"/>
              </w:rPr>
              <w:t>€</w:t>
            </w:r>
            <w:r w:rsidR="00E85840">
              <w:rPr>
                <w:sz w:val="20"/>
                <w:szCs w:val="20"/>
                <w:lang w:val="en-GB"/>
              </w:rPr>
              <w:t>6</w:t>
            </w:r>
            <w:r>
              <w:rPr>
                <w:sz w:val="20"/>
                <w:szCs w:val="20"/>
                <w:lang w:val="en-GB"/>
              </w:rPr>
              <w:t>0</w:t>
            </w:r>
            <w:r w:rsidRPr="00C165F1">
              <w:rPr>
                <w:sz w:val="20"/>
                <w:szCs w:val="20"/>
                <w:lang w:val="en-GB"/>
              </w:rPr>
              <w:t xml:space="preserve"> + </w:t>
            </w:r>
            <w:r>
              <w:rPr>
                <w:sz w:val="20"/>
                <w:szCs w:val="20"/>
                <w:lang w:val="en-GB"/>
              </w:rPr>
              <w:t>€</w:t>
            </w:r>
            <w:r w:rsidR="007C3A48">
              <w:rPr>
                <w:sz w:val="20"/>
                <w:szCs w:val="20"/>
                <w:lang w:val="en-GB"/>
              </w:rPr>
              <w:t>40</w:t>
            </w:r>
            <w:r w:rsidRPr="00C165F1">
              <w:rPr>
                <w:sz w:val="20"/>
                <w:szCs w:val="20"/>
                <w:lang w:val="en-GB"/>
              </w:rPr>
              <w:t xml:space="preserve"> = </w:t>
            </w:r>
            <w:r>
              <w:rPr>
                <w:sz w:val="20"/>
                <w:szCs w:val="20"/>
                <w:lang w:val="en-GB"/>
              </w:rPr>
              <w:t>€1</w:t>
            </w:r>
            <w:r w:rsidR="00E85840">
              <w:rPr>
                <w:sz w:val="20"/>
                <w:szCs w:val="20"/>
                <w:lang w:val="en-GB"/>
              </w:rPr>
              <w:t>0</w:t>
            </w:r>
            <w:r w:rsidR="007C3A48">
              <w:rPr>
                <w:sz w:val="20"/>
                <w:szCs w:val="20"/>
                <w:lang w:val="en-GB"/>
              </w:rPr>
              <w:t>0</w:t>
            </w:r>
          </w:p>
          <w:p w14:paraId="096883F5" w14:textId="109DDD34" w:rsidR="00BA7193" w:rsidRPr="00BA7193" w:rsidRDefault="00BA7193" w:rsidP="00BA7193">
            <w:pPr>
              <w:pStyle w:val="Corpsdetexte"/>
              <w:spacing w:before="60" w:after="60"/>
              <w:ind w:left="102"/>
              <w:rPr>
                <w:sz w:val="20"/>
                <w:szCs w:val="20"/>
                <w:lang w:val="en-GB"/>
              </w:rPr>
            </w:pPr>
            <w:r w:rsidRPr="00BA7193">
              <w:rPr>
                <w:rFonts w:eastAsiaTheme="minorHAnsi"/>
                <w:b/>
                <w:sz w:val="20"/>
                <w:szCs w:val="20"/>
                <w:lang w:bidi="ar-SA"/>
              </w:rPr>
              <w:t xml:space="preserve">The payment can be done by bank transfer </w:t>
            </w:r>
            <w:r w:rsidRPr="00BA7193">
              <w:rPr>
                <w:rFonts w:eastAsiaTheme="minorHAnsi"/>
                <w:sz w:val="20"/>
                <w:szCs w:val="20"/>
                <w:lang w:bidi="ar-SA"/>
              </w:rPr>
              <w:t>on this bank account:</w:t>
            </w:r>
          </w:p>
          <w:p w14:paraId="160BB05B" w14:textId="594044C4" w:rsidR="00BC616A" w:rsidRPr="00BC616A" w:rsidRDefault="00BC616A" w:rsidP="00BC616A">
            <w:pPr>
              <w:ind w:left="575"/>
              <w:rPr>
                <w:rFonts w:ascii="Arial" w:hAnsi="Arial" w:cs="Arial"/>
                <w:sz w:val="20"/>
                <w:szCs w:val="20"/>
              </w:rPr>
            </w:pPr>
            <w:r w:rsidRPr="00BC616A">
              <w:rPr>
                <w:rFonts w:ascii="Arial" w:hAnsi="Arial" w:cs="Arial"/>
                <w:sz w:val="20"/>
                <w:szCs w:val="20"/>
              </w:rPr>
              <w:t>IBAN: RO48BTRLEURCRT0DB3453201</w:t>
            </w:r>
          </w:p>
          <w:p w14:paraId="59795658" w14:textId="000E8A77" w:rsidR="00BC616A" w:rsidRDefault="00BC616A" w:rsidP="00BC616A">
            <w:pPr>
              <w:ind w:left="575"/>
              <w:rPr>
                <w:rFonts w:ascii="Arial" w:hAnsi="Arial" w:cs="Arial"/>
                <w:sz w:val="20"/>
                <w:szCs w:val="20"/>
              </w:rPr>
            </w:pPr>
            <w:r w:rsidRPr="00BC616A">
              <w:rPr>
                <w:rFonts w:ascii="Arial" w:hAnsi="Arial" w:cs="Arial"/>
                <w:sz w:val="20"/>
                <w:szCs w:val="20"/>
              </w:rPr>
              <w:t>BIC/SWIF: BTRLRO22</w:t>
            </w:r>
          </w:p>
          <w:p w14:paraId="19B4EC75" w14:textId="77777777" w:rsidR="00DA5EB5" w:rsidRPr="00DA5EB5" w:rsidRDefault="00DA5EB5" w:rsidP="00DA5EB5">
            <w:pPr>
              <w:ind w:left="575"/>
              <w:rPr>
                <w:rFonts w:ascii="Arial" w:hAnsi="Arial" w:cs="Arial"/>
                <w:sz w:val="20"/>
                <w:szCs w:val="20"/>
              </w:rPr>
            </w:pPr>
            <w:r w:rsidRPr="00DA5EB5">
              <w:rPr>
                <w:rFonts w:ascii="Arial" w:hAnsi="Arial" w:cs="Arial"/>
                <w:sz w:val="20"/>
                <w:szCs w:val="20"/>
              </w:rPr>
              <w:t>Bank: Banca Transilvania – Calea Dorobantilor nr. 30-36 – 400117 Cluj-Napoca – Romania</w:t>
            </w:r>
          </w:p>
          <w:p w14:paraId="43C61CAE" w14:textId="48F9811C" w:rsidR="00BA7193" w:rsidRPr="00BC616A" w:rsidRDefault="00BA7193" w:rsidP="00BC616A">
            <w:pPr>
              <w:ind w:left="575"/>
              <w:rPr>
                <w:rFonts w:ascii="Arial" w:eastAsiaTheme="minorHAnsi" w:hAnsi="Arial" w:cs="Arial"/>
                <w:sz w:val="20"/>
                <w:szCs w:val="20"/>
                <w:lang w:bidi="ar-SA"/>
              </w:rPr>
            </w:pPr>
            <w:r w:rsidRPr="00BA7193">
              <w:rPr>
                <w:rFonts w:ascii="Arial" w:eastAsiaTheme="minorHAnsi" w:hAnsi="Arial" w:cs="Arial"/>
                <w:sz w:val="20"/>
                <w:szCs w:val="20"/>
                <w:lang w:bidi="ar-SA"/>
              </w:rPr>
              <w:t xml:space="preserve">Name of account holder: </w:t>
            </w:r>
            <w:r w:rsidR="00BC616A" w:rsidRPr="00BC616A">
              <w:rPr>
                <w:rFonts w:ascii="Arial" w:hAnsi="Arial" w:cs="Arial"/>
                <w:sz w:val="20"/>
                <w:szCs w:val="20"/>
              </w:rPr>
              <w:t>Radu S. C. - I.I.</w:t>
            </w:r>
          </w:p>
          <w:p w14:paraId="5CB8A08E" w14:textId="75BE4571" w:rsidR="00E16E79" w:rsidRPr="00BA7193" w:rsidRDefault="00BA7193" w:rsidP="00BC616A">
            <w:pPr>
              <w:widowControl w:val="0"/>
              <w:autoSpaceDE w:val="0"/>
              <w:autoSpaceDN w:val="0"/>
              <w:adjustRightInd w:val="0"/>
              <w:spacing w:after="40"/>
              <w:ind w:left="575"/>
              <w:rPr>
                <w:rFonts w:ascii="Arial" w:eastAsiaTheme="minorHAnsi" w:hAnsi="Arial" w:cs="Arial"/>
                <w:sz w:val="20"/>
                <w:szCs w:val="20"/>
                <w:lang w:bidi="ar-SA"/>
              </w:rPr>
            </w:pPr>
            <w:r w:rsidRPr="00BA7193">
              <w:rPr>
                <w:rFonts w:ascii="Arial" w:eastAsiaTheme="minorHAnsi" w:hAnsi="Arial" w:cs="Arial"/>
                <w:sz w:val="20"/>
                <w:szCs w:val="20"/>
                <w:lang w:bidi="ar-SA"/>
              </w:rPr>
              <w:t>Communication: your name and surname (or the name of your company), and the numbers of the chosen options.</w:t>
            </w:r>
          </w:p>
        </w:tc>
      </w:tr>
      <w:bookmarkEnd w:id="3"/>
    </w:tbl>
    <w:p w14:paraId="3FD2ABB1" w14:textId="77777777" w:rsidR="00AB5D98" w:rsidRPr="009D3B81" w:rsidRDefault="00AB5D98" w:rsidP="00093C16">
      <w:pPr>
        <w:pStyle w:val="Paragraphedeliste"/>
        <w:ind w:left="851"/>
        <w:rPr>
          <w:rFonts w:ascii="Arial" w:hAnsi="Arial"/>
          <w:color w:val="0000FF"/>
          <w:sz w:val="20"/>
          <w:szCs w:val="20"/>
        </w:rPr>
      </w:pPr>
    </w:p>
    <w:tbl>
      <w:tblPr>
        <w:tblStyle w:val="Grilledutableau"/>
        <w:tblW w:w="9865" w:type="dxa"/>
        <w:jc w:val="center"/>
        <w:tblLook w:val="01E0" w:firstRow="1" w:lastRow="1" w:firstColumn="1" w:lastColumn="1" w:noHBand="0" w:noVBand="0"/>
      </w:tblPr>
      <w:tblGrid>
        <w:gridCol w:w="3870"/>
        <w:gridCol w:w="4919"/>
        <w:gridCol w:w="1076"/>
      </w:tblGrid>
      <w:tr w:rsidR="00AD64F6" w:rsidRPr="006C6D3F" w14:paraId="7E54ED1D" w14:textId="77777777" w:rsidTr="001E68A9">
        <w:trPr>
          <w:trHeight w:val="283"/>
          <w:jc w:val="center"/>
        </w:trPr>
        <w:tc>
          <w:tcPr>
            <w:tcW w:w="8789" w:type="dxa"/>
            <w:gridSpan w:val="2"/>
            <w:vAlign w:val="center"/>
          </w:tcPr>
          <w:p w14:paraId="4CF90776" w14:textId="5BDE30F5" w:rsidR="00AD64F6" w:rsidRPr="006C6D3F" w:rsidRDefault="00AD64F6" w:rsidP="0027578F">
            <w:pPr>
              <w:pStyle w:val="Titre2"/>
              <w:spacing w:before="60" w:after="60"/>
              <w:ind w:left="142"/>
              <w:rPr>
                <w:sz w:val="20"/>
                <w:szCs w:val="20"/>
                <w:lang w:val="en-GB"/>
              </w:rPr>
            </w:pPr>
            <w:r w:rsidRPr="00CA5122">
              <w:rPr>
                <w:sz w:val="22"/>
                <w:szCs w:val="22"/>
                <w:lang w:val="en-GB"/>
              </w:rPr>
              <w:lastRenderedPageBreak/>
              <w:t>Personal information</w:t>
            </w:r>
            <w:r w:rsidRPr="006C6D3F">
              <w:rPr>
                <w:sz w:val="20"/>
                <w:szCs w:val="20"/>
                <w:lang w:val="en-GB"/>
              </w:rPr>
              <w:t xml:space="preserve"> </w:t>
            </w:r>
            <w:r w:rsidRPr="00CD0550">
              <w:rPr>
                <w:b w:val="0"/>
                <w:bCs w:val="0"/>
                <w:iCs w:val="0"/>
                <w:color w:val="C00000"/>
                <w:sz w:val="20"/>
                <w:szCs w:val="20"/>
                <w:lang w:val="en-GB"/>
              </w:rPr>
              <w:t xml:space="preserve">(* </w:t>
            </w:r>
            <w:r w:rsidR="002E1C51">
              <w:rPr>
                <w:b w:val="0"/>
                <w:bCs w:val="0"/>
                <w:iCs w:val="0"/>
                <w:color w:val="C00000"/>
                <w:sz w:val="20"/>
                <w:szCs w:val="20"/>
                <w:lang w:val="en-GB"/>
              </w:rPr>
              <w:t>mandatory</w:t>
            </w:r>
            <w:r w:rsidRPr="00CD0550">
              <w:rPr>
                <w:b w:val="0"/>
                <w:bCs w:val="0"/>
                <w:iCs w:val="0"/>
                <w:color w:val="C00000"/>
                <w:sz w:val="20"/>
                <w:szCs w:val="20"/>
                <w:lang w:val="en-GB"/>
              </w:rPr>
              <w:t xml:space="preserve"> field)</w:t>
            </w:r>
          </w:p>
        </w:tc>
        <w:tc>
          <w:tcPr>
            <w:tcW w:w="1076" w:type="dxa"/>
            <w:vAlign w:val="center"/>
          </w:tcPr>
          <w:p w14:paraId="08A007B9" w14:textId="77777777" w:rsidR="00AD64F6" w:rsidRPr="00CB204C" w:rsidRDefault="00316138" w:rsidP="000B36E1">
            <w:pPr>
              <w:pStyle w:val="Titre2"/>
              <w:spacing w:before="0"/>
              <w:ind w:left="-108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CB204C">
              <w:rPr>
                <w:b w:val="0"/>
                <w:color w:val="C00000"/>
                <w:sz w:val="16"/>
                <w:szCs w:val="16"/>
                <w:lang w:val="en-GB"/>
              </w:rPr>
              <w:t>T</w:t>
            </w:r>
            <w:r w:rsidR="00DA33E3" w:rsidRPr="00CB204C">
              <w:rPr>
                <w:b w:val="0"/>
                <w:color w:val="C00000"/>
                <w:sz w:val="16"/>
                <w:szCs w:val="16"/>
                <w:lang w:val="en-GB"/>
              </w:rPr>
              <w:t xml:space="preserve">o </w:t>
            </w:r>
            <w:r w:rsidR="002B03EB" w:rsidRPr="00CB204C">
              <w:rPr>
                <w:b w:val="0"/>
                <w:color w:val="C00000"/>
                <w:sz w:val="16"/>
                <w:szCs w:val="16"/>
                <w:lang w:val="en-GB"/>
              </w:rPr>
              <w:t>appear</w:t>
            </w:r>
            <w:r w:rsidR="00DA33E3" w:rsidRPr="00CB204C">
              <w:rPr>
                <w:b w:val="0"/>
                <w:color w:val="C00000"/>
                <w:sz w:val="16"/>
                <w:szCs w:val="16"/>
                <w:lang w:val="en-GB"/>
              </w:rPr>
              <w:t xml:space="preserve"> online</w:t>
            </w:r>
          </w:p>
        </w:tc>
      </w:tr>
      <w:tr w:rsidR="00AD64F6" w:rsidRPr="006C6D3F" w14:paraId="7069B86E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1B19787C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974F72" w:rsidRPr="006C6D3F">
              <w:rPr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4919" w:type="dxa"/>
            <w:vAlign w:val="center"/>
          </w:tcPr>
          <w:p w14:paraId="3B2FE5C5" w14:textId="77777777" w:rsidR="00AD64F6" w:rsidRPr="006C6D3F" w:rsidRDefault="00BB1CDF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 xml:space="preserve">    </w:t>
            </w:r>
            <w:r w:rsidR="00B1304D" w:rsidRPr="006C6D3F">
              <w:rPr>
                <w:sz w:val="20"/>
                <w:szCs w:val="20"/>
                <w:lang w:val="en-GB"/>
              </w:rPr>
              <w:t xml:space="preserve">  </w:t>
            </w:r>
            <w:r w:rsidR="005A396A" w:rsidRPr="006C6D3F">
              <w:rPr>
                <w:sz w:val="20"/>
                <w:szCs w:val="20"/>
                <w:lang w:val="en-GB"/>
              </w:rPr>
              <w:t xml:space="preserve"> </w:t>
            </w:r>
            <w:r w:rsidR="00F05803" w:rsidRPr="006C6D3F">
              <w:rPr>
                <w:sz w:val="20"/>
                <w:szCs w:val="20"/>
                <w:lang w:val="en-GB"/>
              </w:rPr>
              <w:t xml:space="preserve">  </w:t>
            </w:r>
            <w:r w:rsidR="000078C4" w:rsidRPr="006C6D3F">
              <w:rPr>
                <w:sz w:val="20"/>
                <w:szCs w:val="20"/>
                <w:lang w:val="en-GB"/>
              </w:rPr>
              <w:t xml:space="preserve">     </w:t>
            </w:r>
            <w:r w:rsidR="000D69EF" w:rsidRPr="006C6D3F">
              <w:rPr>
                <w:sz w:val="20"/>
                <w:szCs w:val="20"/>
                <w:lang w:val="en-GB"/>
              </w:rPr>
              <w:t xml:space="preserve"> </w:t>
            </w:r>
            <w:r w:rsidR="008722C4" w:rsidRPr="006C6D3F">
              <w:rPr>
                <w:sz w:val="20"/>
                <w:szCs w:val="20"/>
                <w:lang w:val="en-GB"/>
              </w:rPr>
              <w:t xml:space="preserve">  </w:t>
            </w:r>
            <w:r w:rsidR="000D69EF" w:rsidRPr="006C6D3F">
              <w:rPr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1076" w:type="dxa"/>
            <w:vAlign w:val="center"/>
          </w:tcPr>
          <w:p w14:paraId="378E7D4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4BC433ED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22D53C6A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974F72" w:rsidRPr="006C6D3F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4919" w:type="dxa"/>
            <w:vAlign w:val="center"/>
          </w:tcPr>
          <w:p w14:paraId="697B6A13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3EA14440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5D296A89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108DB6C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Gender</w:t>
            </w:r>
          </w:p>
        </w:tc>
        <w:tc>
          <w:tcPr>
            <w:tcW w:w="4919" w:type="dxa"/>
            <w:vAlign w:val="center"/>
          </w:tcPr>
          <w:p w14:paraId="0BD68D4A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40F6F533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198A3BDD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18E8EEC7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Street, n.</w:t>
            </w:r>
            <w:r w:rsidR="007C2AA4">
              <w:rPr>
                <w:sz w:val="20"/>
                <w:szCs w:val="20"/>
                <w:lang w:val="en-GB"/>
              </w:rPr>
              <w:t>,</w:t>
            </w:r>
            <w:r w:rsidR="00AD64F6" w:rsidRPr="006C6D3F">
              <w:rPr>
                <w:sz w:val="20"/>
                <w:szCs w:val="20"/>
                <w:lang w:val="en-GB"/>
              </w:rPr>
              <w:t xml:space="preserve"> </w:t>
            </w:r>
            <w:r w:rsidR="007C2AA4">
              <w:rPr>
                <w:sz w:val="20"/>
                <w:szCs w:val="20"/>
                <w:lang w:val="en-GB"/>
              </w:rPr>
              <w:t>P.B.</w:t>
            </w:r>
          </w:p>
        </w:tc>
        <w:tc>
          <w:tcPr>
            <w:tcW w:w="4919" w:type="dxa"/>
            <w:vAlign w:val="center"/>
          </w:tcPr>
          <w:p w14:paraId="3B1CF613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61191011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3D67A2BF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67273F09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4919" w:type="dxa"/>
            <w:vAlign w:val="center"/>
          </w:tcPr>
          <w:p w14:paraId="67AA2D7C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069FD97F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4B3C212C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BDB4969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Town</w:t>
            </w:r>
          </w:p>
        </w:tc>
        <w:tc>
          <w:tcPr>
            <w:tcW w:w="4919" w:type="dxa"/>
            <w:vAlign w:val="center"/>
          </w:tcPr>
          <w:p w14:paraId="369C1AAF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1DB887B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CC53F4" w:rsidRPr="006C6D3F" w14:paraId="3F976A3D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5CD161B6" w14:textId="77777777" w:rsidR="00CC53F4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CC53F4" w:rsidRPr="006C6D3F">
              <w:rPr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4919" w:type="dxa"/>
            <w:vAlign w:val="center"/>
          </w:tcPr>
          <w:p w14:paraId="679E5CF4" w14:textId="77777777" w:rsidR="00CC53F4" w:rsidRPr="006C6D3F" w:rsidRDefault="008722C4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 xml:space="preserve">  </w:t>
            </w:r>
            <w:r w:rsidR="001C1833" w:rsidRPr="006C6D3F">
              <w:rPr>
                <w:sz w:val="20"/>
                <w:szCs w:val="20"/>
                <w:lang w:val="en-GB"/>
              </w:rPr>
              <w:t xml:space="preserve">   </w:t>
            </w:r>
            <w:r w:rsidRPr="006C6D3F">
              <w:rPr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076" w:type="dxa"/>
            <w:vAlign w:val="center"/>
          </w:tcPr>
          <w:p w14:paraId="4160F4AD" w14:textId="77777777" w:rsidR="00CC53F4" w:rsidRPr="00A334F1" w:rsidRDefault="00CC53F4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7D1A2C2B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2ED37463" w14:textId="77777777" w:rsidR="00AD64F6" w:rsidRPr="006C6D3F" w:rsidRDefault="00AD64F6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Phone</w:t>
            </w:r>
          </w:p>
        </w:tc>
        <w:tc>
          <w:tcPr>
            <w:tcW w:w="4919" w:type="dxa"/>
            <w:vAlign w:val="center"/>
          </w:tcPr>
          <w:p w14:paraId="0124C5B9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7AC1EFD1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70C9D383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701D741D" w14:textId="27FEEE02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Mobile</w:t>
            </w:r>
            <w:r w:rsidR="00302F4A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4919" w:type="dxa"/>
            <w:vAlign w:val="center"/>
          </w:tcPr>
          <w:p w14:paraId="34FC7E89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558F2D4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302F4A" w:rsidRPr="006C6D3F" w14:paraId="0B71CD71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62D3CD4E" w14:textId="023105CE" w:rsidR="00302F4A" w:rsidRPr="00F607CB" w:rsidRDefault="00302F4A" w:rsidP="00A334F1">
            <w:pPr>
              <w:pStyle w:val="Corpsdetexte"/>
              <w:spacing w:after="40"/>
              <w:rPr>
                <w:color w:val="C00000"/>
                <w:sz w:val="20"/>
                <w:szCs w:val="20"/>
                <w:lang w:val="fr-FR"/>
              </w:rPr>
            </w:pPr>
            <w:r w:rsidRPr="006C6D3F">
              <w:rPr>
                <w:sz w:val="20"/>
                <w:szCs w:val="20"/>
                <w:lang w:val="en-GB"/>
              </w:rPr>
              <w:t>Mobile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4919" w:type="dxa"/>
            <w:vAlign w:val="center"/>
          </w:tcPr>
          <w:p w14:paraId="72781B00" w14:textId="77777777" w:rsidR="00302F4A" w:rsidRPr="006C6D3F" w:rsidRDefault="00302F4A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04B0BDE6" w14:textId="77777777" w:rsidR="00302F4A" w:rsidRPr="00A334F1" w:rsidRDefault="00302F4A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3CDF1056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87E027F" w14:textId="17EEACE9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E-mail</w:t>
            </w:r>
            <w:r w:rsidR="00302F4A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4919" w:type="dxa"/>
            <w:vAlign w:val="center"/>
          </w:tcPr>
          <w:p w14:paraId="25329E9A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21FB32F8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302F4A" w:rsidRPr="006C6D3F" w14:paraId="579802B8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24798C2" w14:textId="0E881F13" w:rsidR="00302F4A" w:rsidRPr="00F607CB" w:rsidRDefault="00302F4A" w:rsidP="00A334F1">
            <w:pPr>
              <w:pStyle w:val="Corpsdetexte"/>
              <w:spacing w:after="40"/>
              <w:rPr>
                <w:color w:val="C00000"/>
                <w:sz w:val="20"/>
                <w:szCs w:val="20"/>
                <w:lang w:val="fr-FR"/>
              </w:rPr>
            </w:pPr>
            <w:r w:rsidRPr="006C6D3F">
              <w:rPr>
                <w:sz w:val="20"/>
                <w:szCs w:val="20"/>
                <w:lang w:val="en-GB"/>
              </w:rPr>
              <w:t>E-mail</w:t>
            </w:r>
            <w:r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4919" w:type="dxa"/>
            <w:vAlign w:val="center"/>
          </w:tcPr>
          <w:p w14:paraId="4FBC20B8" w14:textId="77777777" w:rsidR="00302F4A" w:rsidRPr="006C6D3F" w:rsidRDefault="00302F4A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7F400F4D" w14:textId="77777777" w:rsidR="00302F4A" w:rsidRPr="00A334F1" w:rsidRDefault="00302F4A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0137A912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54828E94" w14:textId="77777777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AD64F6" w:rsidRPr="006C6D3F">
              <w:rPr>
                <w:sz w:val="20"/>
                <w:szCs w:val="20"/>
                <w:lang w:val="en-GB"/>
              </w:rPr>
              <w:t>Mother tongue</w:t>
            </w:r>
          </w:p>
        </w:tc>
        <w:tc>
          <w:tcPr>
            <w:tcW w:w="4919" w:type="dxa"/>
            <w:vAlign w:val="center"/>
          </w:tcPr>
          <w:p w14:paraId="2FA4ADB7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5BA9192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C250F7" w:rsidRPr="006C6D3F" w14:paraId="21D373DD" w14:textId="77777777" w:rsidTr="00A023CB">
        <w:trPr>
          <w:trHeight w:val="283"/>
          <w:jc w:val="center"/>
        </w:trPr>
        <w:tc>
          <w:tcPr>
            <w:tcW w:w="9865" w:type="dxa"/>
            <w:gridSpan w:val="3"/>
            <w:vAlign w:val="center"/>
          </w:tcPr>
          <w:p w14:paraId="40F1BA43" w14:textId="3149D968" w:rsidR="00C250F7" w:rsidRDefault="00C250F7" w:rsidP="00C250F7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Web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58A089CD" w14:textId="148369E5" w:rsidR="00C250F7" w:rsidRPr="00A334F1" w:rsidRDefault="00C250F7" w:rsidP="00C250F7">
            <w:pPr>
              <w:pStyle w:val="Corpsdetexte"/>
              <w:spacing w:after="60"/>
              <w:rPr>
                <w:b/>
                <w:color w:val="008000"/>
                <w:sz w:val="20"/>
                <w:szCs w:val="20"/>
                <w:lang w:val="en-GB"/>
              </w:rPr>
            </w:pPr>
            <w:r w:rsidRPr="00481C63">
              <w:rPr>
                <w:color w:val="333399"/>
                <w:sz w:val="18"/>
                <w:szCs w:val="18"/>
                <w:lang w:val="en-GB"/>
              </w:rPr>
              <w:t xml:space="preserve">A link will be made to your own site only if </w:t>
            </w:r>
            <w:r>
              <w:rPr>
                <w:color w:val="333399"/>
                <w:sz w:val="18"/>
                <w:szCs w:val="18"/>
                <w:lang w:val="en-GB"/>
              </w:rPr>
              <w:t xml:space="preserve">your site is secured </w:t>
            </w:r>
            <w:r w:rsidRPr="001E70D4">
              <w:rPr>
                <w:sz w:val="18"/>
                <w:szCs w:val="18"/>
                <w:lang w:val="en-GB"/>
              </w:rPr>
              <w:t xml:space="preserve">(https://...instead of http://...), </w:t>
            </w:r>
            <w:r>
              <w:rPr>
                <w:color w:val="333399"/>
                <w:sz w:val="18"/>
                <w:szCs w:val="18"/>
                <w:lang w:val="en-GB"/>
              </w:rPr>
              <w:t xml:space="preserve">and once </w:t>
            </w:r>
            <w:r w:rsidRPr="00481C63">
              <w:rPr>
                <w:color w:val="333399"/>
                <w:sz w:val="18"/>
                <w:szCs w:val="18"/>
                <w:lang w:val="en-GB"/>
              </w:rPr>
              <w:t xml:space="preserve">you insert on your site a link to </w:t>
            </w:r>
            <w:r>
              <w:rPr>
                <w:color w:val="333399"/>
                <w:sz w:val="18"/>
                <w:szCs w:val="18"/>
                <w:lang w:val="en-GB"/>
              </w:rPr>
              <w:t xml:space="preserve">your own pages on our </w:t>
            </w:r>
            <w:r w:rsidRPr="00481C63">
              <w:rPr>
                <w:color w:val="333399"/>
                <w:sz w:val="18"/>
                <w:szCs w:val="18"/>
                <w:lang w:val="en-GB"/>
              </w:rPr>
              <w:t>sites (backlink).</w:t>
            </w:r>
          </w:p>
        </w:tc>
      </w:tr>
      <w:tr w:rsidR="00CE5D79" w:rsidRPr="006C6D3F" w14:paraId="35604E99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8109876" w14:textId="77777777" w:rsidR="00CE5D79" w:rsidRPr="006C6D3F" w:rsidRDefault="00CE5D79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Company name</w:t>
            </w:r>
            <w:r w:rsidRPr="00D75B83">
              <w:rPr>
                <w:sz w:val="18"/>
                <w:szCs w:val="18"/>
                <w:lang w:val="en-GB"/>
              </w:rPr>
              <w:t xml:space="preserve"> </w:t>
            </w:r>
            <w:r w:rsidRPr="00D75B83">
              <w:rPr>
                <w:color w:val="333399"/>
                <w:sz w:val="18"/>
                <w:szCs w:val="18"/>
                <w:lang w:val="en-GB"/>
              </w:rPr>
              <w:t>(if any)</w:t>
            </w:r>
          </w:p>
        </w:tc>
        <w:tc>
          <w:tcPr>
            <w:tcW w:w="4919" w:type="dxa"/>
            <w:vAlign w:val="center"/>
          </w:tcPr>
          <w:p w14:paraId="3FB5C308" w14:textId="77777777" w:rsidR="00CE5D79" w:rsidRPr="006C6D3F" w:rsidRDefault="00CE5D79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3B07CD6B" w14:textId="77777777" w:rsidR="00CE5D79" w:rsidRPr="00A334F1" w:rsidRDefault="00CE5D79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52B22EC9" w14:textId="77777777" w:rsidTr="00E9775C">
        <w:trPr>
          <w:trHeight w:val="283"/>
          <w:jc w:val="center"/>
        </w:trPr>
        <w:tc>
          <w:tcPr>
            <w:tcW w:w="3870" w:type="dxa"/>
            <w:vAlign w:val="center"/>
          </w:tcPr>
          <w:p w14:paraId="4AB41D6C" w14:textId="7ADC3395" w:rsidR="00AD64F6" w:rsidRPr="006C6D3F" w:rsidRDefault="00A63330" w:rsidP="00A334F1">
            <w:pPr>
              <w:pStyle w:val="Corpsdetexte"/>
              <w:spacing w:after="40"/>
              <w:rPr>
                <w:sz w:val="20"/>
                <w:szCs w:val="20"/>
                <w:lang w:val="en-GB"/>
              </w:rPr>
            </w:pPr>
            <w:r w:rsidRPr="00A63330">
              <w:rPr>
                <w:color w:val="C00000"/>
                <w:sz w:val="20"/>
                <w:szCs w:val="20"/>
              </w:rPr>
              <w:t xml:space="preserve">* </w:t>
            </w:r>
            <w:r w:rsidR="00AD64F6" w:rsidRPr="006C6D3F">
              <w:rPr>
                <w:sz w:val="20"/>
                <w:szCs w:val="20"/>
                <w:lang w:val="en-GB"/>
              </w:rPr>
              <w:t xml:space="preserve">VAT / company number </w:t>
            </w:r>
            <w:r w:rsidR="00D75B83" w:rsidRPr="00D75B83">
              <w:rPr>
                <w:color w:val="333399"/>
                <w:sz w:val="18"/>
                <w:szCs w:val="18"/>
                <w:lang w:val="en-GB"/>
              </w:rPr>
              <w:t>(if any)</w:t>
            </w:r>
          </w:p>
        </w:tc>
        <w:tc>
          <w:tcPr>
            <w:tcW w:w="4919" w:type="dxa"/>
            <w:vAlign w:val="center"/>
          </w:tcPr>
          <w:p w14:paraId="7AD989E7" w14:textId="77777777" w:rsidR="00AD64F6" w:rsidRPr="006C6D3F" w:rsidRDefault="00AD64F6" w:rsidP="009B41F0">
            <w:pPr>
              <w:pStyle w:val="Corpsdetexte"/>
              <w:spacing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1076" w:type="dxa"/>
            <w:vAlign w:val="center"/>
          </w:tcPr>
          <w:p w14:paraId="068C62AD" w14:textId="77777777" w:rsidR="00AD64F6" w:rsidRPr="00A334F1" w:rsidRDefault="00AD64F6" w:rsidP="009B41F0">
            <w:pPr>
              <w:pStyle w:val="Corpsdetexte"/>
              <w:spacing w:after="60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AD64F6" w:rsidRPr="006C6D3F" w14:paraId="123010E8" w14:textId="77777777" w:rsidTr="001E68A9">
        <w:trPr>
          <w:trHeight w:val="921"/>
          <w:jc w:val="center"/>
        </w:trPr>
        <w:tc>
          <w:tcPr>
            <w:tcW w:w="9865" w:type="dxa"/>
            <w:gridSpan w:val="3"/>
            <w:vAlign w:val="center"/>
          </w:tcPr>
          <w:tbl>
            <w:tblPr>
              <w:tblStyle w:val="Grilledutableau"/>
              <w:tblpPr w:leftFromText="141" w:rightFromText="141" w:vertAnchor="text" w:horzAnchor="page" w:tblpX="7189" w:tblpY="-16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53"/>
              <w:gridCol w:w="460"/>
            </w:tblGrid>
            <w:tr w:rsidR="001E70D4" w:rsidRPr="006C6D3F" w14:paraId="3E078B78" w14:textId="77777777" w:rsidTr="00A334F1">
              <w:trPr>
                <w:trHeight w:val="129"/>
              </w:trPr>
              <w:tc>
                <w:tcPr>
                  <w:tcW w:w="953" w:type="dxa"/>
                  <w:vAlign w:val="center"/>
                </w:tcPr>
                <w:p w14:paraId="77AFFB8F" w14:textId="77777777" w:rsidR="001E70D4" w:rsidRPr="00C052EC" w:rsidRDefault="001E70D4" w:rsidP="00A334F1">
                  <w:pPr>
                    <w:pStyle w:val="Corpsdetexte"/>
                    <w:rPr>
                      <w:sz w:val="18"/>
                      <w:szCs w:val="18"/>
                      <w:lang w:val="en-GB"/>
                    </w:rPr>
                  </w:pPr>
                  <w:r w:rsidRPr="00C052EC">
                    <w:rPr>
                      <w:sz w:val="18"/>
                      <w:szCs w:val="18"/>
                      <w:lang w:val="en-GB"/>
                    </w:rPr>
                    <w:t>English</w:t>
                  </w:r>
                </w:p>
              </w:tc>
              <w:tc>
                <w:tcPr>
                  <w:tcW w:w="460" w:type="dxa"/>
                  <w:vAlign w:val="center"/>
                </w:tcPr>
                <w:p w14:paraId="3552A16C" w14:textId="77777777" w:rsidR="001E70D4" w:rsidRPr="009C7BEC" w:rsidRDefault="001E70D4" w:rsidP="001E70D4">
                  <w:pPr>
                    <w:pStyle w:val="Corpsdetexte"/>
                    <w:spacing w:before="40"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1E70D4" w:rsidRPr="006C6D3F" w14:paraId="40314092" w14:textId="77777777" w:rsidTr="00A334F1">
              <w:trPr>
                <w:trHeight w:val="255"/>
              </w:trPr>
              <w:tc>
                <w:tcPr>
                  <w:tcW w:w="953" w:type="dxa"/>
                  <w:vAlign w:val="center"/>
                </w:tcPr>
                <w:p w14:paraId="427E4F43" w14:textId="77777777" w:rsidR="001E70D4" w:rsidRPr="00C052EC" w:rsidRDefault="001E70D4" w:rsidP="00A334F1">
                  <w:pPr>
                    <w:pStyle w:val="Corpsdetexte"/>
                    <w:rPr>
                      <w:sz w:val="18"/>
                      <w:szCs w:val="18"/>
                      <w:lang w:val="en-GB"/>
                    </w:rPr>
                  </w:pPr>
                  <w:r w:rsidRPr="00C052EC">
                    <w:rPr>
                      <w:sz w:val="18"/>
                      <w:szCs w:val="18"/>
                      <w:lang w:val="en-GB"/>
                    </w:rPr>
                    <w:t>French</w:t>
                  </w:r>
                </w:p>
              </w:tc>
              <w:tc>
                <w:tcPr>
                  <w:tcW w:w="460" w:type="dxa"/>
                  <w:vAlign w:val="center"/>
                </w:tcPr>
                <w:p w14:paraId="02B3A0EC" w14:textId="77777777" w:rsidR="001E70D4" w:rsidRPr="009C7BEC" w:rsidRDefault="001E70D4" w:rsidP="001E70D4">
                  <w:pPr>
                    <w:pStyle w:val="Corpsdetexte"/>
                    <w:spacing w:before="40"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1E70D4" w:rsidRPr="006C6D3F" w14:paraId="44A61385" w14:textId="77777777" w:rsidTr="00A334F1">
              <w:trPr>
                <w:trHeight w:val="255"/>
              </w:trPr>
              <w:tc>
                <w:tcPr>
                  <w:tcW w:w="953" w:type="dxa"/>
                  <w:vAlign w:val="center"/>
                </w:tcPr>
                <w:p w14:paraId="3C86FBC8" w14:textId="77777777" w:rsidR="001E70D4" w:rsidRPr="00C052EC" w:rsidRDefault="001E70D4" w:rsidP="00A334F1">
                  <w:pPr>
                    <w:pStyle w:val="Corpsdetexte"/>
                    <w:rPr>
                      <w:sz w:val="18"/>
                      <w:szCs w:val="18"/>
                      <w:lang w:val="en-GB"/>
                    </w:rPr>
                  </w:pPr>
                  <w:r w:rsidRPr="00C052EC">
                    <w:rPr>
                      <w:sz w:val="18"/>
                      <w:szCs w:val="18"/>
                      <w:lang w:val="en-GB"/>
                    </w:rPr>
                    <w:t>Dutch</w:t>
                  </w:r>
                </w:p>
              </w:tc>
              <w:tc>
                <w:tcPr>
                  <w:tcW w:w="460" w:type="dxa"/>
                  <w:vAlign w:val="center"/>
                </w:tcPr>
                <w:p w14:paraId="2175F0DD" w14:textId="77777777" w:rsidR="001E70D4" w:rsidRPr="009C7BEC" w:rsidRDefault="001E70D4" w:rsidP="001E70D4">
                  <w:pPr>
                    <w:pStyle w:val="Corpsdetexte"/>
                    <w:spacing w:before="40"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403B5EB5" w14:textId="77777777" w:rsidR="00AD64F6" w:rsidRDefault="00974F72" w:rsidP="005B7CDF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63330" w:rsidRPr="00A63330">
              <w:rPr>
                <w:color w:val="C00000"/>
                <w:sz w:val="20"/>
                <w:szCs w:val="20"/>
              </w:rPr>
              <w:t xml:space="preserve">* </w:t>
            </w:r>
            <w:r>
              <w:rPr>
                <w:rFonts w:ascii="Arial" w:hAnsi="Arial"/>
                <w:sz w:val="20"/>
                <w:szCs w:val="20"/>
              </w:rPr>
              <w:t>Tick t</w:t>
            </w:r>
            <w:r w:rsidR="005B7CDF">
              <w:rPr>
                <w:rFonts w:ascii="Arial" w:hAnsi="Arial"/>
                <w:sz w:val="20"/>
                <w:szCs w:val="20"/>
              </w:rPr>
              <w:t>he language</w:t>
            </w:r>
            <w:r>
              <w:rPr>
                <w:rFonts w:ascii="Arial" w:hAnsi="Arial"/>
                <w:sz w:val="20"/>
                <w:szCs w:val="20"/>
              </w:rPr>
              <w:t>(s) in which you wish to have your pages</w:t>
            </w:r>
          </w:p>
          <w:p w14:paraId="4C0C629D" w14:textId="7D02669F" w:rsidR="00F663F1" w:rsidRPr="006C6D3F" w:rsidRDefault="00F663F1" w:rsidP="001E70D4">
            <w:pPr>
              <w:ind w:left="11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Service included in the price of your registration</w:t>
            </w:r>
            <w:r w:rsidR="006A5DA6" w:rsidRPr="00873053"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(no additional</w:t>
            </w:r>
            <w:r w:rsidR="00412316" w:rsidRPr="00873053"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fees</w:t>
            </w:r>
            <w:r w:rsidR="001E70D4" w:rsidRPr="00873053">
              <w:rPr>
                <w:rFonts w:ascii="Arial" w:hAnsi="Arial" w:cs="Arial"/>
                <w:color w:val="333399"/>
                <w:sz w:val="18"/>
                <w:szCs w:val="18"/>
              </w:rPr>
              <w:t xml:space="preserve"> </w:t>
            </w:r>
            <w:r w:rsidR="00412316" w:rsidRPr="00873053">
              <w:rPr>
                <w:rFonts w:ascii="Arial" w:hAnsi="Arial" w:cs="Arial"/>
                <w:color w:val="333399"/>
                <w:sz w:val="18"/>
                <w:szCs w:val="18"/>
              </w:rPr>
              <w:t>a</w:t>
            </w:r>
            <w:r w:rsidRPr="00873053">
              <w:rPr>
                <w:rFonts w:ascii="Arial" w:hAnsi="Arial" w:cs="Arial"/>
                <w:color w:val="333399"/>
                <w:sz w:val="18"/>
                <w:szCs w:val="18"/>
              </w:rPr>
              <w:t>re required)</w:t>
            </w:r>
            <w:r w:rsidR="006A5DA6" w:rsidRPr="00873053">
              <w:rPr>
                <w:rFonts w:ascii="Arial" w:hAnsi="Arial" w:cs="Arial"/>
                <w:color w:val="333399"/>
                <w:sz w:val="18"/>
                <w:szCs w:val="18"/>
              </w:rPr>
              <w:t>.</w:t>
            </w:r>
          </w:p>
        </w:tc>
      </w:tr>
    </w:tbl>
    <w:p w14:paraId="1E8D3589" w14:textId="77777777" w:rsidR="00093C16" w:rsidRDefault="00093C1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454"/>
        <w:gridCol w:w="2177"/>
        <w:gridCol w:w="2177"/>
        <w:gridCol w:w="454"/>
        <w:gridCol w:w="2169"/>
      </w:tblGrid>
      <w:tr w:rsidR="00323C57" w:rsidRPr="00323C57" w14:paraId="78D411B6" w14:textId="77777777" w:rsidTr="001E68A9">
        <w:trPr>
          <w:trHeight w:val="397"/>
          <w:jc w:val="center"/>
        </w:trPr>
        <w:tc>
          <w:tcPr>
            <w:tcW w:w="9795" w:type="dxa"/>
            <w:gridSpan w:val="6"/>
            <w:tcBorders>
              <w:right w:val="single" w:sz="18" w:space="0" w:color="auto"/>
            </w:tcBorders>
            <w:vAlign w:val="center"/>
          </w:tcPr>
          <w:p w14:paraId="2A4B7940" w14:textId="77777777" w:rsidR="00323C57" w:rsidRPr="00CA5122" w:rsidRDefault="00323C57" w:rsidP="00EB71B3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Sworn translator</w:t>
            </w:r>
            <w:r w:rsidR="00CA5122"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 xml:space="preserve"> in Belgium in the following language pairs</w:t>
            </w:r>
          </w:p>
          <w:p w14:paraId="2C7753BC" w14:textId="7099641C" w:rsidR="00CA5122" w:rsidRPr="00527502" w:rsidRDefault="00DD24BA" w:rsidP="00A334F1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DD24BA">
              <w:rPr>
                <w:rFonts w:ascii="Arial" w:hAnsi="Arial" w:cs="Arial"/>
                <w:sz w:val="18"/>
                <w:szCs w:val="18"/>
              </w:rPr>
              <w:t>Only language combinations validated by the national register of sworn translators, interpreters and translator-interpreters in Belgium will be published.</w:t>
            </w:r>
          </w:p>
        </w:tc>
      </w:tr>
      <w:tr w:rsidR="00323C57" w:rsidRPr="00323C57" w14:paraId="1FFD4BCB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7AB858B7" w14:textId="77777777" w:rsidR="00323C57" w:rsidRPr="00323C57" w:rsidRDefault="00323C57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0D307060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653CB26" w14:textId="77777777" w:rsidR="00323C57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="00323C57"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7A53418" w14:textId="77777777" w:rsidR="00323C57" w:rsidRPr="00323C57" w:rsidRDefault="00323C57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07CC348B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40087856" w14:textId="77777777" w:rsidR="00323C57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323C57" w:rsidRPr="00323C57" w14:paraId="32E1E0AA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53516856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51C90EB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3F073DE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A99E617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D1CBD0D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728D5424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16FF8AF0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49F75BD4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18AB81F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1C64A84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F2567D9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90DA4A7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1B729D0C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7ED75ACE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6481C7CA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1DA8FD6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8CCDD76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658ADBF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30E1C81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1F684979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74B77D08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26C3855A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5DF928E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D0628A7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0526B0E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4E1D081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6608A53A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000BA347" w14:textId="77777777" w:rsidTr="001E68A9">
        <w:trPr>
          <w:trHeight w:val="397"/>
          <w:jc w:val="center"/>
        </w:trPr>
        <w:tc>
          <w:tcPr>
            <w:tcW w:w="2364" w:type="dxa"/>
            <w:vAlign w:val="center"/>
          </w:tcPr>
          <w:p w14:paraId="3E448960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6571040" w14:textId="77777777" w:rsidR="00323C57" w:rsidRPr="00323C57" w:rsidRDefault="00323C57" w:rsidP="00323C57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5174210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84E3F58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CE10383" w14:textId="77777777" w:rsidR="00323C57" w:rsidRPr="00323C57" w:rsidRDefault="00323C57" w:rsidP="00323C57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9" w:type="dxa"/>
            <w:tcBorders>
              <w:right w:val="single" w:sz="18" w:space="0" w:color="auto"/>
            </w:tcBorders>
            <w:vAlign w:val="center"/>
          </w:tcPr>
          <w:p w14:paraId="6F508BAF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57" w:rsidRPr="00323C57" w14:paraId="6C3A72ED" w14:textId="77777777" w:rsidTr="001E68A9">
        <w:trPr>
          <w:trHeight w:val="397"/>
          <w:jc w:val="center"/>
        </w:trPr>
        <w:tc>
          <w:tcPr>
            <w:tcW w:w="9795" w:type="dxa"/>
            <w:gridSpan w:val="6"/>
            <w:tcBorders>
              <w:right w:val="single" w:sz="18" w:space="0" w:color="auto"/>
            </w:tcBorders>
            <w:vAlign w:val="center"/>
          </w:tcPr>
          <w:p w14:paraId="59838115" w14:textId="2DFFA3E5" w:rsid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Other countries where you are sworn translator</w:t>
            </w:r>
            <w:r w:rsidR="00A729B0">
              <w:t xml:space="preserve"> </w:t>
            </w:r>
            <w:r w:rsidR="00A729B0" w:rsidRPr="00A729B0">
              <w:rPr>
                <w:rFonts w:ascii="Arial" w:hAnsi="Arial" w:cs="Arial"/>
                <w:color w:val="333399"/>
                <w:sz w:val="18"/>
                <w:szCs w:val="18"/>
              </w:rPr>
              <w:t>(mention them here, if this is the case):</w:t>
            </w:r>
          </w:p>
          <w:p w14:paraId="24FBD581" w14:textId="77777777" w:rsidR="00323C57" w:rsidRPr="00323C57" w:rsidRDefault="00323C57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7EFBA" w14:textId="37EEEFE7" w:rsidR="008F2325" w:rsidRDefault="008F232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454"/>
        <w:gridCol w:w="2177"/>
        <w:gridCol w:w="2177"/>
        <w:gridCol w:w="454"/>
        <w:gridCol w:w="2223"/>
      </w:tblGrid>
      <w:tr w:rsidR="008F75EC" w:rsidRPr="00323C57" w14:paraId="5EA772FA" w14:textId="77777777" w:rsidTr="009B6C3B">
        <w:trPr>
          <w:trHeight w:val="397"/>
          <w:jc w:val="center"/>
        </w:trPr>
        <w:tc>
          <w:tcPr>
            <w:tcW w:w="9741" w:type="dxa"/>
            <w:gridSpan w:val="6"/>
            <w:tcBorders>
              <w:right w:val="single" w:sz="18" w:space="0" w:color="auto"/>
            </w:tcBorders>
            <w:vAlign w:val="center"/>
          </w:tcPr>
          <w:p w14:paraId="22801BFF" w14:textId="44EFEC5D" w:rsidR="008F75EC" w:rsidRPr="00CA5122" w:rsidRDefault="00A43EEA" w:rsidP="00EB71B3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Sworn i</w:t>
            </w:r>
            <w:r w:rsidR="008F75EC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nterpreter</w:t>
            </w:r>
            <w:r w:rsidR="008F75EC" w:rsidRPr="008F75EC">
              <w:rPr>
                <w:rFonts w:ascii="Arial" w:hAnsi="Arial" w:cs="Arial"/>
                <w:bCs/>
                <w:iCs/>
                <w:color w:val="333399"/>
                <w:sz w:val="22"/>
                <w:szCs w:val="22"/>
                <w:lang w:val="en-GB"/>
              </w:rPr>
              <w:t xml:space="preserve"> </w:t>
            </w:r>
            <w:r w:rsidR="008F75EC"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in Belgium in the following language pairs</w:t>
            </w:r>
          </w:p>
          <w:p w14:paraId="27BED2BD" w14:textId="2101EA50" w:rsidR="008F75EC" w:rsidRPr="00CA5122" w:rsidRDefault="005D5C4B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D24BA">
              <w:rPr>
                <w:rFonts w:ascii="Arial" w:hAnsi="Arial" w:cs="Arial"/>
                <w:sz w:val="18"/>
                <w:szCs w:val="18"/>
              </w:rPr>
              <w:t>Only language combinations validated by the national register of sworn translators, interpreters and translator-interpreters in Belgium will be published.</w:t>
            </w:r>
          </w:p>
        </w:tc>
      </w:tr>
      <w:tr w:rsidR="008F75EC" w:rsidRPr="00323C57" w14:paraId="46A9F6B9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58F2C440" w14:textId="77777777" w:rsidR="008F75EC" w:rsidRPr="00323C57" w:rsidRDefault="008F75EC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745FA683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483D293" w14:textId="77777777" w:rsidR="008F75EC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03202EF" w14:textId="77777777" w:rsidR="008F75EC" w:rsidRPr="00323C57" w:rsidRDefault="008F75EC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39A740C6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606CBD60" w14:textId="77777777" w:rsidR="008F75EC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8F75EC" w:rsidRPr="00323C57" w14:paraId="4C5E6364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016AF1CD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ECAE9BC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975CE34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7747E7A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B24E323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312AA73C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6FF884D7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5C17CED0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65F973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B1F7C3C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1EDB9E7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8019DEC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311439C2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0A253F16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2C0D233E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F0DD42C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0915CE0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3A4BC65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1DC18F3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53B60D33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77F200D8" w14:textId="77777777" w:rsidTr="009B6C3B">
        <w:trPr>
          <w:trHeight w:val="397"/>
          <w:jc w:val="center"/>
        </w:trPr>
        <w:tc>
          <w:tcPr>
            <w:tcW w:w="2256" w:type="dxa"/>
            <w:vAlign w:val="center"/>
          </w:tcPr>
          <w:p w14:paraId="51F1F580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A64066B" w14:textId="77777777" w:rsidR="008F75EC" w:rsidRPr="00323C57" w:rsidRDefault="008F75EC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A570551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7773FB72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7822A8B" w14:textId="77777777" w:rsidR="008F75EC" w:rsidRPr="00323C57" w:rsidRDefault="008F75EC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17A6E027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5EC" w:rsidRPr="00323C57" w14:paraId="40DC7C1E" w14:textId="77777777" w:rsidTr="009B6C3B">
        <w:trPr>
          <w:trHeight w:val="397"/>
          <w:jc w:val="center"/>
        </w:trPr>
        <w:tc>
          <w:tcPr>
            <w:tcW w:w="9741" w:type="dxa"/>
            <w:gridSpan w:val="6"/>
            <w:tcBorders>
              <w:right w:val="single" w:sz="18" w:space="0" w:color="auto"/>
            </w:tcBorders>
            <w:vAlign w:val="center"/>
          </w:tcPr>
          <w:p w14:paraId="7A19A87A" w14:textId="2A710F7E" w:rsidR="008F75EC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 xml:space="preserve">Other countries where you are sworn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interpreter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D343F" w:rsidRPr="00A729B0">
              <w:rPr>
                <w:rFonts w:ascii="Arial" w:hAnsi="Arial" w:cs="Arial"/>
                <w:color w:val="333399"/>
                <w:sz w:val="18"/>
                <w:szCs w:val="18"/>
              </w:rPr>
              <w:t>(mention them here, if this is the case):</w:t>
            </w:r>
          </w:p>
          <w:p w14:paraId="45614D3A" w14:textId="77777777" w:rsidR="008F75EC" w:rsidRPr="00323C57" w:rsidRDefault="008F75EC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F198AE" w14:textId="77777777" w:rsidR="003C2715" w:rsidRDefault="003C271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454"/>
        <w:gridCol w:w="2177"/>
        <w:gridCol w:w="2177"/>
        <w:gridCol w:w="454"/>
        <w:gridCol w:w="2223"/>
      </w:tblGrid>
      <w:tr w:rsidR="004A32CD" w:rsidRPr="00323C57" w14:paraId="37C5A1F0" w14:textId="77777777" w:rsidTr="00BA18F1">
        <w:trPr>
          <w:trHeight w:val="397"/>
          <w:jc w:val="center"/>
        </w:trPr>
        <w:tc>
          <w:tcPr>
            <w:tcW w:w="9741" w:type="dxa"/>
            <w:gridSpan w:val="6"/>
            <w:tcBorders>
              <w:right w:val="single" w:sz="18" w:space="0" w:color="auto"/>
            </w:tcBorders>
            <w:vAlign w:val="center"/>
          </w:tcPr>
          <w:p w14:paraId="340B7CF5" w14:textId="3219B033" w:rsidR="004A32CD" w:rsidRPr="004A32CD" w:rsidRDefault="004A32CD" w:rsidP="004A32CD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lastRenderedPageBreak/>
              <w:t xml:space="preserve">Specialised interpreter </w:t>
            </w:r>
            <w:r w:rsidRPr="004A32CD">
              <w:rPr>
                <w:rFonts w:ascii="Arial" w:hAnsi="Arial" w:cs="Arial"/>
                <w:iCs/>
                <w:color w:val="333399"/>
                <w:sz w:val="22"/>
                <w:szCs w:val="22"/>
                <w:lang w:val="en-GB"/>
              </w:rPr>
              <w:t>(not sworn)</w:t>
            </w: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 xml:space="preserve"> </w:t>
            </w: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in the following language pairs</w:t>
            </w:r>
          </w:p>
        </w:tc>
      </w:tr>
      <w:tr w:rsidR="004A32CD" w:rsidRPr="00323C57" w14:paraId="5CB6A1E5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33E25359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0CA44B09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5DF599C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47D7822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4C768E9C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7B49E3D7" w14:textId="77777777" w:rsidR="004A32CD" w:rsidRPr="00323C57" w:rsidRDefault="004A32CD" w:rsidP="00BA18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4A32CD" w:rsidRPr="00323C57" w14:paraId="279006CD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656DB285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C667A79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2754BD9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8EBA025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26B7CE3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20A2FB51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70157752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5B61BF09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EAB0EF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992938B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73329B8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0D432D0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77AE2D86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51DE1059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028F788F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510AB7D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B8FB453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305C3CB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F353577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5750CD3A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0C9E283D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4F25FDD9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F884DA9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B1858D0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013E652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677D1EB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6DBD276B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2CD" w:rsidRPr="00323C57" w14:paraId="70E45644" w14:textId="77777777" w:rsidTr="00BA18F1">
        <w:trPr>
          <w:trHeight w:val="397"/>
          <w:jc w:val="center"/>
        </w:trPr>
        <w:tc>
          <w:tcPr>
            <w:tcW w:w="2256" w:type="dxa"/>
            <w:vAlign w:val="center"/>
          </w:tcPr>
          <w:p w14:paraId="2A7A6316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437FBF0" w14:textId="77777777" w:rsidR="004A32CD" w:rsidRPr="00323C57" w:rsidRDefault="004A32CD" w:rsidP="00BA18F1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2C901D3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457DB1C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97DAABF" w14:textId="77777777" w:rsidR="004A32CD" w:rsidRPr="00323C57" w:rsidRDefault="004A32CD" w:rsidP="00BA18F1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tcBorders>
              <w:right w:val="single" w:sz="18" w:space="0" w:color="auto"/>
            </w:tcBorders>
            <w:vAlign w:val="center"/>
          </w:tcPr>
          <w:p w14:paraId="750C389A" w14:textId="77777777" w:rsidR="004A32CD" w:rsidRPr="00323C57" w:rsidRDefault="004A32CD" w:rsidP="00BA18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250FEC" w14:textId="77777777" w:rsidR="004A32CD" w:rsidRPr="00E006D4" w:rsidRDefault="004A32CD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38" w:type="dxa"/>
        <w:jc w:val="center"/>
        <w:tblLook w:val="01E0" w:firstRow="1" w:lastRow="1" w:firstColumn="1" w:lastColumn="1" w:noHBand="0" w:noVBand="0"/>
      </w:tblPr>
      <w:tblGrid>
        <w:gridCol w:w="8844"/>
        <w:gridCol w:w="894"/>
      </w:tblGrid>
      <w:tr w:rsidR="008C11AA" w:rsidRPr="006C6D3F" w14:paraId="65B7408B" w14:textId="77777777" w:rsidTr="008366F3">
        <w:trPr>
          <w:trHeight w:val="397"/>
          <w:jc w:val="center"/>
        </w:trPr>
        <w:tc>
          <w:tcPr>
            <w:tcW w:w="9738" w:type="dxa"/>
            <w:gridSpan w:val="2"/>
          </w:tcPr>
          <w:p w14:paraId="2F944211" w14:textId="317487B9" w:rsidR="00453225" w:rsidRPr="0029189D" w:rsidRDefault="00CB5A3E" w:rsidP="008366F3">
            <w:pPr>
              <w:pStyle w:val="Titre2"/>
              <w:spacing w:before="0"/>
              <w:ind w:left="142"/>
              <w:rPr>
                <w:lang w:val="en-GB"/>
              </w:rPr>
            </w:pPr>
            <w:r w:rsidRPr="00453225">
              <w:rPr>
                <w:sz w:val="22"/>
                <w:szCs w:val="22"/>
                <w:lang w:val="en-GB"/>
              </w:rPr>
              <w:t>Type</w:t>
            </w:r>
            <w:r w:rsidR="00CD2AEA">
              <w:rPr>
                <w:sz w:val="22"/>
                <w:szCs w:val="22"/>
                <w:lang w:val="en-GB"/>
              </w:rPr>
              <w:t>s</w:t>
            </w:r>
            <w:r w:rsidRPr="00453225">
              <w:rPr>
                <w:sz w:val="22"/>
                <w:szCs w:val="22"/>
                <w:lang w:val="en-GB"/>
              </w:rPr>
              <w:t xml:space="preserve"> </w:t>
            </w:r>
            <w:r w:rsidR="003B7144" w:rsidRPr="00453225">
              <w:rPr>
                <w:sz w:val="22"/>
                <w:szCs w:val="22"/>
                <w:lang w:val="en-GB"/>
              </w:rPr>
              <w:t>of interpre</w:t>
            </w:r>
            <w:r w:rsidRPr="00453225">
              <w:rPr>
                <w:sz w:val="22"/>
                <w:szCs w:val="22"/>
                <w:lang w:val="en-GB"/>
              </w:rPr>
              <w:t>tatio</w:t>
            </w:r>
            <w:r w:rsidR="007B6150" w:rsidRPr="00453225">
              <w:rPr>
                <w:sz w:val="22"/>
                <w:szCs w:val="22"/>
                <w:lang w:val="en-GB"/>
              </w:rPr>
              <w:t>n</w:t>
            </w:r>
            <w:r w:rsidR="00BB24D4">
              <w:rPr>
                <w:sz w:val="22"/>
                <w:szCs w:val="22"/>
                <w:lang w:val="en-GB"/>
              </w:rPr>
              <w:t xml:space="preserve"> and specialisations</w:t>
            </w:r>
            <w:r w:rsidR="008366F3">
              <w:rPr>
                <w:sz w:val="22"/>
                <w:szCs w:val="22"/>
                <w:lang w:val="en-GB"/>
              </w:rPr>
              <w:t xml:space="preserve"> </w:t>
            </w:r>
            <w:r w:rsidR="008366F3" w:rsidRPr="008366F3">
              <w:rPr>
                <w:b w:val="0"/>
                <w:bCs w:val="0"/>
                <w:sz w:val="22"/>
                <w:szCs w:val="22"/>
                <w:lang w:val="en-GB"/>
              </w:rPr>
              <w:t>- c</w:t>
            </w:r>
            <w:r w:rsidR="00453225" w:rsidRPr="008366F3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heck</w:t>
            </w:r>
            <w:r w:rsidR="00453225" w:rsidRPr="0029189D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 the box </w:t>
            </w:r>
            <w:r w:rsidR="00503914" w:rsidRPr="0029189D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on</w:t>
            </w:r>
            <w:r w:rsidR="00453225" w:rsidRPr="0029189D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 the right </w:t>
            </w:r>
          </w:p>
        </w:tc>
      </w:tr>
      <w:tr w:rsidR="00C85B64" w:rsidRPr="006C6D3F" w14:paraId="7549F6FB" w14:textId="77777777" w:rsidTr="00BC5CE8">
        <w:trPr>
          <w:trHeight w:val="407"/>
          <w:jc w:val="center"/>
        </w:trPr>
        <w:tc>
          <w:tcPr>
            <w:tcW w:w="9738" w:type="dxa"/>
            <w:gridSpan w:val="2"/>
            <w:vAlign w:val="center"/>
          </w:tcPr>
          <w:p w14:paraId="4F44716A" w14:textId="5A7F488E" w:rsidR="00C85B64" w:rsidRDefault="00C85B64" w:rsidP="00C85B64">
            <w:pPr>
              <w:pStyle w:val="Corpsdetexte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  <w:r w:rsidRPr="008366F3">
              <w:rPr>
                <w:bCs/>
                <w:sz w:val="20"/>
                <w:szCs w:val="20"/>
                <w:lang w:val="en-GB"/>
              </w:rPr>
              <w:t>Audio/video transcription in the following languages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BD343F" w:rsidRPr="00A729B0">
              <w:rPr>
                <w:color w:val="333399"/>
                <w:sz w:val="18"/>
                <w:szCs w:val="18"/>
              </w:rPr>
              <w:t>(mention them here, if this is the case):</w:t>
            </w:r>
          </w:p>
          <w:p w14:paraId="7FDDA683" w14:textId="42EB12FE" w:rsidR="009B663F" w:rsidRPr="00C85B64" w:rsidRDefault="009B663F" w:rsidP="00C85B64">
            <w:pPr>
              <w:pStyle w:val="Corpsdetexte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</w:p>
        </w:tc>
      </w:tr>
      <w:tr w:rsidR="00BB24D4" w:rsidRPr="006C6D3F" w14:paraId="372DDFCB" w14:textId="77777777" w:rsidTr="009B6C3B">
        <w:trPr>
          <w:jc w:val="center"/>
        </w:trPr>
        <w:tc>
          <w:tcPr>
            <w:tcW w:w="8844" w:type="dxa"/>
            <w:vAlign w:val="center"/>
          </w:tcPr>
          <w:p w14:paraId="31950414" w14:textId="77777777" w:rsidR="00BB24D4" w:rsidRPr="006C6D3F" w:rsidRDefault="00BB24D4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Conference interpret</w:t>
            </w:r>
            <w:r>
              <w:rPr>
                <w:sz w:val="20"/>
                <w:szCs w:val="20"/>
                <w:lang w:val="en-GB"/>
              </w:rPr>
              <w:t>ation</w:t>
            </w:r>
          </w:p>
        </w:tc>
        <w:tc>
          <w:tcPr>
            <w:tcW w:w="894" w:type="dxa"/>
            <w:vAlign w:val="center"/>
          </w:tcPr>
          <w:p w14:paraId="3CCA47B6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BB24D4" w:rsidRPr="006C6D3F" w14:paraId="02268C2D" w14:textId="77777777" w:rsidTr="009B6C3B">
        <w:trPr>
          <w:jc w:val="center"/>
        </w:trPr>
        <w:tc>
          <w:tcPr>
            <w:tcW w:w="8844" w:type="dxa"/>
            <w:vAlign w:val="center"/>
          </w:tcPr>
          <w:p w14:paraId="75EF3DF1" w14:textId="77777777" w:rsidR="00BB24D4" w:rsidRPr="006C6D3F" w:rsidRDefault="00BB24D4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Consecutive interpretation</w:t>
            </w:r>
          </w:p>
        </w:tc>
        <w:tc>
          <w:tcPr>
            <w:tcW w:w="894" w:type="dxa"/>
            <w:vAlign w:val="center"/>
          </w:tcPr>
          <w:p w14:paraId="76284686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BB24D4" w:rsidRPr="006C6D3F" w14:paraId="76B1B40C" w14:textId="77777777" w:rsidTr="009B6C3B">
        <w:trPr>
          <w:jc w:val="center"/>
        </w:trPr>
        <w:tc>
          <w:tcPr>
            <w:tcW w:w="8844" w:type="dxa"/>
            <w:vAlign w:val="center"/>
          </w:tcPr>
          <w:p w14:paraId="1BDC59D1" w14:textId="77777777" w:rsidR="00BB24D4" w:rsidRPr="006C6D3F" w:rsidRDefault="00973FA8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Liaison interpretation</w:t>
            </w:r>
          </w:p>
        </w:tc>
        <w:tc>
          <w:tcPr>
            <w:tcW w:w="894" w:type="dxa"/>
            <w:vAlign w:val="center"/>
          </w:tcPr>
          <w:p w14:paraId="6F6E54A2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BB24D4" w:rsidRPr="006C6D3F" w14:paraId="1E51D47F" w14:textId="77777777" w:rsidTr="009B6C3B">
        <w:trPr>
          <w:jc w:val="center"/>
        </w:trPr>
        <w:tc>
          <w:tcPr>
            <w:tcW w:w="8844" w:type="dxa"/>
            <w:vAlign w:val="center"/>
          </w:tcPr>
          <w:p w14:paraId="1A553177" w14:textId="77777777" w:rsidR="00BB24D4" w:rsidRPr="006C6D3F" w:rsidRDefault="00973FA8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>Negotiation interpretation</w:t>
            </w:r>
          </w:p>
        </w:tc>
        <w:tc>
          <w:tcPr>
            <w:tcW w:w="894" w:type="dxa"/>
            <w:vAlign w:val="center"/>
          </w:tcPr>
          <w:p w14:paraId="51575482" w14:textId="77777777" w:rsidR="00BB24D4" w:rsidRPr="009C7BEC" w:rsidRDefault="00BB24D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D07D72" w:rsidRPr="006C6D3F" w14:paraId="20124190" w14:textId="77777777" w:rsidTr="009B6C3B">
        <w:trPr>
          <w:jc w:val="center"/>
        </w:trPr>
        <w:tc>
          <w:tcPr>
            <w:tcW w:w="8844" w:type="dxa"/>
            <w:vAlign w:val="center"/>
          </w:tcPr>
          <w:p w14:paraId="7DC90B11" w14:textId="77777777" w:rsidR="00D07D72" w:rsidRPr="000D0504" w:rsidRDefault="00973FA8" w:rsidP="00A334F1">
            <w:pPr>
              <w:pStyle w:val="Corpsdetexte"/>
              <w:spacing w:after="40"/>
              <w:ind w:left="142" w:right="-1"/>
              <w:rPr>
                <w:sz w:val="20"/>
                <w:szCs w:val="20"/>
                <w:lang w:val="en-GB"/>
              </w:rPr>
            </w:pPr>
            <w:r w:rsidRPr="000D0504">
              <w:rPr>
                <w:sz w:val="20"/>
                <w:szCs w:val="20"/>
                <w:lang w:val="en-GB"/>
              </w:rPr>
              <w:t>Simultaneous interpretation</w:t>
            </w:r>
          </w:p>
        </w:tc>
        <w:tc>
          <w:tcPr>
            <w:tcW w:w="894" w:type="dxa"/>
            <w:vAlign w:val="center"/>
          </w:tcPr>
          <w:p w14:paraId="24BA7474" w14:textId="77777777" w:rsidR="00D07D72" w:rsidRPr="009C7BEC" w:rsidRDefault="00D07D72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0D0504" w:rsidRPr="006C6D3F" w14:paraId="765F0140" w14:textId="77777777" w:rsidTr="009B6C3B">
        <w:trPr>
          <w:trHeight w:val="133"/>
          <w:jc w:val="center"/>
        </w:trPr>
        <w:tc>
          <w:tcPr>
            <w:tcW w:w="8844" w:type="dxa"/>
            <w:vAlign w:val="center"/>
          </w:tcPr>
          <w:p w14:paraId="7769E65C" w14:textId="77777777" w:rsidR="000D0504" w:rsidRPr="000D0504" w:rsidRDefault="000D0504" w:rsidP="00A334F1">
            <w:pPr>
              <w:spacing w:after="40"/>
              <w:ind w:left="14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>Whisper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ed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 interpretation</w:t>
            </w:r>
          </w:p>
        </w:tc>
        <w:tc>
          <w:tcPr>
            <w:tcW w:w="894" w:type="dxa"/>
            <w:vAlign w:val="center"/>
          </w:tcPr>
          <w:p w14:paraId="34B74857" w14:textId="77777777" w:rsidR="000D0504" w:rsidRPr="009C7BEC" w:rsidRDefault="000D0504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C8768B" w:rsidRPr="006C6D3F" w14:paraId="7E7E2E99" w14:textId="77777777" w:rsidTr="009B6C3B">
        <w:trPr>
          <w:jc w:val="center"/>
        </w:trPr>
        <w:tc>
          <w:tcPr>
            <w:tcW w:w="8844" w:type="dxa"/>
            <w:vAlign w:val="center"/>
          </w:tcPr>
          <w:p w14:paraId="2A6F3D62" w14:textId="77777777" w:rsidR="00C8768B" w:rsidRPr="006C6D3F" w:rsidRDefault="00392F90" w:rsidP="00A334F1">
            <w:pPr>
              <w:spacing w:after="40"/>
              <w:ind w:left="14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Interpretation 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>doctor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’s, 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>lawyer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’s, 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>solicitor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’s appointment</w:t>
            </w:r>
            <w:r w:rsidR="00BE1B8B" w:rsidRPr="006C6D3F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BA137E"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contract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 xml:space="preserve"> signature, </w:t>
            </w:r>
            <w:r w:rsidR="00D57D11" w:rsidRPr="006C6D3F">
              <w:rPr>
                <w:rFonts w:ascii="Arial" w:hAnsi="Arial" w:cs="Arial"/>
                <w:sz w:val="20"/>
                <w:szCs w:val="20"/>
                <w:lang w:val="en-GB"/>
              </w:rPr>
              <w:t>wedding</w:t>
            </w:r>
            <w:r w:rsidRPr="006C6D3F">
              <w:rPr>
                <w:rFonts w:ascii="Arial" w:hAnsi="Arial" w:cs="Arial"/>
                <w:sz w:val="20"/>
                <w:szCs w:val="20"/>
                <w:lang w:val="en-GB"/>
              </w:rPr>
              <w:t>s or other ceremonies, interviews</w:t>
            </w:r>
            <w:r w:rsidR="00B22F4B">
              <w:rPr>
                <w:rFonts w:ascii="Arial" w:hAnsi="Arial" w:cs="Arial"/>
                <w:sz w:val="20"/>
                <w:szCs w:val="20"/>
                <w:lang w:val="en-GB"/>
              </w:rPr>
              <w:t>, driving licence, etc.</w:t>
            </w:r>
          </w:p>
        </w:tc>
        <w:tc>
          <w:tcPr>
            <w:tcW w:w="894" w:type="dxa"/>
            <w:vAlign w:val="center"/>
          </w:tcPr>
          <w:p w14:paraId="0892B032" w14:textId="77777777" w:rsidR="00C8768B" w:rsidRPr="009C7BEC" w:rsidRDefault="00C8768B" w:rsidP="00A73A6C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en-GB"/>
              </w:rPr>
            </w:pPr>
          </w:p>
        </w:tc>
      </w:tr>
      <w:tr w:rsidR="002D1E5C" w:rsidRPr="006C6D3F" w14:paraId="18A499CD" w14:textId="77777777" w:rsidTr="009B6C3B">
        <w:trPr>
          <w:trHeight w:val="251"/>
          <w:jc w:val="center"/>
        </w:trPr>
        <w:tc>
          <w:tcPr>
            <w:tcW w:w="9738" w:type="dxa"/>
            <w:gridSpan w:val="2"/>
          </w:tcPr>
          <w:p w14:paraId="257AA2DB" w14:textId="26DF3A9C" w:rsidR="002D1E5C" w:rsidRDefault="00400B9D" w:rsidP="009B663F">
            <w:pPr>
              <w:pStyle w:val="Corpsdetexte"/>
              <w:spacing w:after="60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  <w:r w:rsidRPr="00A63330">
              <w:rPr>
                <w:b/>
                <w:sz w:val="20"/>
                <w:szCs w:val="20"/>
                <w:lang w:val="en-GB"/>
              </w:rPr>
              <w:t>Other</w:t>
            </w:r>
            <w:r w:rsidR="00973FA8" w:rsidRPr="00A63330">
              <w:rPr>
                <w:b/>
                <w:sz w:val="20"/>
                <w:szCs w:val="20"/>
                <w:lang w:val="en-GB"/>
              </w:rPr>
              <w:t>:</w:t>
            </w:r>
            <w:r w:rsidR="00973FA8">
              <w:rPr>
                <w:sz w:val="20"/>
                <w:szCs w:val="20"/>
                <w:lang w:val="en-GB"/>
              </w:rPr>
              <w:t xml:space="preserve"> </w:t>
            </w:r>
            <w:r w:rsidR="000D0504">
              <w:rPr>
                <w:sz w:val="20"/>
                <w:szCs w:val="20"/>
                <w:lang w:val="en-GB"/>
              </w:rPr>
              <w:t xml:space="preserve">dubbing, </w:t>
            </w:r>
            <w:r w:rsidR="00973FA8">
              <w:rPr>
                <w:sz w:val="20"/>
                <w:szCs w:val="20"/>
                <w:lang w:val="en-GB"/>
              </w:rPr>
              <w:t xml:space="preserve">editing, voiceover, transcreation, etc. </w:t>
            </w:r>
            <w:r w:rsidR="004E7AB6" w:rsidRPr="004E7AB6">
              <w:rPr>
                <w:color w:val="333399"/>
                <w:sz w:val="18"/>
                <w:szCs w:val="18"/>
              </w:rPr>
              <w:t>(</w:t>
            </w:r>
            <w:r w:rsidR="00BD343F" w:rsidRPr="00A729B0">
              <w:rPr>
                <w:color w:val="333399"/>
                <w:sz w:val="18"/>
                <w:szCs w:val="18"/>
              </w:rPr>
              <w:t>mention them here, if this is the case</w:t>
            </w:r>
            <w:r w:rsidR="004E7AB6">
              <w:rPr>
                <w:color w:val="333399"/>
                <w:sz w:val="18"/>
                <w:szCs w:val="18"/>
              </w:rPr>
              <w:t>)</w:t>
            </w:r>
            <w:r w:rsidR="00BD343F" w:rsidRPr="00A729B0">
              <w:rPr>
                <w:color w:val="333399"/>
                <w:sz w:val="18"/>
                <w:szCs w:val="18"/>
              </w:rPr>
              <w:t>:</w:t>
            </w:r>
          </w:p>
          <w:p w14:paraId="49CEABE0" w14:textId="74275F29" w:rsidR="009B663F" w:rsidRPr="006C6D3F" w:rsidRDefault="009B663F" w:rsidP="009B663F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en-GB"/>
              </w:rPr>
            </w:pPr>
          </w:p>
        </w:tc>
      </w:tr>
    </w:tbl>
    <w:p w14:paraId="12870B16" w14:textId="61C0F82C" w:rsidR="00133275" w:rsidRDefault="00133275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454"/>
        <w:gridCol w:w="2177"/>
        <w:gridCol w:w="2177"/>
        <w:gridCol w:w="454"/>
        <w:gridCol w:w="2263"/>
      </w:tblGrid>
      <w:tr w:rsidR="001909B6" w:rsidRPr="00323C57" w14:paraId="0AB510EE" w14:textId="77777777" w:rsidTr="009B6C3B">
        <w:trPr>
          <w:trHeight w:val="397"/>
          <w:jc w:val="center"/>
        </w:trPr>
        <w:tc>
          <w:tcPr>
            <w:tcW w:w="9702" w:type="dxa"/>
            <w:gridSpan w:val="6"/>
            <w:tcBorders>
              <w:right w:val="single" w:sz="18" w:space="0" w:color="auto"/>
            </w:tcBorders>
            <w:vAlign w:val="center"/>
          </w:tcPr>
          <w:p w14:paraId="744EB650" w14:textId="77777777" w:rsidR="001909B6" w:rsidRPr="001909B6" w:rsidRDefault="001909B6" w:rsidP="00EB71B3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</w:pP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 xml:space="preserve">pecialised translations </w:t>
            </w:r>
            <w:r w:rsidRPr="00CA5122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en-GB"/>
              </w:rPr>
              <w:t>in the following language pairs</w:t>
            </w:r>
          </w:p>
        </w:tc>
      </w:tr>
      <w:tr w:rsidR="001909B6" w:rsidRPr="00323C57" w14:paraId="28D6EEC0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5F57234C" w14:textId="77777777" w:rsidR="001909B6" w:rsidRPr="00323C57" w:rsidRDefault="001909B6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2CF1F43A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93311D6" w14:textId="77777777" w:rsidR="001909B6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740247F" w14:textId="77777777" w:rsidR="001909B6" w:rsidRPr="00323C57" w:rsidRDefault="001909B6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3C57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454" w:type="dxa"/>
            <w:vAlign w:val="center"/>
          </w:tcPr>
          <w:p w14:paraId="12C4E93E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27349F7B" w14:textId="77777777" w:rsidR="001909B6" w:rsidRPr="00323C57" w:rsidRDefault="000A04CE" w:rsidP="00EB71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</w:t>
            </w:r>
            <w:r w:rsidRPr="00323C5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1909B6" w:rsidRPr="00323C57" w14:paraId="1FE580D2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58921703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789B111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85AD75A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0049367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A97AC0F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07B0ACE5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1917E5BF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428BB189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426A5EC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9B7F758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198D60C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F582D20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54C80941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6F84D175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44D58FC7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FF99265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4720303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4EA4729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AB8A4CA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1896E2BB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62FB5C04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5564782E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A634E29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EBA3F62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A1E46D3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68FFDA5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7D02797B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E0" w:rsidRPr="00323C57" w14:paraId="059DFF6A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6005FADD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075E253" w14:textId="77777777" w:rsidR="008D25E0" w:rsidRPr="00323C57" w:rsidRDefault="008D25E0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5787587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9417AB0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00C5FB9" w14:textId="77777777" w:rsidR="008D25E0" w:rsidRPr="00323C57" w:rsidRDefault="008D25E0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75C0EF01" w14:textId="77777777" w:rsidR="008D25E0" w:rsidRPr="00323C57" w:rsidRDefault="008D25E0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B6" w:rsidRPr="00323C57" w14:paraId="6C057191" w14:textId="77777777" w:rsidTr="009B6C3B">
        <w:trPr>
          <w:trHeight w:val="397"/>
          <w:jc w:val="center"/>
        </w:trPr>
        <w:tc>
          <w:tcPr>
            <w:tcW w:w="2177" w:type="dxa"/>
            <w:vAlign w:val="center"/>
          </w:tcPr>
          <w:p w14:paraId="195C44FA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3CED888" w14:textId="77777777" w:rsidR="001909B6" w:rsidRPr="00323C57" w:rsidRDefault="001909B6" w:rsidP="00EB71B3">
            <w:pPr>
              <w:pStyle w:val="Paragraphedeliste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155853E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8E558F7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192D379" w14:textId="77777777" w:rsidR="001909B6" w:rsidRPr="00323C57" w:rsidRDefault="001909B6" w:rsidP="00EB71B3">
            <w:pPr>
              <w:pStyle w:val="Paragraphedeliste"/>
              <w:numPr>
                <w:ilvl w:val="0"/>
                <w:numId w:val="28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  <w:vAlign w:val="center"/>
          </w:tcPr>
          <w:p w14:paraId="08C79756" w14:textId="77777777" w:rsidR="001909B6" w:rsidRPr="00323C57" w:rsidRDefault="001909B6" w:rsidP="00EB71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A9E54C" w14:textId="77777777" w:rsidR="00BD2B46" w:rsidRDefault="00BD2B46" w:rsidP="00837847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72"/>
        <w:tblW w:w="9610" w:type="dxa"/>
        <w:tblLook w:val="04A0" w:firstRow="1" w:lastRow="0" w:firstColumn="1" w:lastColumn="0" w:noHBand="0" w:noVBand="1"/>
      </w:tblPr>
      <w:tblGrid>
        <w:gridCol w:w="2405"/>
        <w:gridCol w:w="425"/>
        <w:gridCol w:w="3261"/>
        <w:gridCol w:w="425"/>
        <w:gridCol w:w="2669"/>
        <w:gridCol w:w="425"/>
      </w:tblGrid>
      <w:tr w:rsidR="000272D9" w:rsidRPr="000272D9" w14:paraId="3840A1D2" w14:textId="77777777" w:rsidTr="0046014A">
        <w:trPr>
          <w:trHeight w:val="416"/>
        </w:trPr>
        <w:tc>
          <w:tcPr>
            <w:tcW w:w="9610" w:type="dxa"/>
            <w:gridSpan w:val="6"/>
            <w:tcBorders>
              <w:right w:val="single" w:sz="18" w:space="0" w:color="auto"/>
            </w:tcBorders>
            <w:vAlign w:val="center"/>
          </w:tcPr>
          <w:p w14:paraId="08B8E548" w14:textId="46B3E9F1" w:rsidR="000272D9" w:rsidRPr="004C1DC2" w:rsidRDefault="000272D9" w:rsidP="004C1DC2">
            <w:pPr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  <w:r w:rsidRPr="00CD2AEA">
              <w:rPr>
                <w:rFonts w:ascii="Arial" w:hAnsi="Arial" w:cs="Arial"/>
                <w:b/>
                <w:color w:val="333399"/>
                <w:sz w:val="22"/>
                <w:szCs w:val="22"/>
              </w:rPr>
              <w:t>Fields of expertise</w:t>
            </w:r>
            <w:r w:rsidR="004C1DC2">
              <w:rPr>
                <w:rFonts w:ascii="Arial" w:hAnsi="Arial" w:cs="Arial"/>
                <w:b/>
                <w:color w:val="333399"/>
                <w:sz w:val="22"/>
                <w:szCs w:val="22"/>
              </w:rPr>
              <w:t xml:space="preserve"> </w:t>
            </w:r>
            <w:r w:rsidR="004C1DC2" w:rsidRPr="004C1DC2">
              <w:rPr>
                <w:rFonts w:ascii="Arial" w:hAnsi="Arial" w:cs="Arial"/>
                <w:sz w:val="20"/>
                <w:szCs w:val="20"/>
                <w:lang w:val="en-GB"/>
              </w:rPr>
              <w:t>- check the box on the right</w:t>
            </w:r>
          </w:p>
        </w:tc>
      </w:tr>
      <w:tr w:rsidR="0084024B" w:rsidRPr="000272D9" w14:paraId="0CACDCB8" w14:textId="77777777" w:rsidTr="00C47D2C">
        <w:trPr>
          <w:trHeight w:val="147"/>
        </w:trPr>
        <w:tc>
          <w:tcPr>
            <w:tcW w:w="2405" w:type="dxa"/>
            <w:vAlign w:val="center"/>
          </w:tcPr>
          <w:p w14:paraId="228CC4A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Advertising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D6088C5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6BA217" w14:textId="0A63A39C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Entertainment &amp; </w:t>
            </w:r>
            <w:r w:rsidR="00D13731">
              <w:rPr>
                <w:rFonts w:ascii="Arial" w:hAnsi="Arial" w:cs="Arial"/>
                <w:sz w:val="20"/>
                <w:szCs w:val="20"/>
              </w:rPr>
              <w:t>M</w:t>
            </w:r>
            <w:r w:rsidRPr="000272D9">
              <w:rPr>
                <w:rFonts w:ascii="Arial" w:hAnsi="Arial" w:cs="Arial"/>
                <w:sz w:val="20"/>
                <w:szCs w:val="20"/>
              </w:rPr>
              <w:t>ultimedia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632DB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6949E7FA" w14:textId="02821015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Medical &amp; pharmaceutical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3555BB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310D132F" w14:textId="77777777" w:rsidTr="00C47D2C">
        <w:trPr>
          <w:trHeight w:val="122"/>
        </w:trPr>
        <w:tc>
          <w:tcPr>
            <w:tcW w:w="2405" w:type="dxa"/>
            <w:vAlign w:val="center"/>
          </w:tcPr>
          <w:p w14:paraId="5E9C32C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Agriculture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95484B0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73149A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Environment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A286C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011D6DDC" w14:textId="1FE5C6BC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Philosophy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10C545B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469FE324" w14:textId="77777777" w:rsidTr="00C47D2C">
        <w:trPr>
          <w:trHeight w:val="169"/>
        </w:trPr>
        <w:tc>
          <w:tcPr>
            <w:tcW w:w="2405" w:type="dxa"/>
            <w:vAlign w:val="center"/>
          </w:tcPr>
          <w:p w14:paraId="5DA5B522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Alternative energy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922C8FF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85AAD8" w14:textId="110AC62F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European Union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F7C987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4CFB2E90" w14:textId="1A05B3D3" w:rsidR="000272D9" w:rsidRPr="000272D9" w:rsidRDefault="00C47D2C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Politics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B36211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63EA527A" w14:textId="77777777" w:rsidTr="00C47D2C">
        <w:trPr>
          <w:trHeight w:val="73"/>
        </w:trPr>
        <w:tc>
          <w:tcPr>
            <w:tcW w:w="2405" w:type="dxa"/>
            <w:vAlign w:val="center"/>
          </w:tcPr>
          <w:p w14:paraId="7ED9C4F9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Alternative medicine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366900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B1057D" w14:textId="45C326ED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Geography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C39D0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25B2E39D" w14:textId="030081BC" w:rsidR="000272D9" w:rsidRPr="000272D9" w:rsidRDefault="00C47D2C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Proofreading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AD2CC09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653B43F" w14:textId="77777777" w:rsidTr="00C47D2C">
        <w:trPr>
          <w:trHeight w:val="63"/>
        </w:trPr>
        <w:tc>
          <w:tcPr>
            <w:tcW w:w="2405" w:type="dxa"/>
            <w:vAlign w:val="center"/>
          </w:tcPr>
          <w:p w14:paraId="2F6B1106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Arts &amp; culture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3978F2F0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0CC045" w14:textId="7859457F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39042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0A6184B8" w14:textId="5F359F9D" w:rsidR="000272D9" w:rsidRPr="000272D9" w:rsidRDefault="00796A6F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</w:t>
            </w:r>
            <w:r w:rsidR="00C47D2C">
              <w:rPr>
                <w:rFonts w:ascii="Arial" w:hAnsi="Arial" w:cs="Arial"/>
                <w:sz w:val="20"/>
                <w:szCs w:val="20"/>
              </w:rPr>
              <w:t xml:space="preserve"> Relations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A2D48EE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0F6AC93" w14:textId="77777777" w:rsidTr="00C47D2C">
        <w:trPr>
          <w:trHeight w:val="127"/>
        </w:trPr>
        <w:tc>
          <w:tcPr>
            <w:tcW w:w="2405" w:type="dxa"/>
            <w:vAlign w:val="center"/>
          </w:tcPr>
          <w:p w14:paraId="243689F0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Aviation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B5686B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7BF699" w14:textId="496237BB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ealth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B021A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1F08B860" w14:textId="77777777" w:rsidR="000272D9" w:rsidRPr="000272D9" w:rsidRDefault="00796A6F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Religion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C95FC2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3F80C5D4" w14:textId="77777777" w:rsidTr="00C47D2C">
        <w:trPr>
          <w:trHeight w:val="155"/>
        </w:trPr>
        <w:tc>
          <w:tcPr>
            <w:tcW w:w="2405" w:type="dxa"/>
            <w:vAlign w:val="center"/>
          </w:tcPr>
          <w:p w14:paraId="62473F6B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Building &amp; construction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258D8A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7CE813" w14:textId="17BBFE64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istory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DFCD1D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5BCC8B74" w14:textId="6E5E6886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Social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272D9">
              <w:rPr>
                <w:rFonts w:ascii="Arial" w:hAnsi="Arial" w:cs="Arial"/>
                <w:sz w:val="20"/>
                <w:szCs w:val="20"/>
              </w:rPr>
              <w:t>ciences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10ECAA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202CC007" w14:textId="77777777" w:rsidTr="00C47D2C">
        <w:trPr>
          <w:trHeight w:val="201"/>
        </w:trPr>
        <w:tc>
          <w:tcPr>
            <w:tcW w:w="2405" w:type="dxa"/>
            <w:vAlign w:val="center"/>
          </w:tcPr>
          <w:p w14:paraId="4A321E19" w14:textId="33432691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Co</w:t>
            </w:r>
            <w:r w:rsidR="00D13731">
              <w:rPr>
                <w:rFonts w:ascii="Arial" w:hAnsi="Arial" w:cs="Arial"/>
                <w:sz w:val="20"/>
                <w:szCs w:val="20"/>
              </w:rPr>
              <w:t>pywriting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FB974E1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8C5C6BD" w14:textId="6E9FBE54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Humanities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602D3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32871B0A" w14:textId="1C23F74F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Subtitling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42525EE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6D8B7A22" w14:textId="77777777" w:rsidTr="00C47D2C">
        <w:trPr>
          <w:trHeight w:val="75"/>
        </w:trPr>
        <w:tc>
          <w:tcPr>
            <w:tcW w:w="2405" w:type="dxa"/>
            <w:vAlign w:val="center"/>
          </w:tcPr>
          <w:p w14:paraId="6FCF9898" w14:textId="415492E5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Cosmetics &amp; </w:t>
            </w:r>
            <w:r w:rsidR="00D13731">
              <w:rPr>
                <w:rFonts w:ascii="Arial" w:hAnsi="Arial" w:cs="Arial"/>
                <w:sz w:val="20"/>
                <w:szCs w:val="20"/>
              </w:rPr>
              <w:t>B</w:t>
            </w:r>
            <w:r w:rsidRPr="000272D9">
              <w:rPr>
                <w:rFonts w:ascii="Arial" w:hAnsi="Arial" w:cs="Arial"/>
                <w:sz w:val="20"/>
                <w:szCs w:val="20"/>
              </w:rPr>
              <w:t>eauty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A1DE713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366E16" w14:textId="495C9DD6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Law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2A25F3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3AFE9A98" w14:textId="03E427A4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Technical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547D7F5A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7FAC59D7" w14:textId="77777777" w:rsidTr="00C47D2C">
        <w:trPr>
          <w:trHeight w:val="137"/>
        </w:trPr>
        <w:tc>
          <w:tcPr>
            <w:tcW w:w="2405" w:type="dxa"/>
            <w:vAlign w:val="center"/>
          </w:tcPr>
          <w:p w14:paraId="1AD94D69" w14:textId="2354C608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 xml:space="preserve">Economics &amp; </w:t>
            </w:r>
            <w:r w:rsidR="00D13731">
              <w:rPr>
                <w:rFonts w:ascii="Arial" w:hAnsi="Arial" w:cs="Arial"/>
                <w:sz w:val="20"/>
                <w:szCs w:val="20"/>
              </w:rPr>
              <w:t>F</w:t>
            </w:r>
            <w:r w:rsidRPr="000272D9">
              <w:rPr>
                <w:rFonts w:ascii="Arial" w:hAnsi="Arial" w:cs="Arial"/>
                <w:sz w:val="20"/>
                <w:szCs w:val="20"/>
              </w:rPr>
              <w:t>inance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1D7B6DB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2CE4A4" w14:textId="5492AD0D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Linguistics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C354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62A4CC7E" w14:textId="31503062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Tourism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745E699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872A0A3" w14:textId="77777777" w:rsidTr="00C47D2C">
        <w:trPr>
          <w:trHeight w:val="183"/>
        </w:trPr>
        <w:tc>
          <w:tcPr>
            <w:tcW w:w="2405" w:type="dxa"/>
            <w:vAlign w:val="center"/>
          </w:tcPr>
          <w:p w14:paraId="11FF7A47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1102C24C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E4A28B" w14:textId="04F83779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Literature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C8C8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4CE815AC" w14:textId="47D340B5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E944045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1150F261" w14:textId="77777777" w:rsidTr="00C47D2C">
        <w:trPr>
          <w:trHeight w:val="145"/>
        </w:trPr>
        <w:tc>
          <w:tcPr>
            <w:tcW w:w="2405" w:type="dxa"/>
            <w:vAlign w:val="center"/>
          </w:tcPr>
          <w:p w14:paraId="0089539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Electronics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2F57F762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CBA414B" w14:textId="100148FF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Marketing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67C5A7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5816934C" w14:textId="30ACEE27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751DBFB8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84024B" w:rsidRPr="000272D9" w14:paraId="4BAE5756" w14:textId="77777777" w:rsidTr="00C47D2C">
        <w:trPr>
          <w:trHeight w:val="65"/>
        </w:trPr>
        <w:tc>
          <w:tcPr>
            <w:tcW w:w="2405" w:type="dxa"/>
            <w:vAlign w:val="center"/>
          </w:tcPr>
          <w:p w14:paraId="696F2284" w14:textId="77777777" w:rsidR="000272D9" w:rsidRPr="000272D9" w:rsidRDefault="000272D9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Energy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678C1364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3D0E3AF" w14:textId="08ECF5CB" w:rsidR="000272D9" w:rsidRPr="000272D9" w:rsidRDefault="00D1373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Mathematics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B69D1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  <w:tc>
          <w:tcPr>
            <w:tcW w:w="2669" w:type="dxa"/>
            <w:tcBorders>
              <w:left w:val="single" w:sz="18" w:space="0" w:color="auto"/>
            </w:tcBorders>
            <w:vAlign w:val="center"/>
          </w:tcPr>
          <w:p w14:paraId="53D76E6F" w14:textId="7E5F0D52" w:rsidR="000272D9" w:rsidRPr="000272D9" w:rsidRDefault="002E1C51" w:rsidP="00A334F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272D9">
              <w:rPr>
                <w:rFonts w:ascii="Arial" w:hAnsi="Arial" w:cs="Arial"/>
                <w:sz w:val="20"/>
                <w:szCs w:val="20"/>
              </w:rPr>
              <w:t>Web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  <w:r w:rsidRPr="000272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272D9">
              <w:rPr>
                <w:rFonts w:ascii="Arial" w:hAnsi="Arial" w:cs="Arial"/>
                <w:sz w:val="20"/>
                <w:szCs w:val="20"/>
              </w:rPr>
              <w:t>ocalization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14:paraId="0AB48DBE" w14:textId="77777777" w:rsidR="000272D9" w:rsidRPr="009C7BEC" w:rsidRDefault="000272D9" w:rsidP="00C6359E">
            <w:pPr>
              <w:spacing w:after="6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</w:p>
        </w:tc>
      </w:tr>
      <w:tr w:rsidR="000272D9" w:rsidRPr="000272D9" w14:paraId="449AB640" w14:textId="77777777" w:rsidTr="00C6359E">
        <w:trPr>
          <w:trHeight w:val="181"/>
        </w:trPr>
        <w:tc>
          <w:tcPr>
            <w:tcW w:w="9610" w:type="dxa"/>
            <w:gridSpan w:val="6"/>
            <w:tcBorders>
              <w:right w:val="single" w:sz="18" w:space="0" w:color="auto"/>
            </w:tcBorders>
            <w:vAlign w:val="center"/>
          </w:tcPr>
          <w:p w14:paraId="7946F222" w14:textId="760DF7BC" w:rsidR="000272D9" w:rsidRDefault="000272D9" w:rsidP="00C6359E">
            <w:pPr>
              <w:rPr>
                <w:rFonts w:ascii="Arial" w:hAnsi="Arial" w:cs="Arial"/>
                <w:sz w:val="20"/>
                <w:szCs w:val="20"/>
              </w:rPr>
            </w:pPr>
            <w:r w:rsidRPr="00A63330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="00BD343F" w:rsidRPr="00A729B0">
              <w:rPr>
                <w:rFonts w:ascii="Arial" w:hAnsi="Arial" w:cs="Arial"/>
                <w:color w:val="333399"/>
                <w:sz w:val="18"/>
                <w:szCs w:val="18"/>
              </w:rPr>
              <w:t>(mention them here, if this is the case):</w:t>
            </w:r>
          </w:p>
          <w:p w14:paraId="31C3EE53" w14:textId="77777777" w:rsidR="00F663F1" w:rsidRPr="000272D9" w:rsidRDefault="00F663F1" w:rsidP="00C63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4E95C1" w14:textId="77777777" w:rsidR="00BD2B46" w:rsidRPr="00E006D4" w:rsidRDefault="00BD2B46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06" w:type="dxa"/>
        <w:jc w:val="center"/>
        <w:tblLook w:val="01E0" w:firstRow="1" w:lastRow="1" w:firstColumn="1" w:lastColumn="1" w:noHBand="0" w:noVBand="0"/>
      </w:tblPr>
      <w:tblGrid>
        <w:gridCol w:w="9706"/>
      </w:tblGrid>
      <w:tr w:rsidR="006E6C35" w:rsidRPr="006C6D3F" w14:paraId="62AE9FB0" w14:textId="77777777" w:rsidTr="007A52A7">
        <w:trPr>
          <w:trHeight w:val="1298"/>
          <w:jc w:val="center"/>
        </w:trPr>
        <w:tc>
          <w:tcPr>
            <w:tcW w:w="9706" w:type="dxa"/>
          </w:tcPr>
          <w:p w14:paraId="27D40B85" w14:textId="77777777" w:rsidR="006E6C35" w:rsidRPr="00CD2AEA" w:rsidRDefault="006E6C35" w:rsidP="0028662C">
            <w:pPr>
              <w:pStyle w:val="Titre2"/>
              <w:spacing w:before="0"/>
              <w:ind w:left="142"/>
              <w:rPr>
                <w:sz w:val="22"/>
                <w:szCs w:val="22"/>
                <w:lang w:val="en-GB"/>
              </w:rPr>
            </w:pPr>
            <w:r w:rsidRPr="00CD2AEA">
              <w:rPr>
                <w:sz w:val="22"/>
                <w:szCs w:val="22"/>
                <w:lang w:val="en-GB"/>
              </w:rPr>
              <w:t xml:space="preserve">Relevant qualifications </w:t>
            </w:r>
          </w:p>
          <w:p w14:paraId="0CCAB148" w14:textId="77777777" w:rsidR="006E6C35" w:rsidRDefault="006E6C35" w:rsidP="007C159D">
            <w:pPr>
              <w:pStyle w:val="Titre2"/>
              <w:spacing w:before="0"/>
              <w:ind w:left="142"/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</w:pPr>
            <w:r w:rsidRPr="00F663F1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Here, you can list your qualifications and experience as sworn translator/interpreter.</w:t>
            </w:r>
            <w:r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6C320E88" w14:textId="77777777" w:rsidR="006E6C35" w:rsidRDefault="006E6C35" w:rsidP="007A52A7">
            <w:pPr>
              <w:pStyle w:val="Titre2"/>
              <w:spacing w:before="0"/>
              <w:ind w:left="142"/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</w:pPr>
            <w:r w:rsidRPr="00F663F1">
              <w:rPr>
                <w:bCs w:val="0"/>
                <w:iCs w:val="0"/>
                <w:color w:val="auto"/>
                <w:sz w:val="20"/>
                <w:szCs w:val="20"/>
                <w:lang w:val="en-GB"/>
              </w:rPr>
              <w:t>Please also mention here their Dutch and French translations</w:t>
            </w:r>
            <w:r w:rsidR="00815D3B" w:rsidRPr="00815D3B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, if you wish to have your data on the sites in </w:t>
            </w:r>
            <w:r w:rsidR="003C5ED5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 xml:space="preserve">Dutch and </w:t>
            </w:r>
            <w:r w:rsidR="00E6072E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French</w:t>
            </w:r>
            <w:r w:rsidR="00815D3B" w:rsidRPr="00815D3B">
              <w:rPr>
                <w:b w:val="0"/>
                <w:bCs w:val="0"/>
                <w:iCs w:val="0"/>
                <w:color w:val="auto"/>
                <w:sz w:val="20"/>
                <w:szCs w:val="20"/>
                <w:lang w:val="en-GB"/>
              </w:rPr>
              <w:t>.</w:t>
            </w:r>
          </w:p>
          <w:p w14:paraId="20E740D3" w14:textId="53D3B700" w:rsidR="007A52A7" w:rsidRPr="007A52A7" w:rsidRDefault="007A52A7" w:rsidP="007A52A7">
            <w:pPr>
              <w:rPr>
                <w:lang w:val="en-GB"/>
              </w:rPr>
            </w:pPr>
          </w:p>
        </w:tc>
      </w:tr>
      <w:tr w:rsidR="00FF238F" w:rsidRPr="006C6D3F" w14:paraId="09FD286E" w14:textId="77777777" w:rsidTr="00CD2AEA">
        <w:trPr>
          <w:trHeight w:val="1017"/>
          <w:jc w:val="center"/>
        </w:trPr>
        <w:tc>
          <w:tcPr>
            <w:tcW w:w="9706" w:type="dxa"/>
            <w:vAlign w:val="center"/>
          </w:tcPr>
          <w:p w14:paraId="60311640" w14:textId="77777777" w:rsidR="00FF238F" w:rsidRPr="006C6D3F" w:rsidRDefault="00FF238F" w:rsidP="00E9793B">
            <w:pPr>
              <w:pStyle w:val="Corpsdetexte"/>
              <w:numPr>
                <w:ilvl w:val="0"/>
                <w:numId w:val="10"/>
              </w:numPr>
              <w:spacing w:before="60" w:after="60"/>
              <w:ind w:left="357" w:right="-113" w:hanging="357"/>
              <w:rPr>
                <w:sz w:val="20"/>
                <w:szCs w:val="20"/>
                <w:lang w:val="en-GB"/>
              </w:rPr>
            </w:pPr>
            <w:r w:rsidRPr="006C6D3F">
              <w:rPr>
                <w:b/>
                <w:sz w:val="20"/>
                <w:szCs w:val="20"/>
                <w:lang w:val="en-GB"/>
              </w:rPr>
              <w:t>I hereby agree to the ‘Registration Terms and Conditions’</w:t>
            </w:r>
            <w:r w:rsidRPr="006C6D3F">
              <w:rPr>
                <w:sz w:val="20"/>
                <w:szCs w:val="20"/>
                <w:lang w:val="en-GB"/>
              </w:rPr>
              <w:t>, which appear on these websites.</w:t>
            </w:r>
          </w:p>
          <w:p w14:paraId="562F83FE" w14:textId="07CE3E0D" w:rsidR="00FF238F" w:rsidRPr="006C6D3F" w:rsidRDefault="00FF238F" w:rsidP="00E9793B">
            <w:pPr>
              <w:pStyle w:val="Corpsdetexte"/>
              <w:numPr>
                <w:ilvl w:val="0"/>
                <w:numId w:val="10"/>
              </w:numPr>
              <w:spacing w:before="60" w:after="60"/>
              <w:ind w:left="357" w:right="-113" w:hanging="357"/>
              <w:rPr>
                <w:sz w:val="20"/>
                <w:szCs w:val="20"/>
                <w:lang w:val="en-GB"/>
              </w:rPr>
            </w:pPr>
            <w:r w:rsidRPr="006C6D3F">
              <w:rPr>
                <w:sz w:val="20"/>
                <w:szCs w:val="20"/>
                <w:lang w:val="en-GB"/>
              </w:rPr>
              <w:t xml:space="preserve">I am </w:t>
            </w:r>
            <w:r w:rsidRPr="006C6D3F">
              <w:rPr>
                <w:color w:val="1E191F"/>
                <w:sz w:val="20"/>
                <w:szCs w:val="20"/>
                <w:lang w:val="en-GB" w:eastAsia="fr-BE"/>
              </w:rPr>
              <w:t>at liberty to put an end to my registration at any time</w:t>
            </w:r>
            <w:r w:rsidR="00C85B64">
              <w:rPr>
                <w:color w:val="1E191F"/>
                <w:sz w:val="20"/>
                <w:szCs w:val="20"/>
                <w:lang w:val="en-GB" w:eastAsia="fr-BE"/>
              </w:rPr>
              <w:t xml:space="preserve"> and without any justification.</w:t>
            </w:r>
          </w:p>
          <w:p w14:paraId="77E792F1" w14:textId="77777777" w:rsidR="002C1E04" w:rsidRPr="00AC07C4" w:rsidRDefault="00FF238F" w:rsidP="00F1672E">
            <w:pPr>
              <w:pStyle w:val="Corpsdetexte"/>
              <w:numPr>
                <w:ilvl w:val="0"/>
                <w:numId w:val="10"/>
              </w:numPr>
              <w:spacing w:before="60" w:after="60"/>
              <w:ind w:left="357" w:right="-113" w:hanging="357"/>
              <w:rPr>
                <w:sz w:val="20"/>
                <w:szCs w:val="20"/>
                <w:lang w:val="en-GB"/>
              </w:rPr>
            </w:pPr>
            <w:r w:rsidRPr="006C6D3F">
              <w:rPr>
                <w:color w:val="1E191F"/>
                <w:sz w:val="20"/>
                <w:szCs w:val="20"/>
                <w:lang w:val="en-GB" w:eastAsia="fr-BE"/>
              </w:rPr>
              <w:t>Failing to pay for the fees implies that I renounce my registration to this website and my contact details will automatically be deleted.</w:t>
            </w:r>
          </w:p>
        </w:tc>
      </w:tr>
      <w:tr w:rsidR="00457DEB" w:rsidRPr="006C6D3F" w14:paraId="4F47FC96" w14:textId="77777777" w:rsidTr="00CD2AEA">
        <w:trPr>
          <w:trHeight w:val="387"/>
          <w:jc w:val="center"/>
        </w:trPr>
        <w:tc>
          <w:tcPr>
            <w:tcW w:w="9706" w:type="dxa"/>
            <w:vAlign w:val="center"/>
          </w:tcPr>
          <w:p w14:paraId="5004C79F" w14:textId="4C5F40DA" w:rsidR="00457DEB" w:rsidRPr="00950DBE" w:rsidRDefault="00C43C7A" w:rsidP="00C0040B">
            <w:pPr>
              <w:pStyle w:val="Corpsdetexte"/>
              <w:ind w:left="142" w:right="-1"/>
              <w:rPr>
                <w:iCs/>
                <w:color w:val="C00000"/>
                <w:sz w:val="20"/>
                <w:szCs w:val="20"/>
                <w:lang w:val="en-GB"/>
              </w:rPr>
            </w:pPr>
            <w:r w:rsidRPr="006C6D3F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>PLACE</w:t>
            </w:r>
            <w:r w:rsidR="00C0040B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>,</w:t>
            </w:r>
            <w:r w:rsidRPr="006C6D3F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 xml:space="preserve"> DATE</w:t>
            </w:r>
            <w:r w:rsidR="00C0040B">
              <w:rPr>
                <w:b/>
                <w:bCs/>
                <w:iCs/>
                <w:color w:val="333399"/>
                <w:sz w:val="20"/>
                <w:szCs w:val="20"/>
                <w:lang w:val="en-GB"/>
              </w:rPr>
              <w:t xml:space="preserve"> and SIGNATURE</w:t>
            </w:r>
            <w:r w:rsidR="00950DBE" w:rsidRPr="00DE0FC3">
              <w:rPr>
                <w:b/>
                <w:bCs/>
                <w:sz w:val="20"/>
                <w:szCs w:val="20"/>
              </w:rPr>
              <w:t xml:space="preserve"> </w:t>
            </w:r>
            <w:r w:rsidR="00950DBE" w:rsidRPr="00923099">
              <w:rPr>
                <w:sz w:val="20"/>
                <w:szCs w:val="20"/>
              </w:rPr>
              <w:t>(</w:t>
            </w:r>
            <w:r w:rsidR="009E413C" w:rsidRPr="00923099">
              <w:rPr>
                <w:sz w:val="20"/>
                <w:szCs w:val="20"/>
              </w:rPr>
              <w:t>e</w:t>
            </w:r>
            <w:r w:rsidR="00950DBE" w:rsidRPr="00923099">
              <w:rPr>
                <w:sz w:val="20"/>
                <w:szCs w:val="20"/>
              </w:rPr>
              <w:t>lectronic signature accepted)</w:t>
            </w:r>
          </w:p>
          <w:p w14:paraId="3CEF9C32" w14:textId="77777777" w:rsidR="00054458" w:rsidRPr="006C6D3F" w:rsidRDefault="00054458" w:rsidP="00C0040B">
            <w:pPr>
              <w:pStyle w:val="Corpsdetexte"/>
              <w:ind w:left="142" w:right="-1"/>
              <w:rPr>
                <w:color w:val="333399"/>
                <w:sz w:val="20"/>
                <w:szCs w:val="20"/>
                <w:lang w:val="en-GB"/>
              </w:rPr>
            </w:pPr>
          </w:p>
        </w:tc>
      </w:tr>
    </w:tbl>
    <w:p w14:paraId="4891C5B2" w14:textId="5FAB82AD" w:rsidR="00B67DDD" w:rsidRDefault="00B67DDD" w:rsidP="00AE7DDC">
      <w:pPr>
        <w:widowControl w:val="0"/>
        <w:spacing w:before="60" w:after="60"/>
        <w:ind w:left="284" w:right="-1"/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</w:pP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If you offer </w:t>
      </w:r>
      <w:r w:rsidRPr="00923099">
        <w:rPr>
          <w:rStyle w:val="Policedeparagraphepardfaut"/>
          <w:rFonts w:ascii="Arial" w:hAnsi="Arial" w:cs="Arial"/>
          <w:bCs/>
          <w:color w:val="333399"/>
          <w:sz w:val="20"/>
          <w:szCs w:val="20"/>
        </w:rPr>
        <w:t>(or wish to offer)</w:t>
      </w: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 specialized translations </w:t>
      </w:r>
      <w:r w:rsidRPr="00923099">
        <w:rPr>
          <w:rStyle w:val="Policedeparagraphepardfaut"/>
          <w:rFonts w:ascii="Arial" w:hAnsi="Arial" w:cs="Arial"/>
          <w:color w:val="333399"/>
          <w:sz w:val="20"/>
          <w:szCs w:val="20"/>
        </w:rPr>
        <w:t>and</w:t>
      </w: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 interpretations </w:t>
      </w:r>
      <w:r w:rsidRPr="00923099">
        <w:rPr>
          <w:rStyle w:val="Policedeparagraphepardfaut"/>
          <w:rFonts w:ascii="Arial" w:hAnsi="Arial" w:cs="Arial"/>
          <w:bCs/>
          <w:color w:val="333399"/>
          <w:sz w:val="20"/>
          <w:szCs w:val="20"/>
        </w:rPr>
        <w:t>(not sworn)</w:t>
      </w:r>
      <w:r w:rsidRPr="00923099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</w:rPr>
        <w:t xml:space="preserve"> on an international scale,</w:t>
      </w:r>
      <w:r w:rsidRPr="00923099">
        <w:rPr>
          <w:rStyle w:val="Policedeparagraphepardfaut"/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8F22A9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>you can also register on the director</w:t>
      </w:r>
      <w:r w:rsidR="001335F3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ies </w:t>
      </w:r>
      <w:hyperlink r:id="rId17" w:history="1">
        <w:r w:rsidR="001335F3" w:rsidRPr="001335F3">
          <w:rPr>
            <w:rStyle w:val="Lienhypertexte"/>
            <w:rFonts w:ascii="Arial" w:hAnsi="Arial" w:cs="Arial"/>
            <w:sz w:val="20"/>
            <w:szCs w:val="20"/>
            <w:lang w:val="en-GB"/>
          </w:rPr>
          <w:t>https://translator-translation.net</w:t>
        </w:r>
      </w:hyperlink>
      <w:r w:rsidRPr="008F22A9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1335F3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and </w:t>
      </w:r>
      <w:hyperlink r:id="rId18" w:history="1">
        <w:r w:rsidR="001335F3" w:rsidRPr="007865CA">
          <w:rPr>
            <w:rStyle w:val="Lienhypertexte"/>
            <w:rFonts w:ascii="Arial" w:hAnsi="Arial" w:cs="Arial"/>
            <w:bCs/>
            <w:sz w:val="20"/>
            <w:szCs w:val="20"/>
          </w:rPr>
          <w:t>https://traducteur-traduction.net</w:t>
        </w:r>
      </w:hyperlink>
      <w:r w:rsidR="001335F3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2CBA52B6" w14:textId="77777777" w:rsidR="00732C1C" w:rsidRDefault="002D7605" w:rsidP="004F51FE">
      <w:pPr>
        <w:widowControl w:val="0"/>
        <w:spacing w:before="60" w:after="60"/>
        <w:ind w:left="284" w:right="-1"/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</w:pPr>
      <w:r w:rsidRPr="00436E96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>Specify the chosen option here, or in your email, and add the respective fee to the amount to be paid for your listing in the other directories.</w:t>
      </w:r>
      <w:r w:rsidR="0046014A">
        <w:rPr>
          <w:rStyle w:val="Policedeparagraphepardfaut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2A6D212A" w14:textId="2ADD1204" w:rsidR="00732C1C" w:rsidRPr="00732C1C" w:rsidRDefault="00732C1C" w:rsidP="00732C1C">
      <w:pPr>
        <w:autoSpaceDE w:val="0"/>
        <w:autoSpaceDN w:val="0"/>
        <w:adjustRightInd w:val="0"/>
        <w:spacing w:before="40"/>
        <w:ind w:left="284"/>
        <w:outlineLvl w:val="1"/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</w:pPr>
      <w:r w:rsidRPr="00732C1C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>All prices are excluding VAT 21%.</w:t>
      </w:r>
      <w:r w:rsidRPr="00732C1C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 </w:t>
      </w:r>
      <w:r w:rsidRPr="00732C1C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 xml:space="preserve">The VAT 21% is paid </w:t>
      </w:r>
      <w:r w:rsidR="00EF5B88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 xml:space="preserve">only </w:t>
      </w:r>
      <w:r w:rsidRPr="00732C1C">
        <w:rPr>
          <w:rStyle w:val="Policedeparagraphepardfaut"/>
          <w:rFonts w:ascii="Arial" w:hAnsi="Arial" w:cs="Arial"/>
          <w:b/>
          <w:bCs/>
          <w:color w:val="42555C"/>
          <w:sz w:val="20"/>
          <w:szCs w:val="20"/>
        </w:rPr>
        <w:t>by:</w:t>
      </w:r>
    </w:p>
    <w:p w14:paraId="17209368" w14:textId="77777777" w:rsidR="00EF5B88" w:rsidRPr="00BA7193" w:rsidRDefault="00EF5B88" w:rsidP="00D4072E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spacing w:after="120"/>
        <w:outlineLvl w:val="1"/>
        <w:rPr>
          <w:rStyle w:val="Policedeparagraphepardfaut"/>
          <w:rFonts w:ascii="Arial" w:hAnsi="Arial" w:cs="Arial"/>
          <w:color w:val="42555C"/>
          <w:sz w:val="20"/>
          <w:szCs w:val="20"/>
          <w:lang w:val="en-GB"/>
        </w:rPr>
      </w:pP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Translators </w:t>
      </w:r>
      <w:r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who don’t have a VAT number, or those </w:t>
      </w: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whose VAT is not validated by </w:t>
      </w:r>
      <w:hyperlink r:id="rId19" w:anchor="/vat-validation" w:history="1">
        <w:r w:rsidRPr="00BA7193">
          <w:rPr>
            <w:rStyle w:val="Lienhypertexte"/>
            <w:rFonts w:ascii="Arial" w:hAnsi="Arial" w:cs="Arial"/>
            <w:sz w:val="20"/>
            <w:szCs w:val="20"/>
          </w:rPr>
          <w:t>https://ec.europa.eu/taxation_customs/vies/#/vat-validation</w:t>
        </w:r>
      </w:hyperlink>
      <w:r w:rsidRPr="00732C1C">
        <w:rPr>
          <w:rStyle w:val="Lienhypertexte"/>
          <w:rFonts w:ascii="Arial" w:hAnsi="Arial" w:cs="Arial"/>
          <w:sz w:val="20"/>
          <w:szCs w:val="20"/>
          <w:u w:val="none"/>
        </w:rPr>
        <w:t>.</w:t>
      </w:r>
      <w:r w:rsidRPr="00732C1C">
        <w:rPr>
          <w:rStyle w:val="Policedeparagraphepardfaut"/>
          <w:rFonts w:ascii="Arial" w:hAnsi="Arial" w:cs="Arial"/>
          <w:color w:val="42555C"/>
          <w:sz w:val="20"/>
          <w:szCs w:val="20"/>
          <w:lang w:val="en-GB"/>
        </w:rPr>
        <w:t xml:space="preserve"> </w:t>
      </w:r>
    </w:p>
    <w:p w14:paraId="57C3ABFC" w14:textId="77777777" w:rsidR="00EF5B88" w:rsidRPr="00BA7193" w:rsidRDefault="00EF5B88" w:rsidP="00EF5B88">
      <w:pPr>
        <w:pStyle w:val="Paragraphedeliste"/>
        <w:numPr>
          <w:ilvl w:val="0"/>
          <w:numId w:val="49"/>
        </w:numPr>
        <w:autoSpaceDE w:val="0"/>
        <w:autoSpaceDN w:val="0"/>
        <w:adjustRightInd w:val="0"/>
        <w:outlineLvl w:val="1"/>
        <w:rPr>
          <w:rStyle w:val="Policedeparagraphepardfaut"/>
          <w:rFonts w:ascii="Arial" w:hAnsi="Arial" w:cs="Arial"/>
          <w:color w:val="42555C"/>
          <w:sz w:val="20"/>
          <w:szCs w:val="20"/>
        </w:rPr>
      </w:pP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Translators whose VAT number is in </w:t>
      </w:r>
      <w:r>
        <w:rPr>
          <w:rStyle w:val="Policedeparagraphepardfaut"/>
          <w:rFonts w:ascii="Arial" w:hAnsi="Arial" w:cs="Arial"/>
          <w:color w:val="42555C"/>
          <w:sz w:val="20"/>
          <w:szCs w:val="20"/>
        </w:rPr>
        <w:t>Romania</w:t>
      </w:r>
      <w:r w:rsidRPr="00BA7193">
        <w:rPr>
          <w:rStyle w:val="Policedeparagraphepardfaut"/>
          <w:rFonts w:ascii="Arial" w:hAnsi="Arial" w:cs="Arial"/>
          <w:color w:val="42555C"/>
          <w:sz w:val="20"/>
          <w:szCs w:val="20"/>
        </w:rPr>
        <w:t xml:space="preserve"> or in countries outside the European Union</w:t>
      </w:r>
    </w:p>
    <w:tbl>
      <w:tblPr>
        <w:tblStyle w:val="Grilledutableau"/>
        <w:tblpPr w:leftFromText="142" w:rightFromText="142" w:vertAnchor="text" w:horzAnchor="margin" w:tblpX="284" w:tblpY="27"/>
        <w:tblOverlap w:val="never"/>
        <w:tblW w:w="9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851"/>
        <w:gridCol w:w="1559"/>
        <w:gridCol w:w="851"/>
        <w:gridCol w:w="850"/>
      </w:tblGrid>
      <w:tr w:rsidR="00B562D9" w:rsidRPr="005378BE" w14:paraId="0497B051" w14:textId="77777777" w:rsidTr="004C5C99">
        <w:trPr>
          <w:trHeight w:val="197"/>
        </w:trPr>
        <w:tc>
          <w:tcPr>
            <w:tcW w:w="5103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334FE89C" w14:textId="77777777" w:rsidR="00B562D9" w:rsidRPr="005378BE" w:rsidRDefault="00B562D9" w:rsidP="00EF5B88">
            <w:pPr>
              <w:ind w:right="2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6F92"/>
              <w:right w:val="single" w:sz="18" w:space="0" w:color="006F92"/>
            </w:tcBorders>
            <w:vAlign w:val="center"/>
          </w:tcPr>
          <w:p w14:paraId="1B9B7267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1559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18" w:space="0" w:color="006F92"/>
            </w:tcBorders>
            <w:shd w:val="clear" w:color="auto" w:fill="D5E5E9"/>
            <w:vAlign w:val="center"/>
          </w:tcPr>
          <w:p w14:paraId="3580A911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  <w:r w:rsidRPr="005378BE">
              <w:rPr>
                <w:rFonts w:ascii="Tahoma" w:hAnsi="Tahoma" w:cs="Tahoma"/>
                <w:b/>
                <w:color w:val="990000"/>
                <w:sz w:val="18"/>
                <w:szCs w:val="18"/>
                <w:u w:color="D5E5E9"/>
              </w:rPr>
              <w:t>MOST POPULAR</w:t>
            </w:r>
          </w:p>
        </w:tc>
        <w:tc>
          <w:tcPr>
            <w:tcW w:w="851" w:type="dxa"/>
            <w:tcBorders>
              <w:top w:val="nil"/>
              <w:left w:val="single" w:sz="18" w:space="0" w:color="006F92"/>
              <w:bottom w:val="single" w:sz="18" w:space="0" w:color="006F92"/>
              <w:right w:val="nil"/>
            </w:tcBorders>
            <w:vAlign w:val="center"/>
          </w:tcPr>
          <w:p w14:paraId="23E2CE3D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4F0EC490" w14:textId="77777777" w:rsidR="00B562D9" w:rsidRPr="005378BE" w:rsidRDefault="00B562D9" w:rsidP="00F614DA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</w:p>
        </w:tc>
      </w:tr>
      <w:tr w:rsidR="00B562D9" w:rsidRPr="005378BE" w14:paraId="02F66B40" w14:textId="77777777" w:rsidTr="005D33FA">
        <w:trPr>
          <w:trHeight w:val="284"/>
        </w:trPr>
        <w:tc>
          <w:tcPr>
            <w:tcW w:w="5103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A53CB66" w14:textId="77777777" w:rsidR="00B562D9" w:rsidRPr="00443EEB" w:rsidRDefault="00B562D9" w:rsidP="00F614DA">
            <w:pPr>
              <w:ind w:left="34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443EEB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PACKAGE FEATURES / PACKAGE NAMES</w:t>
            </w:r>
          </w:p>
        </w:tc>
        <w:tc>
          <w:tcPr>
            <w:tcW w:w="851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BAED5D5" w14:textId="77777777" w:rsidR="00B562D9" w:rsidRPr="001B34DD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357219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BASIC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4D4E14AF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color="D5E5E9"/>
              </w:rPr>
            </w:pPr>
            <w:r w:rsidRPr="008920E3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PREMIUM</w:t>
            </w:r>
          </w:p>
        </w:tc>
        <w:tc>
          <w:tcPr>
            <w:tcW w:w="851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77C6247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SILVER</w:t>
            </w:r>
          </w:p>
        </w:tc>
        <w:tc>
          <w:tcPr>
            <w:tcW w:w="850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9D31C6E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</w:rPr>
              <w:t>GOLD</w:t>
            </w:r>
          </w:p>
        </w:tc>
      </w:tr>
      <w:tr w:rsidR="00B562D9" w:rsidRPr="005378BE" w14:paraId="47FB8506" w14:textId="77777777" w:rsidTr="004C5C9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27D2E12" w14:textId="77777777" w:rsidR="00B562D9" w:rsidRPr="00D96346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bookmarkStart w:id="4" w:name="_Hlk522464133"/>
            <w:r>
              <w:rPr>
                <w:rFonts w:ascii="Tahoma" w:hAnsi="Tahoma" w:cs="Tahoma"/>
                <w:color w:val="006F92"/>
                <w:sz w:val="18"/>
                <w:szCs w:val="18"/>
              </w:rPr>
              <w:t>R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egistration fees </w:t>
            </w:r>
            <w:r w:rsidRPr="00F969E4"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for 12 months</w:t>
            </w:r>
            <w:r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,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 for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translators</w:t>
            </w:r>
            <w:r w:rsidRPr="00352F0D">
              <w:rPr>
                <w:rFonts w:ascii="Tahoma" w:hAnsi="Tahoma" w:cs="Tahoma"/>
                <w:color w:val="C00000"/>
                <w:sz w:val="18"/>
                <w:szCs w:val="18"/>
              </w:rPr>
              <w:t xml:space="preserve"> and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interpreters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75D4EBE" w14:textId="5D100ECA" w:rsidR="00B562D9" w:rsidRPr="005378BE" w:rsidRDefault="00B562D9" w:rsidP="00F614DA">
            <w:pPr>
              <w:spacing w:before="60" w:after="60"/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€70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31A2B693" w14:textId="2DC49FA2" w:rsidR="00B562D9" w:rsidRPr="005378BE" w:rsidRDefault="00B562D9" w:rsidP="00F614DA">
            <w:pPr>
              <w:spacing w:before="60" w:after="60"/>
              <w:ind w:left="-8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€100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A43004A" w14:textId="4AD05AE2" w:rsidR="00B562D9" w:rsidRPr="005378BE" w:rsidRDefault="00B562D9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€120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076EFD63" w14:textId="47CCD2B6" w:rsidR="00B562D9" w:rsidRPr="005378BE" w:rsidRDefault="00B562D9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</w:rPr>
              <w:t>€150</w:t>
            </w:r>
          </w:p>
        </w:tc>
      </w:tr>
      <w:tr w:rsidR="00352F0D" w:rsidRPr="005378BE" w14:paraId="0E6BB0C2" w14:textId="77777777" w:rsidTr="004C5C9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D8C1807" w14:textId="223B5C6C" w:rsidR="00352F0D" w:rsidRDefault="00352F0D" w:rsidP="00F614DA">
            <w:pPr>
              <w:spacing w:before="60" w:after="60"/>
              <w:ind w:left="118" w:right="2"/>
              <w:rPr>
                <w:rFonts w:ascii="Tahoma" w:hAnsi="Tahoma" w:cs="Tahoma"/>
                <w:color w:val="006F92"/>
                <w:sz w:val="18"/>
                <w:szCs w:val="18"/>
              </w:rPr>
            </w:pPr>
            <w:r>
              <w:rPr>
                <w:rFonts w:ascii="Tahoma" w:hAnsi="Tahoma" w:cs="Tahoma"/>
                <w:color w:val="006F92"/>
                <w:sz w:val="18"/>
                <w:szCs w:val="18"/>
              </w:rPr>
              <w:t>R</w:t>
            </w:r>
            <w:r w:rsidRPr="00D96346">
              <w:rPr>
                <w:rFonts w:ascii="Tahoma" w:hAnsi="Tahoma" w:cs="Tahoma"/>
                <w:color w:val="006F92"/>
                <w:sz w:val="18"/>
                <w:szCs w:val="18"/>
              </w:rPr>
              <w:t xml:space="preserve">egistration fees </w:t>
            </w:r>
            <w:r w:rsidRPr="00F969E4"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for 12 months</w:t>
            </w:r>
            <w:r>
              <w:rPr>
                <w:rFonts w:ascii="Tahoma" w:hAnsi="Tahoma" w:cs="Tahoma"/>
                <w:bCs/>
                <w:color w:val="006F92"/>
                <w:sz w:val="18"/>
                <w:szCs w:val="18"/>
              </w:rPr>
              <w:t>,</w:t>
            </w:r>
            <w:r w:rsidRPr="00C45B55">
              <w:rPr>
                <w:rFonts w:ascii="Tahoma" w:hAnsi="Tahoma" w:cs="Tahoma"/>
                <w:color w:val="006F92"/>
                <w:sz w:val="18"/>
                <w:szCs w:val="18"/>
              </w:rPr>
              <w:t xml:space="preserve"> for</w:t>
            </w:r>
            <w:r w:rsidRPr="00C45B55">
              <w:rPr>
                <w:rFonts w:ascii="Tahoma" w:hAnsi="Tahoma" w:cs="Tahoma"/>
                <w:b/>
                <w:color w:val="C00000"/>
                <w:sz w:val="18"/>
                <w:szCs w:val="18"/>
              </w:rPr>
              <w:t xml:space="preserve"> </w:t>
            </w:r>
            <w:r w:rsidRPr="00352F0D">
              <w:rPr>
                <w:rFonts w:ascii="Tahoma" w:hAnsi="Tahoma" w:cs="Tahoma"/>
                <w:b/>
                <w:color w:val="C00000"/>
                <w:sz w:val="18"/>
                <w:szCs w:val="18"/>
              </w:rPr>
              <w:t>translation agencies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2828C8C" w14:textId="54A809FA" w:rsidR="00352F0D" w:rsidRPr="00310420" w:rsidRDefault="00352F0D" w:rsidP="00F614DA">
            <w:pPr>
              <w:spacing w:before="60" w:after="60"/>
              <w:ind w:left="31"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556C60D" w14:textId="66BBA5EA" w:rsidR="00352F0D" w:rsidRPr="00310420" w:rsidRDefault="00352F0D" w:rsidP="00F614DA">
            <w:pPr>
              <w:spacing w:before="60" w:after="60"/>
              <w:ind w:left="-8"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€1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7</w:t>
            </w: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</w:rPr>
              <w:t>0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CF8CFD8" w14:textId="2ADD0B6E" w:rsidR="00352F0D" w:rsidRPr="00310420" w:rsidRDefault="00352F0D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19</w:t>
            </w: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04A5355" w14:textId="7B26F6DB" w:rsidR="00352F0D" w:rsidRPr="00310420" w:rsidRDefault="00352F0D" w:rsidP="00F614DA">
            <w:pPr>
              <w:spacing w:before="60" w:after="60"/>
              <w:ind w:right="2"/>
              <w:jc w:val="center"/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</w:rPr>
            </w:pPr>
            <w:r w:rsidRPr="00310420">
              <w:rPr>
                <w:rFonts w:ascii="Tahoma" w:hAnsi="Tahoma" w:cs="Tahoma"/>
                <w:b/>
                <w:color w:val="006F92"/>
                <w:sz w:val="18"/>
                <w:szCs w:val="18"/>
              </w:rPr>
              <w:t>€</w:t>
            </w:r>
            <w:r>
              <w:rPr>
                <w:rFonts w:ascii="Tahoma" w:hAnsi="Tahoma" w:cs="Tahoma"/>
                <w:b/>
                <w:color w:val="006F92"/>
                <w:sz w:val="18"/>
                <w:szCs w:val="18"/>
              </w:rPr>
              <w:t>200</w:t>
            </w:r>
          </w:p>
        </w:tc>
      </w:tr>
      <w:tr w:rsidR="00B562D9" w:rsidRPr="005378BE" w14:paraId="3D2C3717" w14:textId="77777777" w:rsidTr="004C5C99">
        <w:trPr>
          <w:trHeight w:val="268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72B0AA7" w14:textId="513B0EA2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data and photo</w:t>
            </w:r>
            <w:r w:rsidR="008708F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/logo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on th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>is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website.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944697B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45C8C5E2" wp14:editId="425C53BB">
                  <wp:extent cx="129540" cy="156845"/>
                  <wp:effectExtent l="0" t="0" r="381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08F7219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6B050499" wp14:editId="3A8E4F5A">
                  <wp:extent cx="160020" cy="164465"/>
                  <wp:effectExtent l="0" t="0" r="0" b="6985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A18D777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0870D96" wp14:editId="5820D775">
                  <wp:extent cx="129540" cy="156845"/>
                  <wp:effectExtent l="0" t="0" r="381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60EB46B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7EF68489" wp14:editId="524769B0">
                  <wp:extent cx="129540" cy="156845"/>
                  <wp:effectExtent l="0" t="0" r="381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6FB17A7F" w14:textId="77777777" w:rsidTr="004C5C99">
        <w:trPr>
          <w:trHeight w:val="373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44A30CA" w14:textId="77777777" w:rsidR="00B562D9" w:rsidRDefault="00B562D9" w:rsidP="00F614DA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logo and your own website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with links to your own website.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</w:t>
            </w:r>
          </w:p>
          <w:p w14:paraId="0D3EA182" w14:textId="77777777" w:rsidR="00B562D9" w:rsidRDefault="00B562D9" w:rsidP="00F614DA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Possibility to download </w:t>
            </w:r>
            <w:r w:rsidRPr="007D3D1C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CV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>in PDF</w:t>
            </w:r>
            <w:r>
              <w:rPr>
                <w:rFonts w:ascii="Tahoma" w:hAnsi="Tahoma" w:cs="Tahoma"/>
                <w:color w:val="42555C"/>
                <w:sz w:val="18"/>
                <w:szCs w:val="18"/>
              </w:rPr>
              <w:t xml:space="preserve"> format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>.</w:t>
            </w:r>
          </w:p>
          <w:p w14:paraId="36C6AFD3" w14:textId="77777777" w:rsidR="00B562D9" w:rsidRPr="00BA1DDF" w:rsidRDefault="00B562D9" w:rsidP="00F614DA">
            <w:pPr>
              <w:spacing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L</w:t>
            </w:r>
            <w:r w:rsidRPr="005A5B1D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inks will be made to your own</w:t>
            </w:r>
            <w:r w:rsidRPr="00202F77">
              <w:rPr>
                <w:rFonts w:ascii="Tahoma" w:hAnsi="Tahoma" w:cs="Tahoma"/>
                <w:color w:val="42555C"/>
                <w:sz w:val="18"/>
                <w:szCs w:val="18"/>
              </w:rPr>
              <w:t xml:space="preserve"> site only if it is secured and once a backlink to your own page on this directory has been inserted on your own 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F5402F2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55020130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18AE70C3" wp14:editId="7728AAEC">
                  <wp:extent cx="160020" cy="164465"/>
                  <wp:effectExtent l="0" t="0" r="0" b="6985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8F47145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6E3227E0" wp14:editId="1530BE3B">
                  <wp:extent cx="129540" cy="156845"/>
                  <wp:effectExtent l="0" t="0" r="381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4AA2DF2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9FE88AC" wp14:editId="04CDDA8C">
                  <wp:extent cx="129540" cy="156845"/>
                  <wp:effectExtent l="0" t="0" r="381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404CE0E0" w14:textId="77777777" w:rsidTr="004C5C99">
        <w:trPr>
          <w:trHeight w:val="340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6B55553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1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st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 </w:t>
            </w:r>
          </w:p>
          <w:p w14:paraId="7596F5F0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photo, languages and country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of residence in the </w:t>
            </w:r>
            <w:r w:rsidRPr="009201A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photo gallery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on the upper right corner of all pages.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B65FF82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5307F9DD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6845D8D7" wp14:editId="5A9CA1D8">
                  <wp:extent cx="160020" cy="164465"/>
                  <wp:effectExtent l="0" t="0" r="0" b="6985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40972BE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45F9D155" wp14:editId="1BE07901">
                  <wp:extent cx="129540" cy="156845"/>
                  <wp:effectExtent l="0" t="0" r="381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2983CC99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0D8EEE03" wp14:editId="3F4DA9FA">
                  <wp:extent cx="129540" cy="156845"/>
                  <wp:effectExtent l="0" t="0" r="381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645831E1" w14:textId="77777777" w:rsidTr="004C5C99">
        <w:trPr>
          <w:trHeight w:val="251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05BBC4D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2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nd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 </w:t>
            </w:r>
          </w:p>
          <w:p w14:paraId="3A53C864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Your name and languages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in the right-side column </w:t>
            </w: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“Featured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Translators</w:t>
            </w:r>
            <w:r>
              <w:rPr>
                <w:rFonts w:ascii="Tahoma" w:hAnsi="Tahoma" w:cs="Tahoma"/>
                <w:b/>
                <w:color w:val="42555C"/>
                <w:sz w:val="18"/>
                <w:szCs w:val="18"/>
              </w:rPr>
              <w:t>”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B3B65D1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0BDD352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  <w:t>-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D60ED2C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17EC133" wp14:editId="16C69227">
                  <wp:extent cx="129540" cy="156845"/>
                  <wp:effectExtent l="0" t="0" r="381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A77788A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AE1A6BA" wp14:editId="1DC60F21">
                  <wp:extent cx="129540" cy="156845"/>
                  <wp:effectExtent l="0" t="0" r="381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D9" w:rsidRPr="005378BE" w14:paraId="67BC81B4" w14:textId="77777777" w:rsidTr="00E61D33">
        <w:trPr>
          <w:trHeight w:val="370"/>
        </w:trPr>
        <w:tc>
          <w:tcPr>
            <w:tcW w:w="5103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67E6639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3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</w:rPr>
              <w:t>rd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 advertisement:</w:t>
            </w:r>
          </w:p>
          <w:p w14:paraId="5A24583F" w14:textId="77777777" w:rsidR="00B562D9" w:rsidRPr="009F4E2E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</w:pP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color w:val="42555C"/>
                <w:sz w:val="18"/>
                <w:szCs w:val="18"/>
              </w:rPr>
              <w:t xml:space="preserve">n individual </w:t>
            </w:r>
            <w:r w:rsidRPr="00BA1DDF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banner</w:t>
            </w:r>
            <w:r w:rsidRPr="00BA1DDF">
              <w:rPr>
                <w:rFonts w:ascii="Tahoma" w:hAnsi="Tahoma" w:cs="Tahoma"/>
                <w:color w:val="42555C"/>
                <w:sz w:val="18"/>
                <w:szCs w:val="18"/>
              </w:rPr>
              <w:t xml:space="preserve"> with your photo or logo, your languages, email, phone and website </w:t>
            </w:r>
            <w:r w:rsidRPr="009F4E2E">
              <w:rPr>
                <w:rFonts w:ascii="Tahoma" w:hAnsi="Tahoma" w:cs="Tahoma"/>
                <w:b/>
                <w:bCs/>
                <w:color w:val="42555C"/>
                <w:sz w:val="18"/>
                <w:szCs w:val="18"/>
              </w:rPr>
              <w:t>in the left-side column.</w:t>
            </w:r>
          </w:p>
          <w:p w14:paraId="3F5A43ED" w14:textId="77777777" w:rsidR="00B562D9" w:rsidRPr="00BA1DDF" w:rsidRDefault="00B562D9" w:rsidP="00F614DA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FF49C2">
              <w:rPr>
                <w:rFonts w:ascii="Tahoma" w:hAnsi="Tahoma" w:cs="Tahoma"/>
                <w:color w:val="42555C"/>
                <w:sz w:val="18"/>
                <w:szCs w:val="18"/>
              </w:rPr>
              <w:t>Links will be made to your own site only if it is secured and once a backlink to your own page on this directory has been inserted on your own 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4ECA92D" w14:textId="77777777" w:rsidR="00B562D9" w:rsidRPr="005378BE" w:rsidRDefault="00B562D9" w:rsidP="00F614DA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622E12B" w14:textId="77777777" w:rsidR="00B562D9" w:rsidRPr="005378BE" w:rsidRDefault="00B562D9" w:rsidP="00F614DA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</w:pPr>
            <w:r w:rsidRPr="005378BE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</w:rPr>
              <w:t>-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324DC7B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BE"/>
              </w:rPr>
            </w:pPr>
            <w:r w:rsidRPr="005378BE"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382B1474" w14:textId="77777777" w:rsidR="00B562D9" w:rsidRPr="005378BE" w:rsidRDefault="00B562D9" w:rsidP="00F614DA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</w:rPr>
            </w:pPr>
            <w:r w:rsidRPr="005378BE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23F2B7F" wp14:editId="5C747E0D">
                  <wp:extent cx="129540" cy="156845"/>
                  <wp:effectExtent l="0" t="0" r="381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D33" w:rsidRPr="005378BE" w14:paraId="4FCD3B8D" w14:textId="77777777" w:rsidTr="00584E72">
        <w:trPr>
          <w:trHeight w:val="370"/>
        </w:trPr>
        <w:tc>
          <w:tcPr>
            <w:tcW w:w="9214" w:type="dxa"/>
            <w:gridSpan w:val="5"/>
            <w:tcBorders>
              <w:top w:val="single" w:sz="4" w:space="0" w:color="006F92"/>
              <w:left w:val="single" w:sz="18" w:space="0" w:color="006F92"/>
              <w:bottom w:val="single" w:sz="18" w:space="0" w:color="006F92"/>
              <w:right w:val="single" w:sz="18" w:space="0" w:color="006F92"/>
            </w:tcBorders>
            <w:vAlign w:val="center"/>
          </w:tcPr>
          <w:p w14:paraId="00885F02" w14:textId="77777777" w:rsidR="00E61D33" w:rsidRPr="00E61D33" w:rsidRDefault="00E61D33" w:rsidP="00E61D33">
            <w:pPr>
              <w:spacing w:before="60" w:after="60"/>
              <w:ind w:left="118" w:right="2"/>
              <w:rPr>
                <w:rFonts w:ascii="Arial" w:hAnsi="Arial" w:cs="Arial"/>
                <w:b/>
                <w:color w:val="006F92"/>
                <w:sz w:val="20"/>
                <w:szCs w:val="20"/>
              </w:rPr>
            </w:pPr>
            <w:r w:rsidRPr="00E61D33">
              <w:rPr>
                <w:rFonts w:ascii="Arial" w:hAnsi="Arial" w:cs="Arial"/>
                <w:b/>
                <w:color w:val="006F92"/>
                <w:sz w:val="20"/>
                <w:szCs w:val="20"/>
              </w:rPr>
              <w:t xml:space="preserve">Total due = </w:t>
            </w:r>
          </w:p>
          <w:p w14:paraId="0AB1757E" w14:textId="77777777" w:rsidR="00E61D33" w:rsidRPr="00E61D33" w:rsidRDefault="00E61D33" w:rsidP="00E61D33">
            <w:pPr>
              <w:spacing w:before="60" w:after="60"/>
              <w:ind w:left="284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b/>
                <w:bCs/>
                <w:color w:val="42555C"/>
                <w:sz w:val="18"/>
                <w:szCs w:val="18"/>
                <w:lang w:bidi="ar-SA"/>
              </w:rPr>
              <w:lastRenderedPageBreak/>
              <w:t>For example: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</w:t>
            </w:r>
            <w:r w:rsidRP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Premium option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(registration on the traducteur-traduction.net and translator-translation.net websites) + </w:t>
            </w:r>
            <w:r w:rsidRP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option 1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(registration on traducteur-jure-belge.be in Dutch, English and French) + </w:t>
            </w:r>
            <w:r w:rsidRP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option 4.1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(selected option for traducteur-jure-belge.be) = €100 + €60 + €35 = €195.</w:t>
            </w:r>
          </w:p>
          <w:p w14:paraId="54F52B3B" w14:textId="6AC7A33F" w:rsidR="00E61D33" w:rsidRPr="00E61D33" w:rsidRDefault="00E61D33" w:rsidP="00E61D33">
            <w:pPr>
              <w:spacing w:before="60" w:after="60"/>
              <w:ind w:left="284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For this amount you are present and have an additional advertisement in 3 languages, during 12 months, in </w:t>
            </w:r>
            <w:r w:rsidR="00790106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>4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directories of translators and interpreters on the Belgian and international market!</w:t>
            </w:r>
          </w:p>
          <w:p w14:paraId="5C884E36" w14:textId="77777777" w:rsidR="00E61D33" w:rsidRPr="00E61D33" w:rsidRDefault="00E61D33" w:rsidP="00E61D33">
            <w:pPr>
              <w:spacing w:before="60" w:after="60"/>
              <w:ind w:left="284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Payments can be done </w:t>
            </w:r>
            <w:r w:rsidRPr="00E61D33">
              <w:rPr>
                <w:rFonts w:ascii="Tahoma" w:eastAsiaTheme="minorHAnsi" w:hAnsi="Tahoma" w:cs="Tahoma"/>
                <w:b/>
                <w:bCs/>
                <w:color w:val="42555C"/>
                <w:sz w:val="18"/>
                <w:szCs w:val="18"/>
                <w:lang w:bidi="ar-SA"/>
              </w:rPr>
              <w:t>by bank transfer</w:t>
            </w: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to this bank account: </w:t>
            </w:r>
          </w:p>
          <w:p w14:paraId="37ABB27E" w14:textId="77777777" w:rsidR="00884C89" w:rsidRPr="00884C89" w:rsidRDefault="00884C89" w:rsidP="00884C89">
            <w:pPr>
              <w:ind w:left="575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884C89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>IBAN: RO48BTRLEURCRT0DB3453201</w:t>
            </w:r>
          </w:p>
          <w:p w14:paraId="50EB5BA5" w14:textId="77777777" w:rsidR="00884C89" w:rsidRDefault="00884C89" w:rsidP="00884C89">
            <w:pPr>
              <w:ind w:left="575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884C89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>BIC/SWIF: BTRLRO22</w:t>
            </w:r>
          </w:p>
          <w:p w14:paraId="22344693" w14:textId="77777777" w:rsidR="00DA5EB5" w:rsidRPr="00DA5EB5" w:rsidRDefault="00DA5EB5" w:rsidP="00DA5EB5">
            <w:pPr>
              <w:ind w:left="575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DA5EB5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>Bank: Banca Transilvania – Calea Dorobantilor nr. 30-36 – 400117 Cluj-Napoca – Romania</w:t>
            </w:r>
          </w:p>
          <w:p w14:paraId="4A28B009" w14:textId="77777777" w:rsidR="00884C89" w:rsidRPr="00884C89" w:rsidRDefault="00884C89" w:rsidP="00884C89">
            <w:pPr>
              <w:ind w:left="575"/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</w:pPr>
            <w:r w:rsidRPr="00884C89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>Name of account holder: Radu S. C. - I.I.</w:t>
            </w:r>
          </w:p>
          <w:p w14:paraId="73279006" w14:textId="767D90CB" w:rsidR="00E61D33" w:rsidRPr="00884C89" w:rsidRDefault="00E61D33" w:rsidP="00884C89">
            <w:pPr>
              <w:ind w:left="575"/>
              <w:rPr>
                <w:rFonts w:ascii="Arial" w:hAnsi="Arial" w:cs="Arial"/>
                <w:sz w:val="20"/>
                <w:szCs w:val="20"/>
              </w:rPr>
            </w:pPr>
            <w:r w:rsidRPr="00E61D33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>Communication: your name and surname (or the name of your company), and the numbers of the chosen options</w:t>
            </w:r>
            <w:r w:rsidR="003C342B">
              <w:rPr>
                <w:rFonts w:ascii="Tahoma" w:eastAsiaTheme="minorHAnsi" w:hAnsi="Tahoma" w:cs="Tahoma"/>
                <w:color w:val="42555C"/>
                <w:sz w:val="18"/>
                <w:szCs w:val="18"/>
                <w:lang w:bidi="ar-SA"/>
              </w:rPr>
              <w:t xml:space="preserve"> </w:t>
            </w:r>
            <w:r w:rsidR="003C342B" w:rsidRP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(</w:t>
            </w:r>
            <w:r w:rsid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 xml:space="preserve">Ex: </w:t>
            </w:r>
            <w:r w:rsidR="003C342B" w:rsidRPr="003C342B">
              <w:rPr>
                <w:rFonts w:ascii="Tahoma" w:eastAsiaTheme="minorHAnsi" w:hAnsi="Tahoma" w:cs="Tahoma"/>
                <w:i/>
                <w:iCs/>
                <w:color w:val="42555C"/>
                <w:sz w:val="18"/>
                <w:szCs w:val="18"/>
                <w:lang w:bidi="ar-SA"/>
              </w:rPr>
              <w:t>Premium &amp; 1 &amp; 4.1)</w:t>
            </w:r>
          </w:p>
        </w:tc>
      </w:tr>
      <w:bookmarkEnd w:id="4"/>
    </w:tbl>
    <w:p w14:paraId="58D7FB48" w14:textId="77777777" w:rsidR="00C622A3" w:rsidRPr="008F22A9" w:rsidRDefault="00C622A3" w:rsidP="00AE7DDC">
      <w:pPr>
        <w:widowControl w:val="0"/>
        <w:spacing w:before="60" w:after="60"/>
        <w:ind w:left="284" w:right="-1"/>
        <w:rPr>
          <w:rStyle w:val="Policedeparagraphepardfaut"/>
          <w:rFonts w:ascii="Arial" w:hAnsi="Arial" w:cs="Arial"/>
          <w:bCs/>
          <w:color w:val="42555C"/>
          <w:sz w:val="20"/>
          <w:szCs w:val="20"/>
        </w:rPr>
      </w:pPr>
    </w:p>
    <w:sectPr w:rsidR="00C622A3" w:rsidRPr="008F22A9" w:rsidSect="009E429B">
      <w:headerReference w:type="default" r:id="rId22"/>
      <w:footerReference w:type="default" r:id="rId23"/>
      <w:pgSz w:w="11907" w:h="16839"/>
      <w:pgMar w:top="1390" w:right="709" w:bottom="284" w:left="1134" w:header="510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3BFE" w14:textId="77777777" w:rsidR="002C2CF2" w:rsidRDefault="002C2CF2">
      <w:r>
        <w:separator/>
      </w:r>
    </w:p>
  </w:endnote>
  <w:endnote w:type="continuationSeparator" w:id="0">
    <w:p w14:paraId="639A01F6" w14:textId="77777777" w:rsidR="002C2CF2" w:rsidRDefault="002C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3C19" w14:textId="0F703704" w:rsidR="00EB71B3" w:rsidRPr="00DA5EB5" w:rsidRDefault="00EB71B3" w:rsidP="00F943E9">
    <w:pPr>
      <w:pBdr>
        <w:top w:val="single" w:sz="8" w:space="2" w:color="000099"/>
        <w:bottom w:val="single" w:sz="8" w:space="0" w:color="000099"/>
      </w:pBdr>
      <w:spacing w:before="60" w:after="60"/>
      <w:ind w:left="142" w:right="141"/>
      <w:jc w:val="center"/>
      <w:rPr>
        <w:lang w:val="fr-FR"/>
      </w:rPr>
    </w:pPr>
    <w:r w:rsidRPr="00DA5EB5">
      <w:rPr>
        <w:rFonts w:ascii="Comic Sans MS" w:hAnsi="Comic Sans MS" w:cs="Arial"/>
        <w:b/>
        <w:sz w:val="14"/>
        <w:szCs w:val="14"/>
        <w:lang w:val="fr-FR"/>
      </w:rPr>
      <w:t>Traductoris.com</w:t>
    </w:r>
    <w:r w:rsidR="00D472EC" w:rsidRPr="00DA5EB5">
      <w:rPr>
        <w:rFonts w:ascii="Comic Sans MS" w:hAnsi="Comic Sans MS" w:cs="Arial"/>
        <w:b/>
        <w:sz w:val="14"/>
        <w:szCs w:val="14"/>
        <w:lang w:val="fr-FR"/>
      </w:rPr>
      <w:t xml:space="preserve"> </w:t>
    </w:r>
    <w:r w:rsidR="00624EFD" w:rsidRPr="00DA5EB5">
      <w:rPr>
        <w:rFonts w:ascii="Arial" w:hAnsi="Arial" w:cs="Arial"/>
        <w:sz w:val="14"/>
        <w:szCs w:val="14"/>
        <w:lang w:val="fr-FR"/>
      </w:rPr>
      <w:t>–</w:t>
    </w:r>
    <w:r w:rsidRPr="00DA5EB5">
      <w:rPr>
        <w:rFonts w:ascii="Arial" w:hAnsi="Arial" w:cs="Arial"/>
        <w:sz w:val="14"/>
        <w:szCs w:val="14"/>
        <w:lang w:val="fr-FR"/>
      </w:rPr>
      <w:t xml:space="preserve"> </w:t>
    </w:r>
    <w:hyperlink r:id="rId1" w:history="1">
      <w:r w:rsidR="00C250F7" w:rsidRPr="00DA5EB5">
        <w:rPr>
          <w:rStyle w:val="Lienhypertexte"/>
          <w:rFonts w:ascii="Arial" w:hAnsi="Arial" w:cs="Arial"/>
          <w:sz w:val="14"/>
          <w:szCs w:val="14"/>
          <w:lang w:val="fr-FR"/>
        </w:rPr>
        <w:t>traduct@traductoris.com</w:t>
      </w:r>
    </w:hyperlink>
    <w:r w:rsidRPr="00DA5EB5">
      <w:rPr>
        <w:rFonts w:ascii="Arial" w:hAnsi="Arial" w:cs="Arial"/>
        <w:sz w:val="14"/>
        <w:szCs w:val="14"/>
        <w:lang w:val="fr-FR"/>
      </w:rPr>
      <w:t xml:space="preserve"> </w:t>
    </w:r>
    <w:r w:rsidR="00624EFD" w:rsidRPr="00DA5EB5">
      <w:rPr>
        <w:rFonts w:ascii="Arial" w:hAnsi="Arial" w:cs="Arial"/>
        <w:sz w:val="14"/>
        <w:szCs w:val="14"/>
        <w:lang w:val="fr-FR"/>
      </w:rPr>
      <w:t>–</w:t>
    </w:r>
    <w:r w:rsidRPr="00DA5EB5">
      <w:rPr>
        <w:rFonts w:ascii="Arial" w:hAnsi="Arial" w:cs="Arial"/>
        <w:sz w:val="14"/>
        <w:szCs w:val="14"/>
        <w:lang w:val="fr-FR"/>
      </w:rPr>
      <w:t xml:space="preserve"> </w:t>
    </w:r>
    <w:hyperlink r:id="rId2" w:history="1">
      <w:r w:rsidR="00264C7C" w:rsidRPr="00DA5EB5">
        <w:rPr>
          <w:rStyle w:val="Lienhypertexte"/>
          <w:rFonts w:ascii="Arial" w:hAnsi="Arial" w:cs="Arial"/>
          <w:sz w:val="14"/>
          <w:szCs w:val="14"/>
          <w:lang w:val="fr-FR"/>
        </w:rPr>
        <w:t>https://traductoris.com</w:t>
      </w:r>
    </w:hyperlink>
  </w:p>
  <w:p w14:paraId="139CD623" w14:textId="4F2CB5B3" w:rsidR="00885F71" w:rsidRDefault="00885F71" w:rsidP="00F943E9">
    <w:pPr>
      <w:pBdr>
        <w:top w:val="single" w:sz="8" w:space="2" w:color="000099"/>
        <w:bottom w:val="single" w:sz="8" w:space="0" w:color="000099"/>
      </w:pBdr>
      <w:spacing w:before="60" w:after="60"/>
      <w:ind w:left="142" w:right="141"/>
      <w:jc w:val="center"/>
      <w:rPr>
        <w:rFonts w:ascii="Arial" w:hAnsi="Arial" w:cs="Arial"/>
        <w:sz w:val="14"/>
        <w:szCs w:val="20"/>
        <w:lang w:val="en-GB"/>
      </w:rPr>
    </w:pPr>
    <w:r w:rsidRPr="00DA5EB5">
      <w:rPr>
        <w:rFonts w:ascii="Arial" w:hAnsi="Arial" w:cs="Arial"/>
        <w:sz w:val="14"/>
        <w:szCs w:val="14"/>
        <w:lang w:val="fr-FR"/>
      </w:rPr>
      <w:t>R</w:t>
    </w:r>
    <w:bookmarkStart w:id="5" w:name="_Hlk215428121"/>
    <w:r w:rsidRPr="00DA5EB5">
      <w:rPr>
        <w:rFonts w:ascii="Arial" w:hAnsi="Arial" w:cs="Arial"/>
        <w:sz w:val="14"/>
        <w:szCs w:val="14"/>
        <w:lang w:val="fr-FR"/>
      </w:rPr>
      <w:t xml:space="preserve">.S.C. – I. I. – 550376 Sibiu – Romania – VAT: </w:t>
    </w:r>
    <w:r w:rsidRPr="00DA5EB5">
      <w:rPr>
        <w:rFonts w:ascii="Arial" w:hAnsi="Arial" w:cs="Arial"/>
        <w:sz w:val="14"/>
        <w:szCs w:val="20"/>
        <w:lang w:val="fr-FR"/>
      </w:rPr>
      <w:t xml:space="preserve">RO52995382 – VAT reverse charge. </w:t>
    </w:r>
    <w:r w:rsidRPr="00885F71">
      <w:rPr>
        <w:rFonts w:ascii="Arial" w:hAnsi="Arial" w:cs="Arial"/>
        <w:sz w:val="14"/>
        <w:szCs w:val="20"/>
        <w:lang w:val="en-GB"/>
      </w:rPr>
      <w:t>Art.278 para. (2) Tax Code</w:t>
    </w:r>
    <w:r>
      <w:rPr>
        <w:rFonts w:ascii="Arial" w:hAnsi="Arial" w:cs="Arial"/>
        <w:sz w:val="14"/>
        <w:szCs w:val="20"/>
        <w:lang w:val="en-GB"/>
      </w:rPr>
      <w:t>; Art.44 and 196 Directive 2006/112/EC</w:t>
    </w:r>
  </w:p>
  <w:bookmarkEnd w:id="5"/>
  <w:p w14:paraId="39753E2A" w14:textId="77777777" w:rsidR="00EB71B3" w:rsidRPr="00BB1FB9" w:rsidRDefault="00EB71B3" w:rsidP="00F943E9">
    <w:pPr>
      <w:pBdr>
        <w:top w:val="single" w:sz="8" w:space="2" w:color="000099"/>
        <w:bottom w:val="single" w:sz="8" w:space="0" w:color="000099"/>
      </w:pBdr>
      <w:ind w:left="142" w:right="141"/>
      <w:jc w:val="right"/>
      <w:rPr>
        <w:rFonts w:ascii="Arial" w:hAnsi="Arial" w:cs="Arial"/>
        <w:b/>
        <w:sz w:val="14"/>
        <w:szCs w:val="14"/>
      </w:rPr>
    </w:pPr>
    <w:r w:rsidRPr="007621F4">
      <w:rPr>
        <w:rFonts w:ascii="Arial" w:hAnsi="Arial" w:cs="Arial"/>
        <w:b/>
        <w:sz w:val="14"/>
        <w:szCs w:val="14"/>
      </w:rPr>
      <w:t xml:space="preserve">Page </w:t>
    </w:r>
    <w:r w:rsidRPr="00BB1FB9">
      <w:rPr>
        <w:rFonts w:ascii="Arial" w:hAnsi="Arial" w:cs="Arial"/>
        <w:b/>
        <w:sz w:val="14"/>
        <w:szCs w:val="14"/>
        <w:lang w:val="fr-FR"/>
      </w:rPr>
      <w:fldChar w:fldCharType="begin"/>
    </w:r>
    <w:r w:rsidRPr="00BB1FB9">
      <w:rPr>
        <w:rFonts w:ascii="Arial" w:hAnsi="Arial" w:cs="Arial"/>
        <w:b/>
        <w:sz w:val="14"/>
        <w:szCs w:val="14"/>
      </w:rPr>
      <w:instrText xml:space="preserve"> PAGE </w:instrText>
    </w:r>
    <w:r w:rsidRPr="00BB1FB9">
      <w:rPr>
        <w:rFonts w:ascii="Arial" w:hAnsi="Arial" w:cs="Arial"/>
        <w:b/>
        <w:sz w:val="14"/>
        <w:szCs w:val="14"/>
        <w:lang w:val="fr-FR"/>
      </w:rPr>
      <w:fldChar w:fldCharType="separate"/>
    </w:r>
    <w:r w:rsidRPr="00BB1FB9">
      <w:rPr>
        <w:rFonts w:ascii="Arial" w:hAnsi="Arial" w:cs="Arial"/>
        <w:b/>
        <w:noProof/>
        <w:sz w:val="14"/>
        <w:szCs w:val="14"/>
      </w:rPr>
      <w:t>1</w:t>
    </w:r>
    <w:r w:rsidRPr="00BB1FB9">
      <w:rPr>
        <w:rFonts w:ascii="Arial" w:hAnsi="Arial" w:cs="Arial"/>
        <w:b/>
        <w:sz w:val="14"/>
        <w:szCs w:val="14"/>
        <w:lang w:val="fr-FR"/>
      </w:rPr>
      <w:fldChar w:fldCharType="end"/>
    </w:r>
    <w:r w:rsidRPr="00BB1FB9">
      <w:rPr>
        <w:rFonts w:ascii="Arial" w:hAnsi="Arial" w:cs="Arial"/>
        <w:b/>
        <w:sz w:val="14"/>
        <w:szCs w:val="14"/>
      </w:rPr>
      <w:t>/</w:t>
    </w:r>
    <w:r w:rsidRPr="00BB1FB9">
      <w:rPr>
        <w:rFonts w:ascii="Arial" w:hAnsi="Arial" w:cs="Arial"/>
        <w:b/>
        <w:sz w:val="14"/>
        <w:szCs w:val="14"/>
        <w:lang w:val="fr-FR"/>
      </w:rPr>
      <w:fldChar w:fldCharType="begin"/>
    </w:r>
    <w:r w:rsidRPr="00BB1FB9">
      <w:rPr>
        <w:rFonts w:ascii="Arial" w:hAnsi="Arial" w:cs="Arial"/>
        <w:b/>
        <w:sz w:val="14"/>
        <w:szCs w:val="14"/>
      </w:rPr>
      <w:instrText xml:space="preserve"> NUMPAGES </w:instrText>
    </w:r>
    <w:r w:rsidRPr="00BB1FB9">
      <w:rPr>
        <w:rFonts w:ascii="Arial" w:hAnsi="Arial" w:cs="Arial"/>
        <w:b/>
        <w:sz w:val="14"/>
        <w:szCs w:val="14"/>
        <w:lang w:val="fr-FR"/>
      </w:rPr>
      <w:fldChar w:fldCharType="separate"/>
    </w:r>
    <w:r w:rsidRPr="00BB1FB9">
      <w:rPr>
        <w:rFonts w:ascii="Arial" w:hAnsi="Arial" w:cs="Arial"/>
        <w:b/>
        <w:noProof/>
        <w:sz w:val="14"/>
        <w:szCs w:val="14"/>
      </w:rPr>
      <w:t>3</w:t>
    </w:r>
    <w:r w:rsidRPr="00BB1FB9">
      <w:rPr>
        <w:rFonts w:ascii="Arial" w:hAnsi="Arial" w:cs="Arial"/>
        <w:b/>
        <w:sz w:val="14"/>
        <w:szCs w:val="14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0506" w14:textId="77777777" w:rsidR="002C2CF2" w:rsidRDefault="002C2CF2">
      <w:r>
        <w:separator/>
      </w:r>
    </w:p>
  </w:footnote>
  <w:footnote w:type="continuationSeparator" w:id="0">
    <w:p w14:paraId="41C17DC5" w14:textId="77777777" w:rsidR="002C2CF2" w:rsidRDefault="002C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81" w:type="dxa"/>
      <w:tblInd w:w="250" w:type="dxa"/>
      <w:tblBorders>
        <w:top w:val="single" w:sz="4" w:space="0" w:color="000099"/>
        <w:left w:val="none" w:sz="0" w:space="0" w:color="auto"/>
        <w:bottom w:val="single" w:sz="4" w:space="0" w:color="0000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961"/>
    </w:tblGrid>
    <w:tr w:rsidR="00704019" w14:paraId="15BB8FF3" w14:textId="77777777" w:rsidTr="00F129B2">
      <w:trPr>
        <w:trHeight w:val="858"/>
      </w:trPr>
      <w:tc>
        <w:tcPr>
          <w:tcW w:w="4820" w:type="dxa"/>
          <w:vAlign w:val="center"/>
        </w:tcPr>
        <w:p w14:paraId="0AE04313" w14:textId="77777777" w:rsidR="00704019" w:rsidRDefault="00704019" w:rsidP="00AC6F01">
          <w:pPr>
            <w:pStyle w:val="En-tte"/>
            <w:jc w:val="center"/>
          </w:pPr>
          <w:r>
            <w:rPr>
              <w:noProof/>
              <w:lang w:val="fr-BE" w:eastAsia="fr-BE" w:bidi="ar-SA"/>
            </w:rPr>
            <w:drawing>
              <wp:inline distT="0" distB="0" distL="0" distR="0" wp14:anchorId="578E1506" wp14:editId="17599A45">
                <wp:extent cx="1294926" cy="461010"/>
                <wp:effectExtent l="114300" t="57150" r="57785" b="11049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ducteur-traduction-juridique-techniq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800" cy="4613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5879EBC5" w14:textId="20472BFC" w:rsidR="00704019" w:rsidRPr="00CC2DDD" w:rsidRDefault="00264C7C" w:rsidP="00704019">
          <w:pPr>
            <w:pStyle w:val="Titre1"/>
            <w:ind w:right="142"/>
            <w:rPr>
              <w:rStyle w:val="Lienhypertexte"/>
              <w:rFonts w:ascii="Arial" w:hAnsi="Arial" w:cs="Arial"/>
              <w:b w:val="0"/>
              <w:sz w:val="22"/>
              <w:szCs w:val="22"/>
            </w:rPr>
          </w:pPr>
          <w:hyperlink r:id="rId2" w:history="1">
            <w:r w:rsidRPr="007865CA">
              <w:rPr>
                <w:rStyle w:val="Lienhypertexte"/>
                <w:rFonts w:ascii="Arial" w:hAnsi="Arial" w:cs="Arial"/>
                <w:b w:val="0"/>
                <w:sz w:val="22"/>
                <w:szCs w:val="22"/>
              </w:rPr>
              <w:t>https://belgian-sworn-translator.be</w:t>
            </w:r>
          </w:hyperlink>
        </w:p>
        <w:p w14:paraId="5856D1CD" w14:textId="65971561" w:rsidR="00704019" w:rsidRPr="00CC2DDD" w:rsidRDefault="003E48EE" w:rsidP="00162818">
          <w:pPr>
            <w:pStyle w:val="Titre1"/>
            <w:spacing w:before="60"/>
            <w:ind w:right="142"/>
            <w:rPr>
              <w:b w:val="0"/>
            </w:rPr>
          </w:pPr>
          <w:hyperlink r:id="rId3" w:history="1">
            <w:r w:rsidRPr="00C5572B">
              <w:rPr>
                <w:rStyle w:val="Lienhypertexte"/>
                <w:rFonts w:ascii="Arial" w:hAnsi="Arial" w:cs="Arial"/>
                <w:b w:val="0"/>
                <w:sz w:val="22"/>
                <w:szCs w:val="22"/>
              </w:rPr>
              <w:t>traduct@traductoris.com</w:t>
            </w:r>
          </w:hyperlink>
        </w:p>
      </w:tc>
    </w:tr>
  </w:tbl>
  <w:p w14:paraId="567D3416" w14:textId="273FE847" w:rsidR="00EB71B3" w:rsidRPr="009E429B" w:rsidRDefault="00EB71B3" w:rsidP="00A90836">
    <w:pPr>
      <w:pStyle w:val="Titre1"/>
      <w:ind w:right="142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6pt;height:12.6pt" o:bullet="t">
        <v:imagedata r:id="rId1" o:title="mso50D5"/>
      </v:shape>
    </w:pict>
  </w:numPicBullet>
  <w:abstractNum w:abstractNumId="0" w15:restartNumberingAfterBreak="0">
    <w:nsid w:val="04C773D4"/>
    <w:multiLevelType w:val="hybridMultilevel"/>
    <w:tmpl w:val="3E222E56"/>
    <w:lvl w:ilvl="0" w:tplc="200AA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42555C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3893"/>
    <w:multiLevelType w:val="hybridMultilevel"/>
    <w:tmpl w:val="246C9A98"/>
    <w:lvl w:ilvl="0" w:tplc="4AE46E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958"/>
    <w:multiLevelType w:val="hybridMultilevel"/>
    <w:tmpl w:val="1A08E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6B5F"/>
    <w:multiLevelType w:val="hybridMultilevel"/>
    <w:tmpl w:val="C8365EEC"/>
    <w:lvl w:ilvl="0" w:tplc="1E62DCD0">
      <w:start w:val="1"/>
      <w:numFmt w:val="bullet"/>
      <w:lvlText w:val=""/>
      <w:lvlJc w:val="left"/>
      <w:pPr>
        <w:ind w:left="851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FAB5649"/>
    <w:multiLevelType w:val="hybridMultilevel"/>
    <w:tmpl w:val="A1B047AE"/>
    <w:lvl w:ilvl="0" w:tplc="3710BF12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C65FD4"/>
    <w:multiLevelType w:val="hybridMultilevel"/>
    <w:tmpl w:val="AE903656"/>
    <w:lvl w:ilvl="0" w:tplc="F56E0B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DF4B9A"/>
    <w:multiLevelType w:val="hybridMultilevel"/>
    <w:tmpl w:val="A0E2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4FEB"/>
    <w:multiLevelType w:val="hybridMultilevel"/>
    <w:tmpl w:val="5AD0614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95A42"/>
    <w:multiLevelType w:val="hybridMultilevel"/>
    <w:tmpl w:val="C7D4CC60"/>
    <w:lvl w:ilvl="0" w:tplc="92D8E29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20EED"/>
    <w:multiLevelType w:val="hybridMultilevel"/>
    <w:tmpl w:val="92925F92"/>
    <w:lvl w:ilvl="0" w:tplc="C9684D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64B38"/>
    <w:multiLevelType w:val="hybridMultilevel"/>
    <w:tmpl w:val="132023A2"/>
    <w:lvl w:ilvl="0" w:tplc="3BBCED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81E"/>
    <w:multiLevelType w:val="hybridMultilevel"/>
    <w:tmpl w:val="7BFE5A8A"/>
    <w:lvl w:ilvl="0" w:tplc="A8DEDBA2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color w:val="auto"/>
      </w:rPr>
    </w:lvl>
    <w:lvl w:ilvl="1" w:tplc="08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FF166C"/>
    <w:multiLevelType w:val="hybridMultilevel"/>
    <w:tmpl w:val="A0E2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6A56"/>
    <w:multiLevelType w:val="hybridMultilevel"/>
    <w:tmpl w:val="6C22DC08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AF07EFD"/>
    <w:multiLevelType w:val="hybridMultilevel"/>
    <w:tmpl w:val="04881B62"/>
    <w:lvl w:ilvl="0" w:tplc="C74E9AF0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5" w15:restartNumberingAfterBreak="0">
    <w:nsid w:val="30363A54"/>
    <w:multiLevelType w:val="hybridMultilevel"/>
    <w:tmpl w:val="3F44A676"/>
    <w:lvl w:ilvl="0" w:tplc="893065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7B2BD2"/>
    <w:multiLevelType w:val="hybridMultilevel"/>
    <w:tmpl w:val="50C406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F3966"/>
    <w:multiLevelType w:val="hybridMultilevel"/>
    <w:tmpl w:val="55644D2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246858"/>
    <w:multiLevelType w:val="hybridMultilevel"/>
    <w:tmpl w:val="ABE87F2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7E46A6"/>
    <w:multiLevelType w:val="hybridMultilevel"/>
    <w:tmpl w:val="9C3E7CE8"/>
    <w:lvl w:ilvl="0" w:tplc="40042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91A92"/>
    <w:multiLevelType w:val="hybridMultilevel"/>
    <w:tmpl w:val="362A4530"/>
    <w:lvl w:ilvl="0" w:tplc="7370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757EF"/>
    <w:multiLevelType w:val="hybridMultilevel"/>
    <w:tmpl w:val="6DCA796A"/>
    <w:lvl w:ilvl="0" w:tplc="A1B04C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547CE"/>
    <w:multiLevelType w:val="hybridMultilevel"/>
    <w:tmpl w:val="B1685A3E"/>
    <w:lvl w:ilvl="0" w:tplc="8C7CE452">
      <w:start w:val="1"/>
      <w:numFmt w:val="bullet"/>
      <w:lvlText w:val="o"/>
      <w:lvlJc w:val="left"/>
      <w:pPr>
        <w:ind w:left="1074" w:hanging="360"/>
      </w:pPr>
      <w:rPr>
        <w:rFonts w:ascii="Courier New" w:hAnsi="Courier New" w:hint="default"/>
        <w:b w:val="0"/>
        <w:i w:val="0"/>
        <w:color w:val="0000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2ED5197"/>
    <w:multiLevelType w:val="hybridMultilevel"/>
    <w:tmpl w:val="63484C54"/>
    <w:lvl w:ilvl="0" w:tplc="99D2B1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77310"/>
    <w:multiLevelType w:val="hybridMultilevel"/>
    <w:tmpl w:val="01EADADA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7140DE5"/>
    <w:multiLevelType w:val="hybridMultilevel"/>
    <w:tmpl w:val="CF324A0C"/>
    <w:lvl w:ilvl="0" w:tplc="7370F3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565204"/>
    <w:multiLevelType w:val="hybridMultilevel"/>
    <w:tmpl w:val="34C86C54"/>
    <w:lvl w:ilvl="0" w:tplc="3BBCEDB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A08F4"/>
    <w:multiLevelType w:val="hybridMultilevel"/>
    <w:tmpl w:val="511AE114"/>
    <w:lvl w:ilvl="0" w:tplc="C74E9AF0">
      <w:start w:val="1"/>
      <w:numFmt w:val="bullet"/>
      <w:lvlText w:val=""/>
      <w:lvlJc w:val="left"/>
      <w:pPr>
        <w:ind w:left="428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8" w15:restartNumberingAfterBreak="0">
    <w:nsid w:val="4E8C0518"/>
    <w:multiLevelType w:val="hybridMultilevel"/>
    <w:tmpl w:val="362E0E7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2C1AFA"/>
    <w:multiLevelType w:val="hybridMultilevel"/>
    <w:tmpl w:val="2AC07A22"/>
    <w:lvl w:ilvl="0" w:tplc="7370F3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2D47EF"/>
    <w:multiLevelType w:val="hybridMultilevel"/>
    <w:tmpl w:val="EF4AA07A"/>
    <w:lvl w:ilvl="0" w:tplc="1466075A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42555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C2DC7"/>
    <w:multiLevelType w:val="hybridMultilevel"/>
    <w:tmpl w:val="75D4C0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54ABF"/>
    <w:multiLevelType w:val="hybridMultilevel"/>
    <w:tmpl w:val="6DFA83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434C1"/>
    <w:multiLevelType w:val="hybridMultilevel"/>
    <w:tmpl w:val="228218FE"/>
    <w:lvl w:ilvl="0" w:tplc="8C96BFF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448C6"/>
    <w:multiLevelType w:val="hybridMultilevel"/>
    <w:tmpl w:val="4D1C8124"/>
    <w:lvl w:ilvl="0" w:tplc="E054A9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91053"/>
    <w:multiLevelType w:val="hybridMultilevel"/>
    <w:tmpl w:val="B4DC03DA"/>
    <w:lvl w:ilvl="0" w:tplc="08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04C0961"/>
    <w:multiLevelType w:val="hybridMultilevel"/>
    <w:tmpl w:val="ECFC0134"/>
    <w:lvl w:ilvl="0" w:tplc="8C7CE4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color w:val="000000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764FA7"/>
    <w:multiLevelType w:val="hybridMultilevel"/>
    <w:tmpl w:val="A7504AA6"/>
    <w:lvl w:ilvl="0" w:tplc="7370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5150D"/>
    <w:multiLevelType w:val="hybridMultilevel"/>
    <w:tmpl w:val="6CF09860"/>
    <w:lvl w:ilvl="0" w:tplc="080C000F">
      <w:start w:val="1"/>
      <w:numFmt w:val="decimal"/>
      <w:lvlText w:val="%1."/>
      <w:lvlJc w:val="left"/>
      <w:pPr>
        <w:ind w:left="717" w:hanging="360"/>
      </w:pPr>
    </w:lvl>
    <w:lvl w:ilvl="1" w:tplc="080C0019" w:tentative="1">
      <w:start w:val="1"/>
      <w:numFmt w:val="lowerLetter"/>
      <w:lvlText w:val="%2."/>
      <w:lvlJc w:val="left"/>
      <w:pPr>
        <w:ind w:left="1437" w:hanging="360"/>
      </w:pPr>
    </w:lvl>
    <w:lvl w:ilvl="2" w:tplc="080C001B" w:tentative="1">
      <w:start w:val="1"/>
      <w:numFmt w:val="lowerRoman"/>
      <w:lvlText w:val="%3."/>
      <w:lvlJc w:val="right"/>
      <w:pPr>
        <w:ind w:left="2157" w:hanging="180"/>
      </w:pPr>
    </w:lvl>
    <w:lvl w:ilvl="3" w:tplc="080C000F" w:tentative="1">
      <w:start w:val="1"/>
      <w:numFmt w:val="decimal"/>
      <w:lvlText w:val="%4."/>
      <w:lvlJc w:val="left"/>
      <w:pPr>
        <w:ind w:left="2877" w:hanging="360"/>
      </w:pPr>
    </w:lvl>
    <w:lvl w:ilvl="4" w:tplc="080C0019" w:tentative="1">
      <w:start w:val="1"/>
      <w:numFmt w:val="lowerLetter"/>
      <w:lvlText w:val="%5."/>
      <w:lvlJc w:val="left"/>
      <w:pPr>
        <w:ind w:left="3597" w:hanging="360"/>
      </w:pPr>
    </w:lvl>
    <w:lvl w:ilvl="5" w:tplc="080C001B" w:tentative="1">
      <w:start w:val="1"/>
      <w:numFmt w:val="lowerRoman"/>
      <w:lvlText w:val="%6."/>
      <w:lvlJc w:val="right"/>
      <w:pPr>
        <w:ind w:left="4317" w:hanging="180"/>
      </w:pPr>
    </w:lvl>
    <w:lvl w:ilvl="6" w:tplc="080C000F" w:tentative="1">
      <w:start w:val="1"/>
      <w:numFmt w:val="decimal"/>
      <w:lvlText w:val="%7."/>
      <w:lvlJc w:val="left"/>
      <w:pPr>
        <w:ind w:left="5037" w:hanging="360"/>
      </w:pPr>
    </w:lvl>
    <w:lvl w:ilvl="7" w:tplc="080C0019" w:tentative="1">
      <w:start w:val="1"/>
      <w:numFmt w:val="lowerLetter"/>
      <w:lvlText w:val="%8."/>
      <w:lvlJc w:val="left"/>
      <w:pPr>
        <w:ind w:left="5757" w:hanging="360"/>
      </w:pPr>
    </w:lvl>
    <w:lvl w:ilvl="8" w:tplc="08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E544D8C"/>
    <w:multiLevelType w:val="hybridMultilevel"/>
    <w:tmpl w:val="8B36242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B27A9"/>
    <w:multiLevelType w:val="hybridMultilevel"/>
    <w:tmpl w:val="4BE64982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70798"/>
    <w:multiLevelType w:val="hybridMultilevel"/>
    <w:tmpl w:val="AB741DC2"/>
    <w:lvl w:ilvl="0" w:tplc="08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1C2016A"/>
    <w:multiLevelType w:val="hybridMultilevel"/>
    <w:tmpl w:val="2EE2DF9A"/>
    <w:lvl w:ilvl="0" w:tplc="AF0611AE">
      <w:start w:val="1"/>
      <w:numFmt w:val="bullet"/>
      <w:lvlText w:val=""/>
      <w:lvlJc w:val="left"/>
      <w:pPr>
        <w:ind w:left="3138" w:hanging="360"/>
      </w:pPr>
      <w:rPr>
        <w:rFonts w:ascii="Wingdings" w:hAnsi="Wingdings" w:hint="default"/>
        <w:color w:val="595959" w:themeColor="text1" w:themeTint="A6"/>
      </w:rPr>
    </w:lvl>
    <w:lvl w:ilvl="1" w:tplc="080C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45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17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98" w:hanging="360"/>
      </w:pPr>
      <w:rPr>
        <w:rFonts w:ascii="Wingdings" w:hAnsi="Wingdings" w:hint="default"/>
      </w:rPr>
    </w:lvl>
  </w:abstractNum>
  <w:abstractNum w:abstractNumId="43" w15:restartNumberingAfterBreak="0">
    <w:nsid w:val="75190F96"/>
    <w:multiLevelType w:val="hybridMultilevel"/>
    <w:tmpl w:val="443E682C"/>
    <w:lvl w:ilvl="0" w:tplc="92D8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20630"/>
    <w:multiLevelType w:val="hybridMultilevel"/>
    <w:tmpl w:val="2E943A2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8B5BF8"/>
    <w:multiLevelType w:val="hybridMultilevel"/>
    <w:tmpl w:val="C5583F28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8D26628"/>
    <w:multiLevelType w:val="hybridMultilevel"/>
    <w:tmpl w:val="D7FEAC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1677FA"/>
    <w:multiLevelType w:val="hybridMultilevel"/>
    <w:tmpl w:val="335EE42C"/>
    <w:lvl w:ilvl="0" w:tplc="E3886F2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000000" w:themeColor="text1"/>
        <w:lang w:val="en-US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06882015">
    <w:abstractNumId w:val="2"/>
  </w:num>
  <w:num w:numId="2" w16cid:durableId="638926535">
    <w:abstractNumId w:val="35"/>
  </w:num>
  <w:num w:numId="3" w16cid:durableId="659116515">
    <w:abstractNumId w:val="46"/>
  </w:num>
  <w:num w:numId="4" w16cid:durableId="1200364001">
    <w:abstractNumId w:val="19"/>
  </w:num>
  <w:num w:numId="5" w16cid:durableId="68121860">
    <w:abstractNumId w:val="41"/>
  </w:num>
  <w:num w:numId="6" w16cid:durableId="1970159726">
    <w:abstractNumId w:val="44"/>
  </w:num>
  <w:num w:numId="7" w16cid:durableId="900794259">
    <w:abstractNumId w:val="3"/>
  </w:num>
  <w:num w:numId="8" w16cid:durableId="520357907">
    <w:abstractNumId w:val="42"/>
  </w:num>
  <w:num w:numId="9" w16cid:durableId="2077707408">
    <w:abstractNumId w:val="24"/>
  </w:num>
  <w:num w:numId="10" w16cid:durableId="1216746376">
    <w:abstractNumId w:val="40"/>
  </w:num>
  <w:num w:numId="11" w16cid:durableId="866988487">
    <w:abstractNumId w:val="32"/>
  </w:num>
  <w:num w:numId="12" w16cid:durableId="2107649189">
    <w:abstractNumId w:val="28"/>
  </w:num>
  <w:num w:numId="13" w16cid:durableId="791483751">
    <w:abstractNumId w:val="15"/>
  </w:num>
  <w:num w:numId="14" w16cid:durableId="539173558">
    <w:abstractNumId w:val="17"/>
  </w:num>
  <w:num w:numId="15" w16cid:durableId="136606995">
    <w:abstractNumId w:val="18"/>
  </w:num>
  <w:num w:numId="16" w16cid:durableId="794953477">
    <w:abstractNumId w:val="11"/>
  </w:num>
  <w:num w:numId="17" w16cid:durableId="258757602">
    <w:abstractNumId w:val="21"/>
  </w:num>
  <w:num w:numId="18" w16cid:durableId="211230512">
    <w:abstractNumId w:val="8"/>
  </w:num>
  <w:num w:numId="19" w16cid:durableId="1979725798">
    <w:abstractNumId w:val="43"/>
  </w:num>
  <w:num w:numId="20" w16cid:durableId="116497408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80503953">
    <w:abstractNumId w:val="12"/>
  </w:num>
  <w:num w:numId="22" w16cid:durableId="1424109434">
    <w:abstractNumId w:val="6"/>
  </w:num>
  <w:num w:numId="23" w16cid:durableId="1562785966">
    <w:abstractNumId w:val="4"/>
  </w:num>
  <w:num w:numId="24" w16cid:durableId="719597486">
    <w:abstractNumId w:val="7"/>
  </w:num>
  <w:num w:numId="25" w16cid:durableId="169149304">
    <w:abstractNumId w:val="33"/>
  </w:num>
  <w:num w:numId="26" w16cid:durableId="680622160">
    <w:abstractNumId w:val="47"/>
  </w:num>
  <w:num w:numId="27" w16cid:durableId="104203281">
    <w:abstractNumId w:val="0"/>
  </w:num>
  <w:num w:numId="28" w16cid:durableId="835999722">
    <w:abstractNumId w:val="30"/>
  </w:num>
  <w:num w:numId="29" w16cid:durableId="1743719825">
    <w:abstractNumId w:val="13"/>
  </w:num>
  <w:num w:numId="30" w16cid:durableId="1402943353">
    <w:abstractNumId w:val="27"/>
  </w:num>
  <w:num w:numId="31" w16cid:durableId="1646163806">
    <w:abstractNumId w:val="14"/>
  </w:num>
  <w:num w:numId="32" w16cid:durableId="1216701552">
    <w:abstractNumId w:val="45"/>
  </w:num>
  <w:num w:numId="33" w16cid:durableId="77412763">
    <w:abstractNumId w:val="1"/>
  </w:num>
  <w:num w:numId="34" w16cid:durableId="1556233683">
    <w:abstractNumId w:val="34"/>
  </w:num>
  <w:num w:numId="35" w16cid:durableId="385177783">
    <w:abstractNumId w:val="10"/>
  </w:num>
  <w:num w:numId="36" w16cid:durableId="1234394888">
    <w:abstractNumId w:val="39"/>
  </w:num>
  <w:num w:numId="37" w16cid:durableId="2058429328">
    <w:abstractNumId w:val="9"/>
  </w:num>
  <w:num w:numId="38" w16cid:durableId="1296376686">
    <w:abstractNumId w:val="26"/>
  </w:num>
  <w:num w:numId="39" w16cid:durableId="1774587214">
    <w:abstractNumId w:val="29"/>
  </w:num>
  <w:num w:numId="40" w16cid:durableId="1596016337">
    <w:abstractNumId w:val="38"/>
  </w:num>
  <w:num w:numId="41" w16cid:durableId="847408055">
    <w:abstractNumId w:val="23"/>
  </w:num>
  <w:num w:numId="42" w16cid:durableId="1611742239">
    <w:abstractNumId w:val="16"/>
  </w:num>
  <w:num w:numId="43" w16cid:durableId="1785926928">
    <w:abstractNumId w:val="31"/>
  </w:num>
  <w:num w:numId="44" w16cid:durableId="231086028">
    <w:abstractNumId w:val="20"/>
  </w:num>
  <w:num w:numId="45" w16cid:durableId="86925683">
    <w:abstractNumId w:val="37"/>
  </w:num>
  <w:num w:numId="46" w16cid:durableId="710153452">
    <w:abstractNumId w:val="25"/>
  </w:num>
  <w:num w:numId="47" w16cid:durableId="1797987121">
    <w:abstractNumId w:val="22"/>
  </w:num>
  <w:num w:numId="48" w16cid:durableId="1019813983">
    <w:abstractNumId w:val="5"/>
  </w:num>
  <w:num w:numId="49" w16cid:durableId="1907303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5C"/>
    <w:rsid w:val="000024E8"/>
    <w:rsid w:val="000041B0"/>
    <w:rsid w:val="00004EC9"/>
    <w:rsid w:val="000060D1"/>
    <w:rsid w:val="00007248"/>
    <w:rsid w:val="000078C4"/>
    <w:rsid w:val="00010CE2"/>
    <w:rsid w:val="00012D10"/>
    <w:rsid w:val="00013DFB"/>
    <w:rsid w:val="0001700C"/>
    <w:rsid w:val="00020044"/>
    <w:rsid w:val="000227A5"/>
    <w:rsid w:val="000246D7"/>
    <w:rsid w:val="0002592E"/>
    <w:rsid w:val="00026D8C"/>
    <w:rsid w:val="000272D9"/>
    <w:rsid w:val="0002775D"/>
    <w:rsid w:val="00030970"/>
    <w:rsid w:val="000322E8"/>
    <w:rsid w:val="00041B2D"/>
    <w:rsid w:val="00041E6E"/>
    <w:rsid w:val="00043834"/>
    <w:rsid w:val="00043E3B"/>
    <w:rsid w:val="00044727"/>
    <w:rsid w:val="00051E5A"/>
    <w:rsid w:val="00054458"/>
    <w:rsid w:val="00054627"/>
    <w:rsid w:val="00055C1E"/>
    <w:rsid w:val="000561EA"/>
    <w:rsid w:val="00060645"/>
    <w:rsid w:val="00062453"/>
    <w:rsid w:val="00064327"/>
    <w:rsid w:val="000662D9"/>
    <w:rsid w:val="00066761"/>
    <w:rsid w:val="00066C30"/>
    <w:rsid w:val="000700E9"/>
    <w:rsid w:val="00070108"/>
    <w:rsid w:val="00070931"/>
    <w:rsid w:val="00071026"/>
    <w:rsid w:val="00073544"/>
    <w:rsid w:val="00085B5D"/>
    <w:rsid w:val="00085DA4"/>
    <w:rsid w:val="00092596"/>
    <w:rsid w:val="00093C16"/>
    <w:rsid w:val="000A04CE"/>
    <w:rsid w:val="000A062E"/>
    <w:rsid w:val="000A1AC7"/>
    <w:rsid w:val="000A3F14"/>
    <w:rsid w:val="000A54A1"/>
    <w:rsid w:val="000B1EE8"/>
    <w:rsid w:val="000B36E1"/>
    <w:rsid w:val="000B52E9"/>
    <w:rsid w:val="000B56D0"/>
    <w:rsid w:val="000B5DFC"/>
    <w:rsid w:val="000B6404"/>
    <w:rsid w:val="000C51FC"/>
    <w:rsid w:val="000D0504"/>
    <w:rsid w:val="000D23E1"/>
    <w:rsid w:val="000D3151"/>
    <w:rsid w:val="000D4DF2"/>
    <w:rsid w:val="000D631C"/>
    <w:rsid w:val="000D68C3"/>
    <w:rsid w:val="000D69EF"/>
    <w:rsid w:val="000D6CF2"/>
    <w:rsid w:val="000E14AC"/>
    <w:rsid w:val="000E31C1"/>
    <w:rsid w:val="000E3BBE"/>
    <w:rsid w:val="000F0052"/>
    <w:rsid w:val="000F1540"/>
    <w:rsid w:val="000F3B0F"/>
    <w:rsid w:val="00101DC6"/>
    <w:rsid w:val="00102206"/>
    <w:rsid w:val="0010223D"/>
    <w:rsid w:val="00104E82"/>
    <w:rsid w:val="00110289"/>
    <w:rsid w:val="00117FB4"/>
    <w:rsid w:val="00120CC8"/>
    <w:rsid w:val="00120CDF"/>
    <w:rsid w:val="00122C35"/>
    <w:rsid w:val="00124705"/>
    <w:rsid w:val="00124C0A"/>
    <w:rsid w:val="0012630B"/>
    <w:rsid w:val="00133275"/>
    <w:rsid w:val="001335F3"/>
    <w:rsid w:val="00140664"/>
    <w:rsid w:val="001412FA"/>
    <w:rsid w:val="00147636"/>
    <w:rsid w:val="001528C1"/>
    <w:rsid w:val="00154042"/>
    <w:rsid w:val="001552D8"/>
    <w:rsid w:val="00156248"/>
    <w:rsid w:val="00160955"/>
    <w:rsid w:val="00162818"/>
    <w:rsid w:val="00167793"/>
    <w:rsid w:val="00170E4B"/>
    <w:rsid w:val="00171970"/>
    <w:rsid w:val="001732E3"/>
    <w:rsid w:val="001768C6"/>
    <w:rsid w:val="0017762D"/>
    <w:rsid w:val="00180386"/>
    <w:rsid w:val="001830C5"/>
    <w:rsid w:val="00185829"/>
    <w:rsid w:val="00187E21"/>
    <w:rsid w:val="001909B6"/>
    <w:rsid w:val="0019189F"/>
    <w:rsid w:val="00193A20"/>
    <w:rsid w:val="00197C05"/>
    <w:rsid w:val="00197F1F"/>
    <w:rsid w:val="001A037A"/>
    <w:rsid w:val="001A09A7"/>
    <w:rsid w:val="001A52DB"/>
    <w:rsid w:val="001A6AB4"/>
    <w:rsid w:val="001A7B8B"/>
    <w:rsid w:val="001B47EC"/>
    <w:rsid w:val="001B5FA0"/>
    <w:rsid w:val="001B687D"/>
    <w:rsid w:val="001C01A9"/>
    <w:rsid w:val="001C1833"/>
    <w:rsid w:val="001D0677"/>
    <w:rsid w:val="001D3280"/>
    <w:rsid w:val="001D4D55"/>
    <w:rsid w:val="001D51EC"/>
    <w:rsid w:val="001E0530"/>
    <w:rsid w:val="001E0D70"/>
    <w:rsid w:val="001E1660"/>
    <w:rsid w:val="001E4518"/>
    <w:rsid w:val="001E68A9"/>
    <w:rsid w:val="001E70D4"/>
    <w:rsid w:val="001E721A"/>
    <w:rsid w:val="001E7EA7"/>
    <w:rsid w:val="001F0D68"/>
    <w:rsid w:val="001F23E0"/>
    <w:rsid w:val="001F5448"/>
    <w:rsid w:val="001F5FFC"/>
    <w:rsid w:val="001F6BE0"/>
    <w:rsid w:val="002042D9"/>
    <w:rsid w:val="002101B1"/>
    <w:rsid w:val="00210668"/>
    <w:rsid w:val="00210BAC"/>
    <w:rsid w:val="00211243"/>
    <w:rsid w:val="00211832"/>
    <w:rsid w:val="00213645"/>
    <w:rsid w:val="00213C56"/>
    <w:rsid w:val="00216333"/>
    <w:rsid w:val="00222CF6"/>
    <w:rsid w:val="002235EF"/>
    <w:rsid w:val="002239CA"/>
    <w:rsid w:val="0022445C"/>
    <w:rsid w:val="00224584"/>
    <w:rsid w:val="00226599"/>
    <w:rsid w:val="002334D0"/>
    <w:rsid w:val="00235F06"/>
    <w:rsid w:val="00236603"/>
    <w:rsid w:val="002370A3"/>
    <w:rsid w:val="0024203C"/>
    <w:rsid w:val="00243C5B"/>
    <w:rsid w:val="00245B30"/>
    <w:rsid w:val="00250494"/>
    <w:rsid w:val="00251408"/>
    <w:rsid w:val="00251EAF"/>
    <w:rsid w:val="0025538F"/>
    <w:rsid w:val="00256E15"/>
    <w:rsid w:val="00256F5D"/>
    <w:rsid w:val="002573FE"/>
    <w:rsid w:val="00257B15"/>
    <w:rsid w:val="00260EE6"/>
    <w:rsid w:val="00263EF0"/>
    <w:rsid w:val="00264C7C"/>
    <w:rsid w:val="002724EE"/>
    <w:rsid w:val="00273075"/>
    <w:rsid w:val="00273BAA"/>
    <w:rsid w:val="0027407B"/>
    <w:rsid w:val="0027578F"/>
    <w:rsid w:val="00277D2B"/>
    <w:rsid w:val="002838C5"/>
    <w:rsid w:val="0028662C"/>
    <w:rsid w:val="00286D54"/>
    <w:rsid w:val="00290A65"/>
    <w:rsid w:val="002910E1"/>
    <w:rsid w:val="0029189D"/>
    <w:rsid w:val="0029386B"/>
    <w:rsid w:val="00293902"/>
    <w:rsid w:val="002954EA"/>
    <w:rsid w:val="0029610C"/>
    <w:rsid w:val="002A0BE6"/>
    <w:rsid w:val="002A33F6"/>
    <w:rsid w:val="002B03EB"/>
    <w:rsid w:val="002B4048"/>
    <w:rsid w:val="002B5ABE"/>
    <w:rsid w:val="002B711A"/>
    <w:rsid w:val="002C1E04"/>
    <w:rsid w:val="002C2CF2"/>
    <w:rsid w:val="002C47FE"/>
    <w:rsid w:val="002C5439"/>
    <w:rsid w:val="002C5CCA"/>
    <w:rsid w:val="002C5FCB"/>
    <w:rsid w:val="002C705F"/>
    <w:rsid w:val="002C7D6E"/>
    <w:rsid w:val="002C7DA7"/>
    <w:rsid w:val="002D0093"/>
    <w:rsid w:val="002D1E5C"/>
    <w:rsid w:val="002D7009"/>
    <w:rsid w:val="002D703F"/>
    <w:rsid w:val="002D7605"/>
    <w:rsid w:val="002E1C51"/>
    <w:rsid w:val="002E5E73"/>
    <w:rsid w:val="002E6579"/>
    <w:rsid w:val="002F4204"/>
    <w:rsid w:val="002F47A2"/>
    <w:rsid w:val="002F5DE0"/>
    <w:rsid w:val="002F5EBE"/>
    <w:rsid w:val="00302F4A"/>
    <w:rsid w:val="00303972"/>
    <w:rsid w:val="00303976"/>
    <w:rsid w:val="00312161"/>
    <w:rsid w:val="003139E8"/>
    <w:rsid w:val="00316138"/>
    <w:rsid w:val="003223A7"/>
    <w:rsid w:val="003237E7"/>
    <w:rsid w:val="00323C57"/>
    <w:rsid w:val="00331E26"/>
    <w:rsid w:val="00332D30"/>
    <w:rsid w:val="00335369"/>
    <w:rsid w:val="00335DD0"/>
    <w:rsid w:val="003361CE"/>
    <w:rsid w:val="00340D6D"/>
    <w:rsid w:val="00341839"/>
    <w:rsid w:val="00342DA3"/>
    <w:rsid w:val="00343F1B"/>
    <w:rsid w:val="00352F0D"/>
    <w:rsid w:val="003543F9"/>
    <w:rsid w:val="0035563F"/>
    <w:rsid w:val="0035691E"/>
    <w:rsid w:val="00356CA6"/>
    <w:rsid w:val="003574E4"/>
    <w:rsid w:val="0036159B"/>
    <w:rsid w:val="00362E18"/>
    <w:rsid w:val="00363EE2"/>
    <w:rsid w:val="00364577"/>
    <w:rsid w:val="00364D6A"/>
    <w:rsid w:val="00365F8B"/>
    <w:rsid w:val="00366C1D"/>
    <w:rsid w:val="00367682"/>
    <w:rsid w:val="003700D8"/>
    <w:rsid w:val="0037134E"/>
    <w:rsid w:val="00372281"/>
    <w:rsid w:val="00372F9C"/>
    <w:rsid w:val="00373381"/>
    <w:rsid w:val="00374BCB"/>
    <w:rsid w:val="00377DF2"/>
    <w:rsid w:val="00384E5A"/>
    <w:rsid w:val="00391BFD"/>
    <w:rsid w:val="00392F90"/>
    <w:rsid w:val="00395693"/>
    <w:rsid w:val="0039625B"/>
    <w:rsid w:val="003978A2"/>
    <w:rsid w:val="003A0623"/>
    <w:rsid w:val="003A0E23"/>
    <w:rsid w:val="003A1407"/>
    <w:rsid w:val="003A3C00"/>
    <w:rsid w:val="003A4D1C"/>
    <w:rsid w:val="003A5210"/>
    <w:rsid w:val="003A693D"/>
    <w:rsid w:val="003A7955"/>
    <w:rsid w:val="003B4932"/>
    <w:rsid w:val="003B6C47"/>
    <w:rsid w:val="003B7144"/>
    <w:rsid w:val="003C2715"/>
    <w:rsid w:val="003C342B"/>
    <w:rsid w:val="003C417F"/>
    <w:rsid w:val="003C5ED5"/>
    <w:rsid w:val="003D055A"/>
    <w:rsid w:val="003D5722"/>
    <w:rsid w:val="003D7A12"/>
    <w:rsid w:val="003E1E81"/>
    <w:rsid w:val="003E48EE"/>
    <w:rsid w:val="003E4A9F"/>
    <w:rsid w:val="003E5190"/>
    <w:rsid w:val="003E53BB"/>
    <w:rsid w:val="003F029D"/>
    <w:rsid w:val="003F0A68"/>
    <w:rsid w:val="003F0E74"/>
    <w:rsid w:val="003F3722"/>
    <w:rsid w:val="003F4B44"/>
    <w:rsid w:val="003F4C06"/>
    <w:rsid w:val="003F7D53"/>
    <w:rsid w:val="00400B9D"/>
    <w:rsid w:val="004055E3"/>
    <w:rsid w:val="00405D84"/>
    <w:rsid w:val="00406026"/>
    <w:rsid w:val="004063EB"/>
    <w:rsid w:val="0041076B"/>
    <w:rsid w:val="0041117B"/>
    <w:rsid w:val="00412316"/>
    <w:rsid w:val="00412C2E"/>
    <w:rsid w:val="004205D3"/>
    <w:rsid w:val="00421CCB"/>
    <w:rsid w:val="004223B2"/>
    <w:rsid w:val="00424D23"/>
    <w:rsid w:val="00425C72"/>
    <w:rsid w:val="0042611A"/>
    <w:rsid w:val="00431375"/>
    <w:rsid w:val="00432840"/>
    <w:rsid w:val="00434A8C"/>
    <w:rsid w:val="00435564"/>
    <w:rsid w:val="004408B6"/>
    <w:rsid w:val="0044289B"/>
    <w:rsid w:val="00442A77"/>
    <w:rsid w:val="00446286"/>
    <w:rsid w:val="00446F1C"/>
    <w:rsid w:val="00447925"/>
    <w:rsid w:val="00451591"/>
    <w:rsid w:val="00453225"/>
    <w:rsid w:val="00454F3D"/>
    <w:rsid w:val="00455C9D"/>
    <w:rsid w:val="0045632F"/>
    <w:rsid w:val="00457DEB"/>
    <w:rsid w:val="0046014A"/>
    <w:rsid w:val="00460BFF"/>
    <w:rsid w:val="00460E81"/>
    <w:rsid w:val="004624C1"/>
    <w:rsid w:val="0046448D"/>
    <w:rsid w:val="00470CCD"/>
    <w:rsid w:val="004730C6"/>
    <w:rsid w:val="004746F7"/>
    <w:rsid w:val="004762D1"/>
    <w:rsid w:val="00476899"/>
    <w:rsid w:val="00476F07"/>
    <w:rsid w:val="00477123"/>
    <w:rsid w:val="004775B0"/>
    <w:rsid w:val="00480599"/>
    <w:rsid w:val="00481C63"/>
    <w:rsid w:val="0048236A"/>
    <w:rsid w:val="00491768"/>
    <w:rsid w:val="004925F4"/>
    <w:rsid w:val="00492FD3"/>
    <w:rsid w:val="0049313E"/>
    <w:rsid w:val="004A09F1"/>
    <w:rsid w:val="004A0E2A"/>
    <w:rsid w:val="004A1AF0"/>
    <w:rsid w:val="004A2F92"/>
    <w:rsid w:val="004A32CD"/>
    <w:rsid w:val="004A3314"/>
    <w:rsid w:val="004A341E"/>
    <w:rsid w:val="004B07DD"/>
    <w:rsid w:val="004B4123"/>
    <w:rsid w:val="004B4F90"/>
    <w:rsid w:val="004C00C8"/>
    <w:rsid w:val="004C1239"/>
    <w:rsid w:val="004C1DC2"/>
    <w:rsid w:val="004C2101"/>
    <w:rsid w:val="004C23F8"/>
    <w:rsid w:val="004C29B4"/>
    <w:rsid w:val="004C3553"/>
    <w:rsid w:val="004C524D"/>
    <w:rsid w:val="004C5C99"/>
    <w:rsid w:val="004C607F"/>
    <w:rsid w:val="004D1B8F"/>
    <w:rsid w:val="004D28B0"/>
    <w:rsid w:val="004E02F1"/>
    <w:rsid w:val="004E1131"/>
    <w:rsid w:val="004E1A62"/>
    <w:rsid w:val="004E3301"/>
    <w:rsid w:val="004E3C1E"/>
    <w:rsid w:val="004E7AB6"/>
    <w:rsid w:val="004E7DE7"/>
    <w:rsid w:val="004F3F56"/>
    <w:rsid w:val="004F51FE"/>
    <w:rsid w:val="005005DA"/>
    <w:rsid w:val="00503914"/>
    <w:rsid w:val="00510349"/>
    <w:rsid w:val="0051259C"/>
    <w:rsid w:val="00513A09"/>
    <w:rsid w:val="00515C37"/>
    <w:rsid w:val="005255CA"/>
    <w:rsid w:val="00527286"/>
    <w:rsid w:val="00527502"/>
    <w:rsid w:val="0053079E"/>
    <w:rsid w:val="005337FC"/>
    <w:rsid w:val="00534807"/>
    <w:rsid w:val="00534C0C"/>
    <w:rsid w:val="00545BD0"/>
    <w:rsid w:val="005514A0"/>
    <w:rsid w:val="00553AAD"/>
    <w:rsid w:val="005544D7"/>
    <w:rsid w:val="005544F2"/>
    <w:rsid w:val="0055684F"/>
    <w:rsid w:val="005605AC"/>
    <w:rsid w:val="0056591D"/>
    <w:rsid w:val="00566706"/>
    <w:rsid w:val="005753C7"/>
    <w:rsid w:val="005766AF"/>
    <w:rsid w:val="005768AB"/>
    <w:rsid w:val="00577D29"/>
    <w:rsid w:val="00580A77"/>
    <w:rsid w:val="005842F6"/>
    <w:rsid w:val="00586632"/>
    <w:rsid w:val="005917A2"/>
    <w:rsid w:val="005921DF"/>
    <w:rsid w:val="005936D4"/>
    <w:rsid w:val="00594495"/>
    <w:rsid w:val="00594784"/>
    <w:rsid w:val="00595677"/>
    <w:rsid w:val="00597CFB"/>
    <w:rsid w:val="005A19AC"/>
    <w:rsid w:val="005A206C"/>
    <w:rsid w:val="005A2DAE"/>
    <w:rsid w:val="005A396A"/>
    <w:rsid w:val="005A42EE"/>
    <w:rsid w:val="005A4E4F"/>
    <w:rsid w:val="005B28AB"/>
    <w:rsid w:val="005B3491"/>
    <w:rsid w:val="005B7CDF"/>
    <w:rsid w:val="005C35E7"/>
    <w:rsid w:val="005C73F6"/>
    <w:rsid w:val="005D1852"/>
    <w:rsid w:val="005D215E"/>
    <w:rsid w:val="005D33FA"/>
    <w:rsid w:val="005D4800"/>
    <w:rsid w:val="005D5C4B"/>
    <w:rsid w:val="005E49A2"/>
    <w:rsid w:val="005E5113"/>
    <w:rsid w:val="005F05DA"/>
    <w:rsid w:val="005F35C9"/>
    <w:rsid w:val="005F37CA"/>
    <w:rsid w:val="005F7D33"/>
    <w:rsid w:val="00603BC0"/>
    <w:rsid w:val="00603FF0"/>
    <w:rsid w:val="00604EA3"/>
    <w:rsid w:val="0060523C"/>
    <w:rsid w:val="00612F8D"/>
    <w:rsid w:val="006136DC"/>
    <w:rsid w:val="006158E0"/>
    <w:rsid w:val="00617927"/>
    <w:rsid w:val="00617983"/>
    <w:rsid w:val="00622630"/>
    <w:rsid w:val="00624EFD"/>
    <w:rsid w:val="0062540A"/>
    <w:rsid w:val="00625527"/>
    <w:rsid w:val="00635B28"/>
    <w:rsid w:val="006361D3"/>
    <w:rsid w:val="00636D1E"/>
    <w:rsid w:val="006401A3"/>
    <w:rsid w:val="006408E5"/>
    <w:rsid w:val="0064145C"/>
    <w:rsid w:val="00641576"/>
    <w:rsid w:val="006424C7"/>
    <w:rsid w:val="00650755"/>
    <w:rsid w:val="00651B12"/>
    <w:rsid w:val="0066020B"/>
    <w:rsid w:val="00660C88"/>
    <w:rsid w:val="00662A5E"/>
    <w:rsid w:val="0066497D"/>
    <w:rsid w:val="00664F05"/>
    <w:rsid w:val="00670BFF"/>
    <w:rsid w:val="006740B6"/>
    <w:rsid w:val="00680EA5"/>
    <w:rsid w:val="00683F02"/>
    <w:rsid w:val="00685B7C"/>
    <w:rsid w:val="00685DD0"/>
    <w:rsid w:val="006902DD"/>
    <w:rsid w:val="006A1E90"/>
    <w:rsid w:val="006A3476"/>
    <w:rsid w:val="006A37DC"/>
    <w:rsid w:val="006A40AC"/>
    <w:rsid w:val="006A5DA6"/>
    <w:rsid w:val="006A6605"/>
    <w:rsid w:val="006B40DF"/>
    <w:rsid w:val="006B5A3F"/>
    <w:rsid w:val="006B6936"/>
    <w:rsid w:val="006C15A7"/>
    <w:rsid w:val="006C2097"/>
    <w:rsid w:val="006C36B9"/>
    <w:rsid w:val="006C41E6"/>
    <w:rsid w:val="006C47BF"/>
    <w:rsid w:val="006C5415"/>
    <w:rsid w:val="006C6D3F"/>
    <w:rsid w:val="006C7061"/>
    <w:rsid w:val="006D2467"/>
    <w:rsid w:val="006D2E9B"/>
    <w:rsid w:val="006D5D8F"/>
    <w:rsid w:val="006E03B7"/>
    <w:rsid w:val="006E2020"/>
    <w:rsid w:val="006E6C35"/>
    <w:rsid w:val="006F05E8"/>
    <w:rsid w:val="006F15AC"/>
    <w:rsid w:val="006F4A98"/>
    <w:rsid w:val="006F5236"/>
    <w:rsid w:val="006F7246"/>
    <w:rsid w:val="00702396"/>
    <w:rsid w:val="00704019"/>
    <w:rsid w:val="00705A10"/>
    <w:rsid w:val="00713283"/>
    <w:rsid w:val="00716DB5"/>
    <w:rsid w:val="00716E66"/>
    <w:rsid w:val="00717D80"/>
    <w:rsid w:val="007213E9"/>
    <w:rsid w:val="00721DC8"/>
    <w:rsid w:val="0072517E"/>
    <w:rsid w:val="007329BA"/>
    <w:rsid w:val="00732C1C"/>
    <w:rsid w:val="00733D4A"/>
    <w:rsid w:val="00741B3F"/>
    <w:rsid w:val="00741C9B"/>
    <w:rsid w:val="0074309A"/>
    <w:rsid w:val="007477B5"/>
    <w:rsid w:val="00747DC4"/>
    <w:rsid w:val="00751FA3"/>
    <w:rsid w:val="007565DF"/>
    <w:rsid w:val="0075774B"/>
    <w:rsid w:val="00761FC9"/>
    <w:rsid w:val="007621F4"/>
    <w:rsid w:val="00764537"/>
    <w:rsid w:val="00767D1B"/>
    <w:rsid w:val="00770B5E"/>
    <w:rsid w:val="007713C2"/>
    <w:rsid w:val="007727E0"/>
    <w:rsid w:val="007750BF"/>
    <w:rsid w:val="0077532F"/>
    <w:rsid w:val="0077663D"/>
    <w:rsid w:val="00782AF6"/>
    <w:rsid w:val="00782F97"/>
    <w:rsid w:val="0078400C"/>
    <w:rsid w:val="00790106"/>
    <w:rsid w:val="00791DB2"/>
    <w:rsid w:val="007935EB"/>
    <w:rsid w:val="0079529F"/>
    <w:rsid w:val="00796A6F"/>
    <w:rsid w:val="007A22A8"/>
    <w:rsid w:val="007A508C"/>
    <w:rsid w:val="007A52A7"/>
    <w:rsid w:val="007A722E"/>
    <w:rsid w:val="007A745D"/>
    <w:rsid w:val="007A74B8"/>
    <w:rsid w:val="007B1A94"/>
    <w:rsid w:val="007B2640"/>
    <w:rsid w:val="007B468E"/>
    <w:rsid w:val="007B4A06"/>
    <w:rsid w:val="007B4DA6"/>
    <w:rsid w:val="007B5ADE"/>
    <w:rsid w:val="007B6150"/>
    <w:rsid w:val="007B6E46"/>
    <w:rsid w:val="007C159D"/>
    <w:rsid w:val="007C2AA4"/>
    <w:rsid w:val="007C31EA"/>
    <w:rsid w:val="007C3A48"/>
    <w:rsid w:val="007C5AF1"/>
    <w:rsid w:val="007C706F"/>
    <w:rsid w:val="007D2D68"/>
    <w:rsid w:val="007D7C53"/>
    <w:rsid w:val="007E2BB1"/>
    <w:rsid w:val="007F3FD0"/>
    <w:rsid w:val="007F64E8"/>
    <w:rsid w:val="008013EA"/>
    <w:rsid w:val="00802A39"/>
    <w:rsid w:val="00803853"/>
    <w:rsid w:val="00805067"/>
    <w:rsid w:val="00805914"/>
    <w:rsid w:val="00812378"/>
    <w:rsid w:val="00813D7E"/>
    <w:rsid w:val="00815D3B"/>
    <w:rsid w:val="008165BA"/>
    <w:rsid w:val="008168F7"/>
    <w:rsid w:val="00820A65"/>
    <w:rsid w:val="00821B3B"/>
    <w:rsid w:val="008229BC"/>
    <w:rsid w:val="00823264"/>
    <w:rsid w:val="00823693"/>
    <w:rsid w:val="0082677D"/>
    <w:rsid w:val="0083155C"/>
    <w:rsid w:val="008316BA"/>
    <w:rsid w:val="008323BE"/>
    <w:rsid w:val="00835679"/>
    <w:rsid w:val="00835E48"/>
    <w:rsid w:val="0083611F"/>
    <w:rsid w:val="008366F3"/>
    <w:rsid w:val="00837847"/>
    <w:rsid w:val="0084024B"/>
    <w:rsid w:val="00841DE1"/>
    <w:rsid w:val="0084272C"/>
    <w:rsid w:val="008432E9"/>
    <w:rsid w:val="0084434E"/>
    <w:rsid w:val="00844DC7"/>
    <w:rsid w:val="008459D4"/>
    <w:rsid w:val="0085062D"/>
    <w:rsid w:val="008513AF"/>
    <w:rsid w:val="00852739"/>
    <w:rsid w:val="008535E6"/>
    <w:rsid w:val="008553E8"/>
    <w:rsid w:val="00857E18"/>
    <w:rsid w:val="00860778"/>
    <w:rsid w:val="008608B6"/>
    <w:rsid w:val="00863124"/>
    <w:rsid w:val="00863554"/>
    <w:rsid w:val="00864C25"/>
    <w:rsid w:val="0086503B"/>
    <w:rsid w:val="008708FC"/>
    <w:rsid w:val="008722C4"/>
    <w:rsid w:val="00873053"/>
    <w:rsid w:val="00874636"/>
    <w:rsid w:val="00874FA5"/>
    <w:rsid w:val="00882341"/>
    <w:rsid w:val="00883466"/>
    <w:rsid w:val="0088471F"/>
    <w:rsid w:val="00884C89"/>
    <w:rsid w:val="00885F71"/>
    <w:rsid w:val="008863B6"/>
    <w:rsid w:val="008872EE"/>
    <w:rsid w:val="0089148F"/>
    <w:rsid w:val="008932BD"/>
    <w:rsid w:val="008A3511"/>
    <w:rsid w:val="008A3E5D"/>
    <w:rsid w:val="008A666E"/>
    <w:rsid w:val="008B2048"/>
    <w:rsid w:val="008B223F"/>
    <w:rsid w:val="008B40C9"/>
    <w:rsid w:val="008B41AA"/>
    <w:rsid w:val="008B7F49"/>
    <w:rsid w:val="008C08A3"/>
    <w:rsid w:val="008C11AA"/>
    <w:rsid w:val="008C2D6F"/>
    <w:rsid w:val="008C4201"/>
    <w:rsid w:val="008C4EE1"/>
    <w:rsid w:val="008C6290"/>
    <w:rsid w:val="008C776E"/>
    <w:rsid w:val="008D25E0"/>
    <w:rsid w:val="008D2CB3"/>
    <w:rsid w:val="008D3C71"/>
    <w:rsid w:val="008D65CC"/>
    <w:rsid w:val="008E0C99"/>
    <w:rsid w:val="008E3DC3"/>
    <w:rsid w:val="008E5AD3"/>
    <w:rsid w:val="008F2325"/>
    <w:rsid w:val="008F2615"/>
    <w:rsid w:val="008F5B64"/>
    <w:rsid w:val="008F7407"/>
    <w:rsid w:val="008F75EC"/>
    <w:rsid w:val="00900585"/>
    <w:rsid w:val="009014EF"/>
    <w:rsid w:val="00903941"/>
    <w:rsid w:val="009116B5"/>
    <w:rsid w:val="009119AB"/>
    <w:rsid w:val="0091455E"/>
    <w:rsid w:val="009200BB"/>
    <w:rsid w:val="00920367"/>
    <w:rsid w:val="00920642"/>
    <w:rsid w:val="00922952"/>
    <w:rsid w:val="00923099"/>
    <w:rsid w:val="00932B14"/>
    <w:rsid w:val="00935CC2"/>
    <w:rsid w:val="00941700"/>
    <w:rsid w:val="0094184F"/>
    <w:rsid w:val="00941C47"/>
    <w:rsid w:val="0094414D"/>
    <w:rsid w:val="00945A2C"/>
    <w:rsid w:val="00950DBE"/>
    <w:rsid w:val="00953ED3"/>
    <w:rsid w:val="00955C8C"/>
    <w:rsid w:val="00956530"/>
    <w:rsid w:val="009579D4"/>
    <w:rsid w:val="00957AAC"/>
    <w:rsid w:val="00961C1B"/>
    <w:rsid w:val="00967364"/>
    <w:rsid w:val="00973567"/>
    <w:rsid w:val="00973CE1"/>
    <w:rsid w:val="00973FA8"/>
    <w:rsid w:val="00974B63"/>
    <w:rsid w:val="00974F72"/>
    <w:rsid w:val="00976C7C"/>
    <w:rsid w:val="0098017E"/>
    <w:rsid w:val="00980BBC"/>
    <w:rsid w:val="00984919"/>
    <w:rsid w:val="00985CAA"/>
    <w:rsid w:val="00990773"/>
    <w:rsid w:val="00992995"/>
    <w:rsid w:val="00996397"/>
    <w:rsid w:val="009A01DA"/>
    <w:rsid w:val="009A0347"/>
    <w:rsid w:val="009A1F43"/>
    <w:rsid w:val="009A1FD0"/>
    <w:rsid w:val="009A39A5"/>
    <w:rsid w:val="009A5A17"/>
    <w:rsid w:val="009A7083"/>
    <w:rsid w:val="009B2C78"/>
    <w:rsid w:val="009B3BA3"/>
    <w:rsid w:val="009B41F0"/>
    <w:rsid w:val="009B527E"/>
    <w:rsid w:val="009B5355"/>
    <w:rsid w:val="009B663F"/>
    <w:rsid w:val="009B6C3B"/>
    <w:rsid w:val="009B72E2"/>
    <w:rsid w:val="009C02F8"/>
    <w:rsid w:val="009C2C27"/>
    <w:rsid w:val="009C31EA"/>
    <w:rsid w:val="009C3EC8"/>
    <w:rsid w:val="009C62D2"/>
    <w:rsid w:val="009C6564"/>
    <w:rsid w:val="009C727B"/>
    <w:rsid w:val="009C7BEC"/>
    <w:rsid w:val="009D0B90"/>
    <w:rsid w:val="009D20E7"/>
    <w:rsid w:val="009D3B81"/>
    <w:rsid w:val="009D4150"/>
    <w:rsid w:val="009D477F"/>
    <w:rsid w:val="009D5064"/>
    <w:rsid w:val="009D59F0"/>
    <w:rsid w:val="009E1E79"/>
    <w:rsid w:val="009E413C"/>
    <w:rsid w:val="009E429B"/>
    <w:rsid w:val="009E5B45"/>
    <w:rsid w:val="009F0932"/>
    <w:rsid w:val="009F1787"/>
    <w:rsid w:val="009F1D5E"/>
    <w:rsid w:val="009F4423"/>
    <w:rsid w:val="009F4487"/>
    <w:rsid w:val="009F757F"/>
    <w:rsid w:val="00A01895"/>
    <w:rsid w:val="00A04B20"/>
    <w:rsid w:val="00A064B4"/>
    <w:rsid w:val="00A102A9"/>
    <w:rsid w:val="00A11058"/>
    <w:rsid w:val="00A133F7"/>
    <w:rsid w:val="00A1458A"/>
    <w:rsid w:val="00A15544"/>
    <w:rsid w:val="00A16923"/>
    <w:rsid w:val="00A21DA1"/>
    <w:rsid w:val="00A21ED0"/>
    <w:rsid w:val="00A27AF4"/>
    <w:rsid w:val="00A334F1"/>
    <w:rsid w:val="00A35E2B"/>
    <w:rsid w:val="00A41A28"/>
    <w:rsid w:val="00A43EEA"/>
    <w:rsid w:val="00A4710B"/>
    <w:rsid w:val="00A50D70"/>
    <w:rsid w:val="00A50E2F"/>
    <w:rsid w:val="00A51212"/>
    <w:rsid w:val="00A52522"/>
    <w:rsid w:val="00A5379B"/>
    <w:rsid w:val="00A546B7"/>
    <w:rsid w:val="00A55C95"/>
    <w:rsid w:val="00A55D51"/>
    <w:rsid w:val="00A6255A"/>
    <w:rsid w:val="00A63330"/>
    <w:rsid w:val="00A653DD"/>
    <w:rsid w:val="00A661F3"/>
    <w:rsid w:val="00A711BA"/>
    <w:rsid w:val="00A71D2E"/>
    <w:rsid w:val="00A729B0"/>
    <w:rsid w:val="00A73A6C"/>
    <w:rsid w:val="00A767E1"/>
    <w:rsid w:val="00A77118"/>
    <w:rsid w:val="00A77984"/>
    <w:rsid w:val="00A81E46"/>
    <w:rsid w:val="00A82867"/>
    <w:rsid w:val="00A839C4"/>
    <w:rsid w:val="00A86B6A"/>
    <w:rsid w:val="00A906AA"/>
    <w:rsid w:val="00A90836"/>
    <w:rsid w:val="00A91B17"/>
    <w:rsid w:val="00A91F91"/>
    <w:rsid w:val="00A93B29"/>
    <w:rsid w:val="00A93C6A"/>
    <w:rsid w:val="00A94C7D"/>
    <w:rsid w:val="00AA0C06"/>
    <w:rsid w:val="00AA36FD"/>
    <w:rsid w:val="00AA52AF"/>
    <w:rsid w:val="00AB2B45"/>
    <w:rsid w:val="00AB5D98"/>
    <w:rsid w:val="00AC07C4"/>
    <w:rsid w:val="00AC0F4E"/>
    <w:rsid w:val="00AC33BF"/>
    <w:rsid w:val="00AC6F01"/>
    <w:rsid w:val="00AC70C0"/>
    <w:rsid w:val="00AD14CC"/>
    <w:rsid w:val="00AD1B3E"/>
    <w:rsid w:val="00AD64F6"/>
    <w:rsid w:val="00AD7504"/>
    <w:rsid w:val="00AD765C"/>
    <w:rsid w:val="00AD773F"/>
    <w:rsid w:val="00AD7ECE"/>
    <w:rsid w:val="00AE0DE3"/>
    <w:rsid w:val="00AE2A6A"/>
    <w:rsid w:val="00AE3A54"/>
    <w:rsid w:val="00AE680F"/>
    <w:rsid w:val="00AE687A"/>
    <w:rsid w:val="00AE7313"/>
    <w:rsid w:val="00AE76F5"/>
    <w:rsid w:val="00AE7DDC"/>
    <w:rsid w:val="00AF1497"/>
    <w:rsid w:val="00AF330E"/>
    <w:rsid w:val="00AF3DA8"/>
    <w:rsid w:val="00AF4545"/>
    <w:rsid w:val="00B00048"/>
    <w:rsid w:val="00B03891"/>
    <w:rsid w:val="00B0552D"/>
    <w:rsid w:val="00B05B2C"/>
    <w:rsid w:val="00B1304D"/>
    <w:rsid w:val="00B145CD"/>
    <w:rsid w:val="00B1679D"/>
    <w:rsid w:val="00B22F4B"/>
    <w:rsid w:val="00B25395"/>
    <w:rsid w:val="00B25EC1"/>
    <w:rsid w:val="00B36B66"/>
    <w:rsid w:val="00B405C7"/>
    <w:rsid w:val="00B43C88"/>
    <w:rsid w:val="00B44B18"/>
    <w:rsid w:val="00B46A0C"/>
    <w:rsid w:val="00B528CC"/>
    <w:rsid w:val="00B5422E"/>
    <w:rsid w:val="00B562D9"/>
    <w:rsid w:val="00B6259A"/>
    <w:rsid w:val="00B637E4"/>
    <w:rsid w:val="00B66C92"/>
    <w:rsid w:val="00B67DDD"/>
    <w:rsid w:val="00B701CC"/>
    <w:rsid w:val="00B71961"/>
    <w:rsid w:val="00B71AAB"/>
    <w:rsid w:val="00B722F2"/>
    <w:rsid w:val="00B72A2D"/>
    <w:rsid w:val="00B7474F"/>
    <w:rsid w:val="00B747C5"/>
    <w:rsid w:val="00B74854"/>
    <w:rsid w:val="00B76BB9"/>
    <w:rsid w:val="00B84DD2"/>
    <w:rsid w:val="00B85B85"/>
    <w:rsid w:val="00B861CB"/>
    <w:rsid w:val="00B9445E"/>
    <w:rsid w:val="00B95C5C"/>
    <w:rsid w:val="00B96CE9"/>
    <w:rsid w:val="00BA00F7"/>
    <w:rsid w:val="00BA07B5"/>
    <w:rsid w:val="00BA137E"/>
    <w:rsid w:val="00BA28C4"/>
    <w:rsid w:val="00BA43D5"/>
    <w:rsid w:val="00BA7193"/>
    <w:rsid w:val="00BA770F"/>
    <w:rsid w:val="00BA7BE7"/>
    <w:rsid w:val="00BB0867"/>
    <w:rsid w:val="00BB1CDF"/>
    <w:rsid w:val="00BB1EC6"/>
    <w:rsid w:val="00BB1FB9"/>
    <w:rsid w:val="00BB24D4"/>
    <w:rsid w:val="00BB3B51"/>
    <w:rsid w:val="00BB4B7A"/>
    <w:rsid w:val="00BB7D6D"/>
    <w:rsid w:val="00BC1C28"/>
    <w:rsid w:val="00BC26A7"/>
    <w:rsid w:val="00BC5797"/>
    <w:rsid w:val="00BC616A"/>
    <w:rsid w:val="00BC7553"/>
    <w:rsid w:val="00BD2007"/>
    <w:rsid w:val="00BD269B"/>
    <w:rsid w:val="00BD2B46"/>
    <w:rsid w:val="00BD343F"/>
    <w:rsid w:val="00BD4880"/>
    <w:rsid w:val="00BD4C85"/>
    <w:rsid w:val="00BD54E0"/>
    <w:rsid w:val="00BD79AF"/>
    <w:rsid w:val="00BE1B8B"/>
    <w:rsid w:val="00BE1BB5"/>
    <w:rsid w:val="00BE2E7F"/>
    <w:rsid w:val="00BE3D9A"/>
    <w:rsid w:val="00BE3EB2"/>
    <w:rsid w:val="00BE7375"/>
    <w:rsid w:val="00BE771A"/>
    <w:rsid w:val="00BF429E"/>
    <w:rsid w:val="00BF74A3"/>
    <w:rsid w:val="00C0040B"/>
    <w:rsid w:val="00C02F95"/>
    <w:rsid w:val="00C031AA"/>
    <w:rsid w:val="00C04D8E"/>
    <w:rsid w:val="00C052EC"/>
    <w:rsid w:val="00C1234E"/>
    <w:rsid w:val="00C144BB"/>
    <w:rsid w:val="00C164BB"/>
    <w:rsid w:val="00C165F1"/>
    <w:rsid w:val="00C16602"/>
    <w:rsid w:val="00C234ED"/>
    <w:rsid w:val="00C2504F"/>
    <w:rsid w:val="00C250F7"/>
    <w:rsid w:val="00C30AE6"/>
    <w:rsid w:val="00C343EA"/>
    <w:rsid w:val="00C413F4"/>
    <w:rsid w:val="00C43C7A"/>
    <w:rsid w:val="00C47D2C"/>
    <w:rsid w:val="00C54115"/>
    <w:rsid w:val="00C55942"/>
    <w:rsid w:val="00C56060"/>
    <w:rsid w:val="00C57173"/>
    <w:rsid w:val="00C5724E"/>
    <w:rsid w:val="00C622A3"/>
    <w:rsid w:val="00C62CCE"/>
    <w:rsid w:val="00C6359E"/>
    <w:rsid w:val="00C63CF3"/>
    <w:rsid w:val="00C656F1"/>
    <w:rsid w:val="00C760A2"/>
    <w:rsid w:val="00C77BE4"/>
    <w:rsid w:val="00C82D0B"/>
    <w:rsid w:val="00C84955"/>
    <w:rsid w:val="00C8503E"/>
    <w:rsid w:val="00C856B3"/>
    <w:rsid w:val="00C85B64"/>
    <w:rsid w:val="00C8768B"/>
    <w:rsid w:val="00C87B29"/>
    <w:rsid w:val="00C92997"/>
    <w:rsid w:val="00C929DF"/>
    <w:rsid w:val="00C93240"/>
    <w:rsid w:val="00C93FD2"/>
    <w:rsid w:val="00C9510B"/>
    <w:rsid w:val="00CA2863"/>
    <w:rsid w:val="00CA3881"/>
    <w:rsid w:val="00CA5122"/>
    <w:rsid w:val="00CA7E90"/>
    <w:rsid w:val="00CB17DC"/>
    <w:rsid w:val="00CB204C"/>
    <w:rsid w:val="00CB28EE"/>
    <w:rsid w:val="00CB2940"/>
    <w:rsid w:val="00CB3FCA"/>
    <w:rsid w:val="00CB53F4"/>
    <w:rsid w:val="00CB5A3E"/>
    <w:rsid w:val="00CC178F"/>
    <w:rsid w:val="00CC1A70"/>
    <w:rsid w:val="00CC2C18"/>
    <w:rsid w:val="00CC33F9"/>
    <w:rsid w:val="00CC45F3"/>
    <w:rsid w:val="00CC53F4"/>
    <w:rsid w:val="00CD0550"/>
    <w:rsid w:val="00CD1AC3"/>
    <w:rsid w:val="00CD2AEA"/>
    <w:rsid w:val="00CD45DD"/>
    <w:rsid w:val="00CD59F7"/>
    <w:rsid w:val="00CD61A4"/>
    <w:rsid w:val="00CD704B"/>
    <w:rsid w:val="00CE5D79"/>
    <w:rsid w:val="00CE690D"/>
    <w:rsid w:val="00CE7422"/>
    <w:rsid w:val="00CF029A"/>
    <w:rsid w:val="00CF53D1"/>
    <w:rsid w:val="00CF6BBC"/>
    <w:rsid w:val="00D016BF"/>
    <w:rsid w:val="00D02D75"/>
    <w:rsid w:val="00D02EFA"/>
    <w:rsid w:val="00D03F4A"/>
    <w:rsid w:val="00D043C9"/>
    <w:rsid w:val="00D05645"/>
    <w:rsid w:val="00D05666"/>
    <w:rsid w:val="00D05C78"/>
    <w:rsid w:val="00D07D72"/>
    <w:rsid w:val="00D13731"/>
    <w:rsid w:val="00D21528"/>
    <w:rsid w:val="00D2361F"/>
    <w:rsid w:val="00D23924"/>
    <w:rsid w:val="00D2464A"/>
    <w:rsid w:val="00D261D1"/>
    <w:rsid w:val="00D27EAE"/>
    <w:rsid w:val="00D33E35"/>
    <w:rsid w:val="00D40378"/>
    <w:rsid w:val="00D425C1"/>
    <w:rsid w:val="00D4378A"/>
    <w:rsid w:val="00D459FA"/>
    <w:rsid w:val="00D45FA7"/>
    <w:rsid w:val="00D472EC"/>
    <w:rsid w:val="00D5110B"/>
    <w:rsid w:val="00D51322"/>
    <w:rsid w:val="00D527B3"/>
    <w:rsid w:val="00D527F9"/>
    <w:rsid w:val="00D543FF"/>
    <w:rsid w:val="00D5474E"/>
    <w:rsid w:val="00D5611B"/>
    <w:rsid w:val="00D566F6"/>
    <w:rsid w:val="00D57D11"/>
    <w:rsid w:val="00D603C2"/>
    <w:rsid w:val="00D60858"/>
    <w:rsid w:val="00D60A17"/>
    <w:rsid w:val="00D60D6B"/>
    <w:rsid w:val="00D61827"/>
    <w:rsid w:val="00D625E2"/>
    <w:rsid w:val="00D62744"/>
    <w:rsid w:val="00D63EC6"/>
    <w:rsid w:val="00D64461"/>
    <w:rsid w:val="00D649FE"/>
    <w:rsid w:val="00D660AC"/>
    <w:rsid w:val="00D661FF"/>
    <w:rsid w:val="00D6645F"/>
    <w:rsid w:val="00D73085"/>
    <w:rsid w:val="00D75B83"/>
    <w:rsid w:val="00D868D6"/>
    <w:rsid w:val="00D869C7"/>
    <w:rsid w:val="00D8701A"/>
    <w:rsid w:val="00D8759F"/>
    <w:rsid w:val="00D91195"/>
    <w:rsid w:val="00D9124C"/>
    <w:rsid w:val="00D94184"/>
    <w:rsid w:val="00D96155"/>
    <w:rsid w:val="00DA124B"/>
    <w:rsid w:val="00DA1F32"/>
    <w:rsid w:val="00DA234D"/>
    <w:rsid w:val="00DA23A0"/>
    <w:rsid w:val="00DA33E3"/>
    <w:rsid w:val="00DA34FE"/>
    <w:rsid w:val="00DA5EB5"/>
    <w:rsid w:val="00DB14F5"/>
    <w:rsid w:val="00DB2359"/>
    <w:rsid w:val="00DB2632"/>
    <w:rsid w:val="00DB2F87"/>
    <w:rsid w:val="00DB3EA6"/>
    <w:rsid w:val="00DB7872"/>
    <w:rsid w:val="00DB7EC8"/>
    <w:rsid w:val="00DC0DBF"/>
    <w:rsid w:val="00DC43A8"/>
    <w:rsid w:val="00DC5A4C"/>
    <w:rsid w:val="00DC65DF"/>
    <w:rsid w:val="00DD1E9F"/>
    <w:rsid w:val="00DD24BA"/>
    <w:rsid w:val="00DD2CD7"/>
    <w:rsid w:val="00DD3471"/>
    <w:rsid w:val="00DD49C2"/>
    <w:rsid w:val="00DE0FC3"/>
    <w:rsid w:val="00DE1E2A"/>
    <w:rsid w:val="00DE2E8C"/>
    <w:rsid w:val="00DE5BED"/>
    <w:rsid w:val="00DF1170"/>
    <w:rsid w:val="00DF2C5B"/>
    <w:rsid w:val="00DF66D3"/>
    <w:rsid w:val="00E006D4"/>
    <w:rsid w:val="00E01461"/>
    <w:rsid w:val="00E05EEE"/>
    <w:rsid w:val="00E07407"/>
    <w:rsid w:val="00E13128"/>
    <w:rsid w:val="00E137D1"/>
    <w:rsid w:val="00E16E79"/>
    <w:rsid w:val="00E16F2A"/>
    <w:rsid w:val="00E21FCE"/>
    <w:rsid w:val="00E21FEC"/>
    <w:rsid w:val="00E24BD4"/>
    <w:rsid w:val="00E31A5D"/>
    <w:rsid w:val="00E31AAF"/>
    <w:rsid w:val="00E363F6"/>
    <w:rsid w:val="00E37967"/>
    <w:rsid w:val="00E42897"/>
    <w:rsid w:val="00E444AB"/>
    <w:rsid w:val="00E4668A"/>
    <w:rsid w:val="00E47906"/>
    <w:rsid w:val="00E47EBD"/>
    <w:rsid w:val="00E524EC"/>
    <w:rsid w:val="00E53E00"/>
    <w:rsid w:val="00E54FAC"/>
    <w:rsid w:val="00E56FE7"/>
    <w:rsid w:val="00E6072E"/>
    <w:rsid w:val="00E6137B"/>
    <w:rsid w:val="00E61D33"/>
    <w:rsid w:val="00E65D70"/>
    <w:rsid w:val="00E676CE"/>
    <w:rsid w:val="00E70579"/>
    <w:rsid w:val="00E70CF4"/>
    <w:rsid w:val="00E717D9"/>
    <w:rsid w:val="00E76533"/>
    <w:rsid w:val="00E7693A"/>
    <w:rsid w:val="00E800EC"/>
    <w:rsid w:val="00E817CA"/>
    <w:rsid w:val="00E83834"/>
    <w:rsid w:val="00E845FE"/>
    <w:rsid w:val="00E857A9"/>
    <w:rsid w:val="00E85840"/>
    <w:rsid w:val="00E85911"/>
    <w:rsid w:val="00E85FF5"/>
    <w:rsid w:val="00E860D7"/>
    <w:rsid w:val="00E875E9"/>
    <w:rsid w:val="00E91332"/>
    <w:rsid w:val="00E94C28"/>
    <w:rsid w:val="00E94F64"/>
    <w:rsid w:val="00E9775C"/>
    <w:rsid w:val="00E9793B"/>
    <w:rsid w:val="00EA1683"/>
    <w:rsid w:val="00EA1BBB"/>
    <w:rsid w:val="00EA2A29"/>
    <w:rsid w:val="00EA2CC6"/>
    <w:rsid w:val="00EA3BAB"/>
    <w:rsid w:val="00EA45F6"/>
    <w:rsid w:val="00EA4F64"/>
    <w:rsid w:val="00EA5F2F"/>
    <w:rsid w:val="00EA7361"/>
    <w:rsid w:val="00EA7C31"/>
    <w:rsid w:val="00EB29C1"/>
    <w:rsid w:val="00EB71B3"/>
    <w:rsid w:val="00EC308A"/>
    <w:rsid w:val="00EC391D"/>
    <w:rsid w:val="00EC7058"/>
    <w:rsid w:val="00ED7404"/>
    <w:rsid w:val="00EE0904"/>
    <w:rsid w:val="00EE0B77"/>
    <w:rsid w:val="00EE1A38"/>
    <w:rsid w:val="00EE1F43"/>
    <w:rsid w:val="00EE283D"/>
    <w:rsid w:val="00EE7A59"/>
    <w:rsid w:val="00EF0645"/>
    <w:rsid w:val="00EF09D2"/>
    <w:rsid w:val="00EF1144"/>
    <w:rsid w:val="00EF5AD7"/>
    <w:rsid w:val="00EF5B88"/>
    <w:rsid w:val="00EF6E35"/>
    <w:rsid w:val="00EF6ECF"/>
    <w:rsid w:val="00EF747D"/>
    <w:rsid w:val="00F0169D"/>
    <w:rsid w:val="00F02671"/>
    <w:rsid w:val="00F04D21"/>
    <w:rsid w:val="00F05803"/>
    <w:rsid w:val="00F069B7"/>
    <w:rsid w:val="00F1231A"/>
    <w:rsid w:val="00F129B2"/>
    <w:rsid w:val="00F1517F"/>
    <w:rsid w:val="00F1672E"/>
    <w:rsid w:val="00F16731"/>
    <w:rsid w:val="00F16CDE"/>
    <w:rsid w:val="00F245B8"/>
    <w:rsid w:val="00F24B87"/>
    <w:rsid w:val="00F276FF"/>
    <w:rsid w:val="00F34340"/>
    <w:rsid w:val="00F357EB"/>
    <w:rsid w:val="00F40AB6"/>
    <w:rsid w:val="00F41B36"/>
    <w:rsid w:val="00F42128"/>
    <w:rsid w:val="00F449F4"/>
    <w:rsid w:val="00F450DF"/>
    <w:rsid w:val="00F458E0"/>
    <w:rsid w:val="00F50009"/>
    <w:rsid w:val="00F547AB"/>
    <w:rsid w:val="00F6276E"/>
    <w:rsid w:val="00F64B60"/>
    <w:rsid w:val="00F663F1"/>
    <w:rsid w:val="00F700EF"/>
    <w:rsid w:val="00F73FFB"/>
    <w:rsid w:val="00F75D5C"/>
    <w:rsid w:val="00F80982"/>
    <w:rsid w:val="00F85121"/>
    <w:rsid w:val="00F8561F"/>
    <w:rsid w:val="00F87AA3"/>
    <w:rsid w:val="00F91805"/>
    <w:rsid w:val="00F91AB5"/>
    <w:rsid w:val="00F943E9"/>
    <w:rsid w:val="00FA27FD"/>
    <w:rsid w:val="00FA5151"/>
    <w:rsid w:val="00FA62DB"/>
    <w:rsid w:val="00FA6467"/>
    <w:rsid w:val="00FA6DA8"/>
    <w:rsid w:val="00FA76DD"/>
    <w:rsid w:val="00FA79CB"/>
    <w:rsid w:val="00FB1AD5"/>
    <w:rsid w:val="00FB3239"/>
    <w:rsid w:val="00FB4B82"/>
    <w:rsid w:val="00FB5B36"/>
    <w:rsid w:val="00FB7F95"/>
    <w:rsid w:val="00FC0488"/>
    <w:rsid w:val="00FC0A90"/>
    <w:rsid w:val="00FC1960"/>
    <w:rsid w:val="00FC22A6"/>
    <w:rsid w:val="00FC2342"/>
    <w:rsid w:val="00FC2939"/>
    <w:rsid w:val="00FC57BC"/>
    <w:rsid w:val="00FC7B0A"/>
    <w:rsid w:val="00FD0217"/>
    <w:rsid w:val="00FD2F41"/>
    <w:rsid w:val="00FD4198"/>
    <w:rsid w:val="00FE047E"/>
    <w:rsid w:val="00FE69AF"/>
    <w:rsid w:val="00FE6C2C"/>
    <w:rsid w:val="00FF238F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8ED602D"/>
  <w15:docId w15:val="{8DEAA8D7-EAB5-4B0D-8384-9C23096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C1C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03F4A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25538F"/>
    <w:rPr>
      <w:sz w:val="24"/>
      <w:szCs w:val="24"/>
      <w:lang w:val="en-US" w:eastAsia="en-US" w:bidi="en-US"/>
    </w:rPr>
  </w:style>
  <w:style w:type="character" w:styleId="Lienhypertextesuivivisit">
    <w:name w:val="FollowedHyperlink"/>
    <w:basedOn w:val="Policepardfaut"/>
    <w:rsid w:val="00EA45F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99"/>
    <w:qFormat/>
    <w:rsid w:val="00187E21"/>
    <w:pPr>
      <w:ind w:left="720"/>
      <w:contextualSpacing/>
    </w:pPr>
  </w:style>
  <w:style w:type="paragraph" w:customStyle="1" w:styleId="Default">
    <w:name w:val="Default"/>
    <w:rsid w:val="00B44B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E85FF5"/>
  </w:style>
  <w:style w:type="character" w:styleId="Accentuation">
    <w:name w:val="Emphasis"/>
    <w:basedOn w:val="Policepardfaut"/>
    <w:uiPriority w:val="20"/>
    <w:qFormat/>
    <w:rsid w:val="001A52DB"/>
    <w:rPr>
      <w:i/>
      <w:iCs/>
    </w:rPr>
  </w:style>
  <w:style w:type="paragraph" w:customStyle="1" w:styleId="Normal2">
    <w:name w:val="Normal2"/>
    <w:rsid w:val="006401A3"/>
    <w:pPr>
      <w:widowControl w:val="0"/>
      <w:autoSpaceDE w:val="0"/>
      <w:autoSpaceDN w:val="0"/>
      <w:adjustRightInd w:val="0"/>
    </w:pPr>
    <w:rPr>
      <w:rFonts w:ascii="Arial" w:hAnsi="Arial" w:cs="Arial"/>
      <w:color w:val="1E191F"/>
      <w:sz w:val="16"/>
      <w:szCs w:val="16"/>
      <w:lang w:val="fr-FR"/>
    </w:rPr>
  </w:style>
  <w:style w:type="paragraph" w:customStyle="1" w:styleId="NormalWeb2">
    <w:name w:val="Normal (Web)2"/>
    <w:basedOn w:val="Normal"/>
    <w:uiPriority w:val="99"/>
    <w:rsid w:val="003A4D1C"/>
    <w:pPr>
      <w:autoSpaceDE w:val="0"/>
      <w:autoSpaceDN w:val="0"/>
      <w:adjustRightInd w:val="0"/>
      <w:spacing w:before="100" w:after="100"/>
    </w:pPr>
    <w:rPr>
      <w:rFonts w:ascii="Arial" w:hAnsi="Arial" w:cs="Arial"/>
      <w:color w:val="2F2531"/>
      <w:lang w:val="fr-BE" w:eastAsia="fr-BE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5255CA"/>
    <w:rPr>
      <w:color w:val="808080"/>
      <w:shd w:val="clear" w:color="auto" w:fill="E6E6E6"/>
    </w:rPr>
  </w:style>
  <w:style w:type="character" w:customStyle="1" w:styleId="CorpsdetexteCar">
    <w:name w:val="Corps de texte Car"/>
    <w:basedOn w:val="Policepardfaut"/>
    <w:link w:val="Corpsdetexte"/>
    <w:rsid w:val="00D21528"/>
    <w:rPr>
      <w:rFonts w:ascii="Arial" w:hAnsi="Arial" w:cs="Arial"/>
      <w:sz w:val="22"/>
      <w:szCs w:val="22"/>
      <w:lang w:val="en-US" w:eastAsia="en-US" w:bidi="en-US"/>
    </w:rPr>
  </w:style>
  <w:style w:type="character" w:customStyle="1" w:styleId="Policedeparagraphepardfaut">
    <w:name w:val="Police de paragraphe par défaut"/>
    <w:uiPriority w:val="99"/>
    <w:rsid w:val="00B67DDD"/>
  </w:style>
  <w:style w:type="paragraph" w:styleId="Textebrut">
    <w:name w:val="Plain Text"/>
    <w:basedOn w:val="Normal"/>
    <w:link w:val="TextebrutCar"/>
    <w:unhideWhenUsed/>
    <w:rsid w:val="0091455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91455E"/>
    <w:rPr>
      <w:rFonts w:ascii="Consolas" w:hAnsi="Consolas"/>
      <w:sz w:val="21"/>
      <w:szCs w:val="2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ian-sworn-translator.be" TargetMode="External"/><Relationship Id="rId13" Type="http://schemas.openxmlformats.org/officeDocument/2006/relationships/hyperlink" Target="https://belgian-sworn-translator.be" TargetMode="External"/><Relationship Id="rId18" Type="http://schemas.openxmlformats.org/officeDocument/2006/relationships/hyperlink" Target="https://traducteur-traduction.net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belgian-sworn-translator.be/registration-conditions-certified-translators-in-belgium.html" TargetMode="External"/><Relationship Id="rId17" Type="http://schemas.openxmlformats.org/officeDocument/2006/relationships/hyperlink" Target="https://translator-translation.ne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elgian-translator-interpreter.be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tion@belgian-sworn-translator.b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elgian-sworn-translator.be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c.europa.eu/taxation_customs/vies/" TargetMode="External"/><Relationship Id="rId19" Type="http://schemas.openxmlformats.org/officeDocument/2006/relationships/hyperlink" Target="https://ec.europa.eu/taxation_customs/v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gian-translator-interpreter.be" TargetMode="External"/><Relationship Id="rId14" Type="http://schemas.openxmlformats.org/officeDocument/2006/relationships/hyperlink" Target="https://belgian-translator-interpreter.be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raductoris.com" TargetMode="External"/><Relationship Id="rId1" Type="http://schemas.openxmlformats.org/officeDocument/2006/relationships/hyperlink" Target="mailto:traduct@traductori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duct@traductoris.com" TargetMode="External"/><Relationship Id="rId2" Type="http://schemas.openxmlformats.org/officeDocument/2006/relationships/hyperlink" Target="https://belgian-sworn-translator.be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ia\AppData\Roaming\Microsoft\Templates\Personal%20data%20form%20for%20tr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5C61D-D920-4A79-8844-42F913F7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256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Imprimez ce formulaire et emportez-en une copie avec vous lors de votre voyage</vt:lpstr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Cornelia Radu</cp:lastModifiedBy>
  <cp:revision>135</cp:revision>
  <cp:lastPrinted>2019-09-01T19:46:00Z</cp:lastPrinted>
  <dcterms:created xsi:type="dcterms:W3CDTF">2019-12-24T21:56:00Z</dcterms:created>
  <dcterms:modified xsi:type="dcterms:W3CDTF">2025-11-30T19:02:00Z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TC060884941036</vt:lpwstr>
  </property>
</Properties>
</file>