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92EDB" w14:textId="5BCDE5D5" w:rsidR="00856304" w:rsidRPr="00E33EB7" w:rsidRDefault="00505071" w:rsidP="00C422A2">
      <w:pPr>
        <w:autoSpaceDE w:val="0"/>
        <w:autoSpaceDN w:val="0"/>
        <w:adjustRightInd w:val="0"/>
        <w:spacing w:before="240" w:after="120"/>
        <w:jc w:val="center"/>
        <w:outlineLvl w:val="1"/>
        <w:rPr>
          <w:rFonts w:ascii="Arial" w:hAnsi="Arial" w:cs="Arial"/>
          <w:b/>
          <w:color w:val="333399"/>
          <w:sz w:val="28"/>
          <w:szCs w:val="28"/>
          <w:lang w:val="fr-BE"/>
        </w:rPr>
      </w:pPr>
      <w:r w:rsidRPr="00E33EB7">
        <w:rPr>
          <w:rFonts w:ascii="Arial" w:hAnsi="Arial" w:cs="Arial"/>
          <w:b/>
          <w:color w:val="333399"/>
          <w:sz w:val="28"/>
          <w:szCs w:val="28"/>
          <w:lang w:val="fr-BE"/>
        </w:rPr>
        <w:t>FORMULAIRE D’INSCRIPTION</w:t>
      </w:r>
    </w:p>
    <w:p w14:paraId="784834E4" w14:textId="309B0C5D" w:rsidR="00A805C6" w:rsidRPr="00A805C6" w:rsidRDefault="009C3EC8" w:rsidP="00620C8E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spacing w:before="120"/>
        <w:ind w:left="357" w:hanging="357"/>
        <w:contextualSpacing w:val="0"/>
        <w:outlineLvl w:val="1"/>
        <w:rPr>
          <w:rFonts w:ascii="Arial" w:hAnsi="Arial" w:cs="Arial"/>
          <w:color w:val="595959" w:themeColor="text1" w:themeTint="A6"/>
          <w:sz w:val="20"/>
          <w:szCs w:val="20"/>
          <w:lang w:val="fr-FR"/>
        </w:rPr>
      </w:pPr>
      <w:r w:rsidRPr="00F607CB">
        <w:rPr>
          <w:rFonts w:ascii="Arial" w:hAnsi="Arial" w:cs="Arial"/>
          <w:sz w:val="20"/>
          <w:szCs w:val="20"/>
          <w:lang w:val="fr-FR"/>
        </w:rPr>
        <w:t xml:space="preserve">Tous les traducteurs jurés en Belgique </w:t>
      </w:r>
      <w:r w:rsidR="003819F0" w:rsidRPr="00F607CB">
        <w:rPr>
          <w:rFonts w:ascii="Arial" w:hAnsi="Arial" w:cs="Arial"/>
          <w:sz w:val="20"/>
          <w:szCs w:val="20"/>
          <w:lang w:val="fr-FR"/>
        </w:rPr>
        <w:t>peuvent</w:t>
      </w:r>
      <w:r w:rsidRPr="00F607CB">
        <w:rPr>
          <w:rFonts w:ascii="Arial" w:hAnsi="Arial" w:cs="Arial"/>
          <w:sz w:val="20"/>
          <w:szCs w:val="20"/>
          <w:lang w:val="fr-FR"/>
        </w:rPr>
        <w:t xml:space="preserve"> s’inscrire </w:t>
      </w:r>
      <w:r w:rsidR="003D65A8">
        <w:rPr>
          <w:rFonts w:ascii="Arial" w:hAnsi="Arial" w:cs="Arial"/>
          <w:sz w:val="20"/>
          <w:szCs w:val="20"/>
          <w:lang w:val="fr-FR"/>
        </w:rPr>
        <w:t>dans le répertoire</w:t>
      </w:r>
      <w:r w:rsidR="00AC75F0" w:rsidRPr="00F607CB">
        <w:rPr>
          <w:rFonts w:ascii="Arial" w:hAnsi="Arial" w:cs="Arial"/>
          <w:sz w:val="20"/>
          <w:szCs w:val="20"/>
          <w:lang w:val="fr-FR"/>
        </w:rPr>
        <w:t xml:space="preserve"> </w:t>
      </w:r>
      <w:hyperlink r:id="rId7" w:history="1">
        <w:r w:rsidR="0073231A" w:rsidRPr="007865CA">
          <w:rPr>
            <w:rStyle w:val="Lienhypertexte"/>
            <w:rFonts w:ascii="Arial" w:hAnsi="Arial" w:cs="Arial"/>
            <w:sz w:val="20"/>
            <w:szCs w:val="20"/>
            <w:lang w:val="fr-FR"/>
          </w:rPr>
          <w:t>https</w:t>
        </w:r>
        <w:r w:rsidR="0073231A" w:rsidRPr="007865CA">
          <w:rPr>
            <w:rStyle w:val="Lienhypertexte"/>
            <w:rFonts w:ascii="Arial" w:hAnsi="Arial" w:cs="Arial"/>
            <w:lang w:val="fr-FR"/>
          </w:rPr>
          <w:t>://</w:t>
        </w:r>
        <w:r w:rsidR="0073231A" w:rsidRPr="007865CA">
          <w:rPr>
            <w:rStyle w:val="Lienhypertexte"/>
            <w:rFonts w:ascii="Arial" w:hAnsi="Arial" w:cs="Arial"/>
            <w:sz w:val="20"/>
            <w:szCs w:val="20"/>
            <w:lang w:val="fr-FR"/>
          </w:rPr>
          <w:t>traducteur-jure-belge.be</w:t>
        </w:r>
      </w:hyperlink>
      <w:r w:rsidR="00487919" w:rsidRPr="00556A34">
        <w:rPr>
          <w:rStyle w:val="Lienhypertexte"/>
          <w:rFonts w:ascii="Arial" w:hAnsi="Arial" w:cs="Arial"/>
          <w:sz w:val="20"/>
          <w:szCs w:val="20"/>
          <w:u w:val="none"/>
          <w:lang w:val="fr-FR"/>
        </w:rPr>
        <w:t>.</w:t>
      </w:r>
      <w:r w:rsidR="00AC75F0" w:rsidRPr="00F607CB">
        <w:rPr>
          <w:rFonts w:ascii="Arial" w:hAnsi="Arial" w:cs="Arial"/>
          <w:b/>
          <w:color w:val="595959" w:themeColor="text1" w:themeTint="A6"/>
          <w:sz w:val="20"/>
          <w:szCs w:val="20"/>
          <w:lang w:val="fr-FR"/>
        </w:rPr>
        <w:t xml:space="preserve"> </w:t>
      </w:r>
    </w:p>
    <w:p w14:paraId="05221328" w14:textId="43D0F536" w:rsidR="006002CC" w:rsidRPr="00A805C6" w:rsidRDefault="00487919" w:rsidP="00B41EE3">
      <w:pPr>
        <w:autoSpaceDE w:val="0"/>
        <w:autoSpaceDN w:val="0"/>
        <w:adjustRightInd w:val="0"/>
        <w:ind w:left="357"/>
        <w:outlineLvl w:val="1"/>
        <w:rPr>
          <w:rFonts w:ascii="Arial" w:hAnsi="Arial" w:cs="Arial"/>
          <w:color w:val="595959" w:themeColor="text1" w:themeTint="A6"/>
          <w:sz w:val="20"/>
          <w:szCs w:val="20"/>
          <w:lang w:val="fr-FR"/>
        </w:rPr>
      </w:pPr>
      <w:r w:rsidRPr="00A805C6">
        <w:rPr>
          <w:rFonts w:ascii="Arial" w:hAnsi="Arial" w:cs="Arial"/>
          <w:sz w:val="20"/>
          <w:szCs w:val="20"/>
          <w:lang w:val="fr-FR"/>
        </w:rPr>
        <w:t xml:space="preserve">Ils ont la liberté de décision en termes de prix et de conditions de chaque commande parce que </w:t>
      </w:r>
      <w:r w:rsidR="00A805C6">
        <w:rPr>
          <w:rFonts w:ascii="Arial" w:hAnsi="Arial" w:cs="Arial"/>
          <w:sz w:val="20"/>
          <w:szCs w:val="20"/>
          <w:lang w:val="fr-FR"/>
        </w:rPr>
        <w:t xml:space="preserve">nous n’agissons </w:t>
      </w:r>
      <w:r w:rsidRPr="00A805C6">
        <w:rPr>
          <w:rFonts w:ascii="Arial" w:hAnsi="Arial" w:cs="Arial"/>
          <w:sz w:val="20"/>
          <w:szCs w:val="20"/>
          <w:lang w:val="fr-FR"/>
        </w:rPr>
        <w:t>pas en tant qu’intermédiaire</w:t>
      </w:r>
      <w:r w:rsidR="00AD3AC8">
        <w:rPr>
          <w:rFonts w:ascii="Arial" w:hAnsi="Arial" w:cs="Arial"/>
          <w:sz w:val="20"/>
          <w:szCs w:val="20"/>
          <w:lang w:val="fr-FR"/>
        </w:rPr>
        <w:t>s</w:t>
      </w:r>
      <w:r w:rsidRPr="00A805C6">
        <w:rPr>
          <w:rFonts w:ascii="Arial" w:hAnsi="Arial" w:cs="Arial"/>
          <w:sz w:val="20"/>
          <w:szCs w:val="20"/>
          <w:lang w:val="fr-FR"/>
        </w:rPr>
        <w:t>.</w:t>
      </w:r>
      <w:r w:rsidR="00A7356E">
        <w:rPr>
          <w:rFonts w:ascii="Arial" w:hAnsi="Arial" w:cs="Arial"/>
          <w:sz w:val="20"/>
          <w:szCs w:val="20"/>
          <w:lang w:val="fr-FR"/>
        </w:rPr>
        <w:t xml:space="preserve"> </w:t>
      </w:r>
      <w:r w:rsidR="003D65A8">
        <w:rPr>
          <w:rFonts w:ascii="Arial" w:hAnsi="Arial" w:cs="Arial"/>
          <w:sz w:val="20"/>
          <w:szCs w:val="20"/>
          <w:lang w:val="fr-FR"/>
        </w:rPr>
        <w:t>Ils sont libres de mettre un terme à leur inscription à tout moment et sans justification.</w:t>
      </w:r>
    </w:p>
    <w:p w14:paraId="43455353" w14:textId="77777777" w:rsidR="009B32C9" w:rsidRPr="009B32C9" w:rsidRDefault="00E341EF" w:rsidP="00F2630C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spacing w:before="40"/>
        <w:ind w:left="357" w:hanging="357"/>
        <w:contextualSpacing w:val="0"/>
        <w:outlineLvl w:val="1"/>
        <w:rPr>
          <w:rStyle w:val="Lienhypertexte"/>
          <w:rFonts w:ascii="Arial" w:hAnsi="Arial" w:cs="Arial"/>
          <w:b/>
          <w:bCs/>
          <w:color w:val="auto"/>
          <w:sz w:val="20"/>
          <w:szCs w:val="20"/>
          <w:u w:val="none"/>
          <w:lang w:val="fr-FR"/>
        </w:rPr>
      </w:pPr>
      <w:r w:rsidRPr="009B32C9">
        <w:rPr>
          <w:rFonts w:ascii="Arial" w:hAnsi="Arial" w:cs="Arial"/>
          <w:sz w:val="20"/>
          <w:szCs w:val="20"/>
          <w:lang w:val="fr-FR"/>
        </w:rPr>
        <w:t>Les traducteurs jurés</w:t>
      </w:r>
      <w:r w:rsidR="008F2643" w:rsidRPr="009B32C9">
        <w:rPr>
          <w:rFonts w:ascii="Arial" w:hAnsi="Arial" w:cs="Arial"/>
          <w:sz w:val="20"/>
          <w:szCs w:val="20"/>
          <w:lang w:val="fr-FR"/>
        </w:rPr>
        <w:t xml:space="preserve"> qui sont aussi interprètes jurés</w:t>
      </w:r>
      <w:r w:rsidRPr="009B32C9">
        <w:rPr>
          <w:rFonts w:ascii="Arial" w:hAnsi="Arial" w:cs="Arial"/>
          <w:sz w:val="20"/>
          <w:szCs w:val="20"/>
          <w:lang w:val="fr-FR"/>
        </w:rPr>
        <w:t xml:space="preserve"> en Belgique</w:t>
      </w:r>
      <w:r w:rsidR="00501AFE" w:rsidRPr="009B32C9">
        <w:rPr>
          <w:rFonts w:ascii="Arial" w:hAnsi="Arial" w:cs="Arial"/>
          <w:sz w:val="20"/>
          <w:szCs w:val="20"/>
          <w:lang w:val="fr-FR"/>
        </w:rPr>
        <w:t xml:space="preserve">, </w:t>
      </w:r>
      <w:r w:rsidR="00501AFE" w:rsidRPr="009B32C9">
        <w:rPr>
          <w:rFonts w:ascii="Arial" w:hAnsi="Arial" w:cs="Arial"/>
          <w:bCs/>
          <w:sz w:val="20"/>
          <w:szCs w:val="20"/>
          <w:lang w:val="fr-FR"/>
        </w:rPr>
        <w:t xml:space="preserve">ainsi que </w:t>
      </w:r>
      <w:r w:rsidR="00CF0B26" w:rsidRPr="009B32C9">
        <w:rPr>
          <w:rFonts w:ascii="Arial" w:hAnsi="Arial" w:cs="Arial"/>
          <w:bCs/>
          <w:sz w:val="20"/>
          <w:szCs w:val="20"/>
          <w:lang w:val="fr-FR"/>
        </w:rPr>
        <w:t>tous les interprètes non jurés</w:t>
      </w:r>
      <w:r w:rsidR="00501AFE" w:rsidRPr="009B32C9">
        <w:rPr>
          <w:rFonts w:ascii="Arial" w:hAnsi="Arial" w:cs="Arial"/>
          <w:bCs/>
          <w:sz w:val="20"/>
          <w:szCs w:val="20"/>
          <w:lang w:val="fr-FR"/>
        </w:rPr>
        <w:t>,</w:t>
      </w:r>
      <w:r w:rsidR="00501AFE" w:rsidRPr="009B32C9">
        <w:rPr>
          <w:rFonts w:ascii="Arial" w:hAnsi="Arial" w:cs="Arial"/>
          <w:sz w:val="20"/>
          <w:szCs w:val="20"/>
          <w:lang w:val="fr-FR"/>
        </w:rPr>
        <w:t xml:space="preserve"> </w:t>
      </w:r>
      <w:r w:rsidRPr="009B32C9">
        <w:rPr>
          <w:rFonts w:ascii="Arial" w:hAnsi="Arial" w:cs="Arial"/>
          <w:sz w:val="20"/>
          <w:szCs w:val="20"/>
          <w:lang w:val="fr-FR"/>
        </w:rPr>
        <w:t xml:space="preserve">peuvent s’inscrire </w:t>
      </w:r>
      <w:r w:rsidR="00FC7C65" w:rsidRPr="009B32C9">
        <w:rPr>
          <w:rFonts w:ascii="Arial" w:hAnsi="Arial" w:cs="Arial"/>
          <w:sz w:val="20"/>
          <w:szCs w:val="20"/>
          <w:lang w:val="fr-FR"/>
        </w:rPr>
        <w:t xml:space="preserve">aussi </w:t>
      </w:r>
      <w:r w:rsidRPr="009B32C9">
        <w:rPr>
          <w:rFonts w:ascii="Arial" w:hAnsi="Arial" w:cs="Arial"/>
          <w:sz w:val="20"/>
          <w:szCs w:val="20"/>
          <w:lang w:val="fr-FR"/>
        </w:rPr>
        <w:t xml:space="preserve">sur le site </w:t>
      </w:r>
      <w:hyperlink r:id="rId8" w:history="1">
        <w:r w:rsidR="008F2643" w:rsidRPr="009B32C9">
          <w:rPr>
            <w:rStyle w:val="Lienhypertexte"/>
            <w:rFonts w:ascii="Arial" w:hAnsi="Arial" w:cs="Arial"/>
            <w:sz w:val="20"/>
            <w:szCs w:val="20"/>
            <w:lang w:val="fr-FR"/>
          </w:rPr>
          <w:t>https://traducteur-interprete-belge.be</w:t>
        </w:r>
      </w:hyperlink>
      <w:r w:rsidR="00501AFE" w:rsidRPr="009B32C9">
        <w:rPr>
          <w:rStyle w:val="Lienhypertexte"/>
          <w:rFonts w:ascii="Arial" w:hAnsi="Arial" w:cs="Arial"/>
          <w:color w:val="auto"/>
          <w:sz w:val="20"/>
          <w:szCs w:val="20"/>
          <w:u w:val="none"/>
          <w:lang w:val="fr-FR"/>
        </w:rPr>
        <w:t>.</w:t>
      </w:r>
    </w:p>
    <w:p w14:paraId="28F8A8D1" w14:textId="77777777" w:rsidR="009B32C9" w:rsidRPr="009B32C9" w:rsidRDefault="006E641B" w:rsidP="009B32C9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spacing w:before="120"/>
        <w:ind w:left="357" w:hanging="357"/>
        <w:contextualSpacing w:val="0"/>
        <w:outlineLvl w:val="1"/>
        <w:rPr>
          <w:rFonts w:ascii="Arial" w:hAnsi="Arial" w:cs="Arial"/>
          <w:b/>
          <w:bCs/>
          <w:sz w:val="20"/>
          <w:szCs w:val="20"/>
          <w:lang w:val="fr-FR"/>
        </w:rPr>
      </w:pPr>
      <w:r w:rsidRPr="009B32C9">
        <w:rPr>
          <w:rFonts w:ascii="Arial" w:hAnsi="Arial" w:cs="Arial"/>
          <w:b/>
          <w:color w:val="333399"/>
          <w:sz w:val="20"/>
          <w:szCs w:val="20"/>
          <w:lang w:val="fr-FR"/>
        </w:rPr>
        <w:t>ATENTION</w:t>
      </w:r>
      <w:r w:rsidRPr="009B32C9">
        <w:rPr>
          <w:rFonts w:ascii="Arial" w:hAnsi="Arial" w:cs="Arial"/>
          <w:b/>
          <w:bCs/>
          <w:color w:val="333399"/>
          <w:sz w:val="20"/>
          <w:szCs w:val="20"/>
          <w:lang w:val="fr-FR"/>
        </w:rPr>
        <w:t xml:space="preserve"> :</w:t>
      </w:r>
      <w:r w:rsidRPr="009B32C9">
        <w:rPr>
          <w:rFonts w:ascii="Arial" w:hAnsi="Arial" w:cs="Arial"/>
          <w:color w:val="333399"/>
          <w:sz w:val="20"/>
          <w:szCs w:val="20"/>
          <w:lang w:val="fr-FR"/>
        </w:rPr>
        <w:t xml:space="preserve"> </w:t>
      </w:r>
    </w:p>
    <w:p w14:paraId="0883BEB5" w14:textId="41C34561" w:rsidR="00DA11C4" w:rsidRPr="00DB0B12" w:rsidRDefault="00DA11C4" w:rsidP="00DB0B12">
      <w:pPr>
        <w:pStyle w:val="Paragraphedeliste"/>
        <w:widowControl w:val="0"/>
        <w:numPr>
          <w:ilvl w:val="0"/>
          <w:numId w:val="48"/>
        </w:numPr>
        <w:spacing w:before="120"/>
        <w:ind w:left="714" w:hanging="357"/>
        <w:rPr>
          <w:rFonts w:ascii="Arial" w:hAnsi="Arial" w:cs="Arial"/>
          <w:b/>
          <w:bCs/>
          <w:sz w:val="20"/>
          <w:szCs w:val="20"/>
          <w:lang w:val="fr-BE" w:eastAsia="fr-BE"/>
        </w:rPr>
      </w:pPr>
      <w:bookmarkStart w:id="0" w:name="_Hlk151939025"/>
      <w:bookmarkStart w:id="1" w:name="_Hlk182658910"/>
      <w:r w:rsidRPr="00DB0B12">
        <w:rPr>
          <w:rFonts w:ascii="Arial" w:hAnsi="Arial" w:cs="Arial"/>
          <w:b/>
          <w:bCs/>
          <w:sz w:val="20"/>
          <w:szCs w:val="20"/>
          <w:lang w:val="fr-BE" w:eastAsia="fr-BE"/>
        </w:rPr>
        <w:t>Tous les prix sont hors TVA 21%.</w:t>
      </w:r>
      <w:r w:rsidRPr="00DB0B12">
        <w:rPr>
          <w:rFonts w:ascii="Arial" w:hAnsi="Arial" w:cs="Arial"/>
          <w:sz w:val="20"/>
          <w:szCs w:val="20"/>
          <w:lang w:val="fr-BE" w:eastAsia="fr-BE"/>
        </w:rPr>
        <w:t xml:space="preserve"> </w:t>
      </w:r>
      <w:r w:rsidRPr="00DB0B12">
        <w:rPr>
          <w:rFonts w:ascii="Arial" w:hAnsi="Arial" w:cs="Arial"/>
          <w:b/>
          <w:bCs/>
          <w:sz w:val="20"/>
          <w:szCs w:val="20"/>
          <w:lang w:val="fr-BE" w:eastAsia="fr-BE"/>
        </w:rPr>
        <w:t xml:space="preserve">La TVA 21% est payée </w:t>
      </w:r>
      <w:r w:rsidR="001A7317">
        <w:rPr>
          <w:rFonts w:ascii="Arial" w:hAnsi="Arial" w:cs="Arial"/>
          <w:b/>
          <w:bCs/>
          <w:sz w:val="20"/>
          <w:szCs w:val="20"/>
          <w:lang w:val="fr-BE" w:eastAsia="fr-BE"/>
        </w:rPr>
        <w:t xml:space="preserve">seulement </w:t>
      </w:r>
      <w:r w:rsidRPr="00DB0B12">
        <w:rPr>
          <w:rFonts w:ascii="Arial" w:hAnsi="Arial" w:cs="Arial"/>
          <w:b/>
          <w:bCs/>
          <w:sz w:val="20"/>
          <w:szCs w:val="20"/>
          <w:lang w:val="fr-BE" w:eastAsia="fr-BE"/>
        </w:rPr>
        <w:t>par :</w:t>
      </w:r>
    </w:p>
    <w:p w14:paraId="143139A8" w14:textId="286B9D65" w:rsidR="00DA11C4" w:rsidRDefault="001A7317" w:rsidP="00FC35FE">
      <w:pPr>
        <w:pStyle w:val="Corpsdetexte"/>
        <w:numPr>
          <w:ilvl w:val="0"/>
          <w:numId w:val="49"/>
        </w:numPr>
        <w:spacing w:before="40"/>
        <w:ind w:left="1434" w:hanging="357"/>
        <w:rPr>
          <w:sz w:val="20"/>
          <w:szCs w:val="20"/>
          <w:lang w:val="fr-BE" w:eastAsia="fr-BE"/>
        </w:rPr>
      </w:pPr>
      <w:r>
        <w:rPr>
          <w:sz w:val="20"/>
          <w:szCs w:val="20"/>
          <w:lang w:val="fr-BE" w:eastAsia="fr-BE"/>
        </w:rPr>
        <w:t>Tous l</w:t>
      </w:r>
      <w:r w:rsidR="00DA11C4" w:rsidRPr="00DB0B12">
        <w:rPr>
          <w:sz w:val="20"/>
          <w:szCs w:val="20"/>
          <w:lang w:val="fr-BE" w:eastAsia="fr-BE"/>
        </w:rPr>
        <w:t xml:space="preserve">es traducteurs </w:t>
      </w:r>
      <w:r>
        <w:rPr>
          <w:sz w:val="20"/>
          <w:szCs w:val="20"/>
          <w:lang w:val="fr-BE" w:eastAsia="fr-BE"/>
        </w:rPr>
        <w:t xml:space="preserve">qui n’ont pas de numéro de TVA, ou </w:t>
      </w:r>
      <w:r w:rsidR="00DA11C4" w:rsidRPr="00DB0B12">
        <w:rPr>
          <w:sz w:val="20"/>
          <w:szCs w:val="20"/>
          <w:lang w:val="fr-BE" w:eastAsia="fr-BE"/>
        </w:rPr>
        <w:t xml:space="preserve">dont la TVA n'est pas validée par </w:t>
      </w:r>
      <w:hyperlink r:id="rId9" w:anchor="/vat-validation" w:history="1">
        <w:r w:rsidR="00DA11C4" w:rsidRPr="00DB0B12">
          <w:rPr>
            <w:color w:val="0000FF"/>
            <w:sz w:val="20"/>
            <w:szCs w:val="20"/>
            <w:u w:val="single"/>
            <w:lang w:val="fr-BE" w:eastAsia="fr-BE"/>
          </w:rPr>
          <w:t>https://ec.europa.eu/taxation_customs/vies/#/vat-validation</w:t>
        </w:r>
      </w:hyperlink>
      <w:r w:rsidR="00DA11C4" w:rsidRPr="00DB0B12">
        <w:rPr>
          <w:sz w:val="20"/>
          <w:szCs w:val="20"/>
          <w:lang w:val="fr-BE" w:eastAsia="fr-BE"/>
        </w:rPr>
        <w:t xml:space="preserve">. </w:t>
      </w:r>
    </w:p>
    <w:p w14:paraId="0C88C6F2" w14:textId="04798DA0" w:rsidR="001A7317" w:rsidRDefault="001A7317" w:rsidP="001A7317">
      <w:pPr>
        <w:pStyle w:val="Corpsdetexte"/>
        <w:numPr>
          <w:ilvl w:val="0"/>
          <w:numId w:val="49"/>
        </w:numPr>
        <w:spacing w:before="40"/>
        <w:ind w:left="1434" w:hanging="357"/>
        <w:rPr>
          <w:sz w:val="20"/>
          <w:szCs w:val="20"/>
          <w:lang w:val="fr-BE" w:eastAsia="fr-BE"/>
        </w:rPr>
      </w:pPr>
      <w:r w:rsidRPr="00DB0B12">
        <w:rPr>
          <w:sz w:val="20"/>
          <w:szCs w:val="20"/>
          <w:lang w:val="fr-BE" w:eastAsia="fr-BE"/>
        </w:rPr>
        <w:t xml:space="preserve">Les traducteurs dont le numéro de TVA se trouve en </w:t>
      </w:r>
      <w:r>
        <w:rPr>
          <w:sz w:val="20"/>
          <w:szCs w:val="20"/>
          <w:lang w:val="fr-BE" w:eastAsia="fr-BE"/>
        </w:rPr>
        <w:t>Roumanie</w:t>
      </w:r>
      <w:r w:rsidRPr="00DB0B12">
        <w:rPr>
          <w:sz w:val="20"/>
          <w:szCs w:val="20"/>
          <w:lang w:val="fr-BE" w:eastAsia="fr-BE"/>
        </w:rPr>
        <w:t xml:space="preserve"> ou dans des pays hors de l'Union européenne.</w:t>
      </w:r>
    </w:p>
    <w:bookmarkEnd w:id="0"/>
    <w:bookmarkEnd w:id="1"/>
    <w:p w14:paraId="64B10B91" w14:textId="2E09A4CF" w:rsidR="00C0531E" w:rsidRPr="00C0531E" w:rsidRDefault="009B32C9" w:rsidP="002F5DBB">
      <w:pPr>
        <w:pStyle w:val="Paragraphedeliste"/>
        <w:numPr>
          <w:ilvl w:val="0"/>
          <w:numId w:val="48"/>
        </w:numPr>
        <w:autoSpaceDE w:val="0"/>
        <w:autoSpaceDN w:val="0"/>
        <w:adjustRightInd w:val="0"/>
        <w:spacing w:before="40"/>
        <w:ind w:left="714" w:hanging="357"/>
        <w:contextualSpacing w:val="0"/>
        <w:outlineLvl w:val="1"/>
        <w:rPr>
          <w:rFonts w:ascii="Arial" w:hAnsi="Arial" w:cs="Arial"/>
          <w:color w:val="333399"/>
          <w:sz w:val="20"/>
          <w:szCs w:val="20"/>
          <w:lang w:val="fr-FR"/>
        </w:rPr>
      </w:pPr>
      <w:r w:rsidRPr="00C0531E">
        <w:rPr>
          <w:rFonts w:ascii="Arial" w:hAnsi="Arial" w:cs="Arial"/>
          <w:sz w:val="20"/>
          <w:szCs w:val="20"/>
          <w:lang w:val="fr-FR"/>
        </w:rPr>
        <w:t>N</w:t>
      </w:r>
      <w:r w:rsidR="00984486" w:rsidRPr="00C0531E">
        <w:rPr>
          <w:rFonts w:ascii="Arial" w:hAnsi="Arial" w:cs="Arial"/>
          <w:sz w:val="20"/>
          <w:szCs w:val="20"/>
          <w:lang w:val="fr-FR"/>
        </w:rPr>
        <w:t xml:space="preserve">ous pouvons créer vos pages individuelles, les publier et vous envoyer la facture </w:t>
      </w:r>
      <w:r w:rsidR="00984486" w:rsidRPr="00C0531E">
        <w:rPr>
          <w:rFonts w:ascii="Arial" w:hAnsi="Arial" w:cs="Arial"/>
          <w:b/>
          <w:color w:val="333399"/>
          <w:sz w:val="20"/>
          <w:szCs w:val="20"/>
          <w:lang w:val="fr-FR"/>
        </w:rPr>
        <w:t>seulement après réception</w:t>
      </w:r>
      <w:r w:rsidR="00361F9D" w:rsidRPr="00C0531E">
        <w:rPr>
          <w:rFonts w:ascii="Arial" w:hAnsi="Arial" w:cs="Arial"/>
          <w:b/>
          <w:color w:val="333399"/>
          <w:sz w:val="20"/>
          <w:szCs w:val="20"/>
          <w:lang w:val="fr-FR"/>
        </w:rPr>
        <w:t xml:space="preserve"> à l’adresse e-mail</w:t>
      </w:r>
      <w:r w:rsidR="00361F9D" w:rsidRPr="00C0531E">
        <w:rPr>
          <w:rFonts w:ascii="Arial" w:hAnsi="Arial" w:cs="Arial"/>
          <w:sz w:val="20"/>
          <w:szCs w:val="20"/>
          <w:lang w:val="fr-FR"/>
        </w:rPr>
        <w:t xml:space="preserve"> </w:t>
      </w:r>
      <w:hyperlink r:id="rId10" w:history="1">
        <w:r w:rsidR="001A7317" w:rsidRPr="00C5572B">
          <w:rPr>
            <w:rStyle w:val="Lienhypertexte"/>
            <w:rFonts w:ascii="Arial" w:hAnsi="Arial" w:cs="Arial"/>
            <w:sz w:val="20"/>
            <w:szCs w:val="20"/>
            <w:lang w:val="fr-FR"/>
          </w:rPr>
          <w:t>traduct@traductoris.com</w:t>
        </w:r>
      </w:hyperlink>
      <w:r w:rsidR="00361F9D" w:rsidRPr="00C0531E">
        <w:rPr>
          <w:rFonts w:ascii="Arial" w:hAnsi="Arial" w:cs="Arial"/>
          <w:b/>
          <w:color w:val="333399"/>
          <w:sz w:val="20"/>
          <w:szCs w:val="20"/>
          <w:lang w:val="fr-FR"/>
        </w:rPr>
        <w:t xml:space="preserve"> </w:t>
      </w:r>
      <w:r w:rsidR="00984486" w:rsidRPr="00C0531E">
        <w:rPr>
          <w:rFonts w:ascii="Arial" w:hAnsi="Arial" w:cs="Arial"/>
          <w:b/>
          <w:color w:val="333399"/>
          <w:sz w:val="20"/>
          <w:szCs w:val="20"/>
          <w:lang w:val="fr-FR"/>
        </w:rPr>
        <w:t>de</w:t>
      </w:r>
      <w:r w:rsidR="00BC54AD" w:rsidRPr="00C0531E">
        <w:rPr>
          <w:rFonts w:ascii="Arial" w:hAnsi="Arial" w:cs="Arial"/>
          <w:b/>
          <w:color w:val="333399"/>
          <w:sz w:val="20"/>
          <w:szCs w:val="20"/>
          <w:lang w:val="fr-FR"/>
        </w:rPr>
        <w:t> :</w:t>
      </w:r>
    </w:p>
    <w:p w14:paraId="08FDF42E" w14:textId="1D9E8069" w:rsidR="00A00648" w:rsidRPr="00C0531E" w:rsidRDefault="00BC54AD" w:rsidP="00B41EE3">
      <w:pPr>
        <w:pStyle w:val="Corpsdetexte"/>
        <w:numPr>
          <w:ilvl w:val="0"/>
          <w:numId w:val="49"/>
        </w:numPr>
        <w:spacing w:before="40"/>
        <w:rPr>
          <w:b/>
          <w:bCs/>
          <w:sz w:val="20"/>
          <w:szCs w:val="20"/>
          <w:lang w:val="fr-FR"/>
        </w:rPr>
      </w:pPr>
      <w:r w:rsidRPr="00C0531E">
        <w:rPr>
          <w:sz w:val="20"/>
          <w:szCs w:val="20"/>
          <w:lang w:val="fr-FR"/>
        </w:rPr>
        <w:t>C</w:t>
      </w:r>
      <w:r w:rsidR="00984486" w:rsidRPr="00C0531E">
        <w:rPr>
          <w:sz w:val="20"/>
          <w:szCs w:val="20"/>
          <w:lang w:val="fr-FR"/>
        </w:rPr>
        <w:t xml:space="preserve">e formulaire </w:t>
      </w:r>
      <w:r w:rsidR="00F16939" w:rsidRPr="00C0531E">
        <w:rPr>
          <w:sz w:val="20"/>
          <w:szCs w:val="20"/>
          <w:lang w:val="fr-FR"/>
        </w:rPr>
        <w:t xml:space="preserve">dûment rempli, </w:t>
      </w:r>
      <w:r w:rsidR="00BC4B71" w:rsidRPr="00C0531E">
        <w:rPr>
          <w:sz w:val="20"/>
          <w:szCs w:val="20"/>
          <w:lang w:val="fr-FR"/>
        </w:rPr>
        <w:t xml:space="preserve">daté </w:t>
      </w:r>
      <w:r w:rsidR="006D5983" w:rsidRPr="00C0531E">
        <w:rPr>
          <w:sz w:val="20"/>
          <w:szCs w:val="20"/>
          <w:lang w:val="fr-FR"/>
        </w:rPr>
        <w:t xml:space="preserve">et signé </w:t>
      </w:r>
      <w:r w:rsidR="00984486" w:rsidRPr="00C0531E">
        <w:rPr>
          <w:sz w:val="20"/>
          <w:szCs w:val="20"/>
          <w:lang w:val="fr-FR"/>
        </w:rPr>
        <w:t>par vous</w:t>
      </w:r>
      <w:r w:rsidR="00620C8E" w:rsidRPr="00C0531E">
        <w:rPr>
          <w:sz w:val="20"/>
          <w:szCs w:val="20"/>
          <w:lang w:val="fr-FR"/>
        </w:rPr>
        <w:t xml:space="preserve">. </w:t>
      </w:r>
      <w:r w:rsidR="00A55567" w:rsidRPr="00C0531E">
        <w:rPr>
          <w:sz w:val="20"/>
          <w:szCs w:val="20"/>
          <w:lang w:val="fr-FR"/>
        </w:rPr>
        <w:t>La s</w:t>
      </w:r>
      <w:r w:rsidR="00620C8E" w:rsidRPr="00C0531E">
        <w:rPr>
          <w:sz w:val="20"/>
          <w:szCs w:val="20"/>
          <w:lang w:val="fr-FR"/>
        </w:rPr>
        <w:t xml:space="preserve">ignature électronique </w:t>
      </w:r>
      <w:r w:rsidR="00A55567" w:rsidRPr="00C0531E">
        <w:rPr>
          <w:sz w:val="20"/>
          <w:szCs w:val="20"/>
          <w:lang w:val="fr-FR"/>
        </w:rPr>
        <w:t xml:space="preserve">est </w:t>
      </w:r>
      <w:r w:rsidR="00620C8E" w:rsidRPr="00C0531E">
        <w:rPr>
          <w:sz w:val="20"/>
          <w:szCs w:val="20"/>
          <w:lang w:val="fr-FR"/>
        </w:rPr>
        <w:t>acceptée</w:t>
      </w:r>
      <w:r w:rsidR="00A55567" w:rsidRPr="00C0531E">
        <w:rPr>
          <w:sz w:val="20"/>
          <w:szCs w:val="20"/>
          <w:lang w:val="fr-FR"/>
        </w:rPr>
        <w:t>.</w:t>
      </w:r>
    </w:p>
    <w:p w14:paraId="36DF5656" w14:textId="6EDC7F2A" w:rsidR="00BE07B0" w:rsidRPr="00C0531E" w:rsidRDefault="00504663" w:rsidP="00B41EE3">
      <w:pPr>
        <w:pStyle w:val="Corpsdetexte"/>
        <w:numPr>
          <w:ilvl w:val="0"/>
          <w:numId w:val="49"/>
        </w:numPr>
        <w:spacing w:before="40"/>
        <w:ind w:left="1434" w:hanging="357"/>
        <w:rPr>
          <w:b/>
          <w:bCs/>
          <w:sz w:val="20"/>
          <w:szCs w:val="20"/>
          <w:lang w:val="fr-FR"/>
        </w:rPr>
      </w:pPr>
      <w:bookmarkStart w:id="2" w:name="_Hlk56179831"/>
      <w:bookmarkStart w:id="3" w:name="_Hlk28709353"/>
      <w:r w:rsidRPr="00C0531E">
        <w:rPr>
          <w:sz w:val="20"/>
          <w:szCs w:val="20"/>
          <w:lang w:val="fr-FR"/>
        </w:rPr>
        <w:t>Votre paiement intégral sur le compte mentionné dans ce formulaire.</w:t>
      </w:r>
      <w:r w:rsidR="00E80AFB" w:rsidRPr="00C0531E">
        <w:rPr>
          <w:sz w:val="20"/>
          <w:szCs w:val="20"/>
          <w:lang w:val="fr-FR"/>
        </w:rPr>
        <w:t xml:space="preserve"> </w:t>
      </w:r>
    </w:p>
    <w:bookmarkEnd w:id="2"/>
    <w:bookmarkEnd w:id="3"/>
    <w:p w14:paraId="7EC61D9D" w14:textId="1E4B39A3" w:rsidR="00620C8E" w:rsidRPr="00C0531E" w:rsidRDefault="00DD7592" w:rsidP="002F5DBB">
      <w:pPr>
        <w:pStyle w:val="Paragraphedeliste"/>
        <w:numPr>
          <w:ilvl w:val="0"/>
          <w:numId w:val="48"/>
        </w:numPr>
        <w:autoSpaceDE w:val="0"/>
        <w:autoSpaceDN w:val="0"/>
        <w:adjustRightInd w:val="0"/>
        <w:spacing w:before="40"/>
        <w:ind w:left="714" w:hanging="357"/>
        <w:contextualSpacing w:val="0"/>
        <w:outlineLvl w:val="1"/>
        <w:rPr>
          <w:rFonts w:ascii="Arial" w:hAnsi="Arial" w:cs="Arial"/>
          <w:b/>
          <w:bCs/>
          <w:sz w:val="20"/>
          <w:szCs w:val="20"/>
          <w:lang w:val="fr-FR"/>
        </w:rPr>
      </w:pPr>
      <w:r w:rsidRPr="00C0531E">
        <w:rPr>
          <w:rFonts w:ascii="Arial" w:hAnsi="Arial" w:cs="Arial"/>
          <w:b/>
          <w:bCs/>
          <w:sz w:val="20"/>
          <w:szCs w:val="20"/>
          <w:lang w:val="fr-FR"/>
        </w:rPr>
        <w:t>Sont incluses dans le prix de votre inscription </w:t>
      </w:r>
      <w:r w:rsidR="00620C8E" w:rsidRPr="00C0531E">
        <w:rPr>
          <w:rFonts w:ascii="Arial" w:hAnsi="Arial" w:cs="Arial"/>
          <w:b/>
          <w:bCs/>
          <w:sz w:val="20"/>
          <w:szCs w:val="20"/>
          <w:lang w:val="fr-FR"/>
        </w:rPr>
        <w:t xml:space="preserve">: </w:t>
      </w:r>
    </w:p>
    <w:p w14:paraId="116B1962" w14:textId="34BBE03C" w:rsidR="00620C8E" w:rsidRPr="00C0531E" w:rsidRDefault="00620C8E" w:rsidP="00B41EE3">
      <w:pPr>
        <w:pStyle w:val="Corpsdetexte"/>
        <w:numPr>
          <w:ilvl w:val="0"/>
          <w:numId w:val="50"/>
        </w:numPr>
        <w:spacing w:before="40"/>
        <w:ind w:left="1434" w:hanging="357"/>
        <w:rPr>
          <w:sz w:val="20"/>
          <w:szCs w:val="20"/>
          <w:lang w:val="fr-FR"/>
        </w:rPr>
      </w:pPr>
      <w:r w:rsidRPr="00C0531E">
        <w:rPr>
          <w:b/>
          <w:sz w:val="20"/>
          <w:szCs w:val="20"/>
          <w:lang w:val="fr-FR"/>
        </w:rPr>
        <w:t xml:space="preserve">Vos données sur les versions françaises, anglaises et néerlandaises </w:t>
      </w:r>
      <w:r w:rsidRPr="00C0531E">
        <w:rPr>
          <w:sz w:val="20"/>
          <w:szCs w:val="20"/>
          <w:lang w:val="fr-FR"/>
        </w:rPr>
        <w:t>de ces répertoires</w:t>
      </w:r>
      <w:r w:rsidR="00C93895" w:rsidRPr="00C0531E">
        <w:rPr>
          <w:sz w:val="20"/>
          <w:szCs w:val="20"/>
          <w:lang w:val="fr-FR"/>
        </w:rPr>
        <w:t>.</w:t>
      </w:r>
      <w:r w:rsidRPr="00C0531E">
        <w:rPr>
          <w:b/>
          <w:sz w:val="20"/>
          <w:szCs w:val="20"/>
          <w:lang w:val="fr-FR"/>
        </w:rPr>
        <w:t xml:space="preserve"> </w:t>
      </w:r>
    </w:p>
    <w:p w14:paraId="361FFE87" w14:textId="77777777" w:rsidR="00C0531E" w:rsidRPr="00C0531E" w:rsidRDefault="00620C8E" w:rsidP="00B41EE3">
      <w:pPr>
        <w:pStyle w:val="Corpsdetexte"/>
        <w:numPr>
          <w:ilvl w:val="0"/>
          <w:numId w:val="50"/>
        </w:numPr>
        <w:spacing w:before="40"/>
        <w:ind w:left="1434" w:hanging="357"/>
        <w:rPr>
          <w:color w:val="C00000"/>
          <w:sz w:val="20"/>
          <w:szCs w:val="20"/>
          <w:lang w:val="fr-FR"/>
        </w:rPr>
      </w:pPr>
      <w:r w:rsidRPr="00C0531E">
        <w:rPr>
          <w:b/>
          <w:sz w:val="20"/>
          <w:szCs w:val="20"/>
          <w:lang w:val="fr-FR"/>
        </w:rPr>
        <w:t xml:space="preserve">Votre CV </w:t>
      </w:r>
      <w:r w:rsidR="00C93895" w:rsidRPr="00C0531E">
        <w:rPr>
          <w:sz w:val="20"/>
          <w:szCs w:val="20"/>
          <w:lang w:val="fr-FR"/>
        </w:rPr>
        <w:t>en français, anglais et néerlandais</w:t>
      </w:r>
      <w:r w:rsidR="00DD5FE2" w:rsidRPr="00C0531E">
        <w:rPr>
          <w:sz w:val="20"/>
          <w:szCs w:val="20"/>
          <w:lang w:val="fr-FR"/>
        </w:rPr>
        <w:t xml:space="preserve"> (</w:t>
      </w:r>
      <w:r w:rsidRPr="00C0531E">
        <w:rPr>
          <w:sz w:val="20"/>
          <w:szCs w:val="20"/>
          <w:lang w:val="fr-FR"/>
        </w:rPr>
        <w:t xml:space="preserve">en </w:t>
      </w:r>
      <w:r w:rsidR="00C93895" w:rsidRPr="00C0531E">
        <w:rPr>
          <w:sz w:val="20"/>
          <w:szCs w:val="20"/>
          <w:lang w:val="fr-FR"/>
        </w:rPr>
        <w:t xml:space="preserve">format </w:t>
      </w:r>
      <w:r w:rsidRPr="00C0531E">
        <w:rPr>
          <w:sz w:val="20"/>
          <w:szCs w:val="20"/>
          <w:lang w:val="fr-FR"/>
        </w:rPr>
        <w:t>PDF</w:t>
      </w:r>
      <w:r w:rsidR="00DD5FE2" w:rsidRPr="00C0531E">
        <w:rPr>
          <w:sz w:val="20"/>
          <w:szCs w:val="20"/>
          <w:lang w:val="fr-FR"/>
        </w:rPr>
        <w:t>)</w:t>
      </w:r>
      <w:r w:rsidR="00C93895" w:rsidRPr="00C0531E">
        <w:rPr>
          <w:sz w:val="20"/>
          <w:szCs w:val="20"/>
          <w:lang w:val="fr-FR"/>
        </w:rPr>
        <w:t>,</w:t>
      </w:r>
      <w:r w:rsidRPr="00C0531E">
        <w:rPr>
          <w:sz w:val="20"/>
          <w:szCs w:val="20"/>
          <w:lang w:val="fr-FR"/>
        </w:rPr>
        <w:t xml:space="preserve"> téléchargeable sur vos pages individuelles</w:t>
      </w:r>
      <w:r w:rsidR="009425A9" w:rsidRPr="00C0531E">
        <w:rPr>
          <w:sz w:val="20"/>
          <w:szCs w:val="20"/>
          <w:lang w:val="fr-FR"/>
        </w:rPr>
        <w:t>.</w:t>
      </w:r>
    </w:p>
    <w:p w14:paraId="69F5AC4C" w14:textId="72EE2C22" w:rsidR="00620C8E" w:rsidRPr="00C0531E" w:rsidRDefault="00620C8E" w:rsidP="002F5DBB">
      <w:pPr>
        <w:pStyle w:val="Corpsdetexte"/>
        <w:numPr>
          <w:ilvl w:val="0"/>
          <w:numId w:val="50"/>
        </w:numPr>
        <w:spacing w:before="40"/>
        <w:ind w:left="1434" w:hanging="357"/>
        <w:rPr>
          <w:color w:val="C00000"/>
          <w:sz w:val="20"/>
          <w:szCs w:val="20"/>
          <w:lang w:val="fr-FR"/>
        </w:rPr>
      </w:pPr>
      <w:r w:rsidRPr="00C0531E">
        <w:rPr>
          <w:b/>
          <w:sz w:val="20"/>
          <w:szCs w:val="20"/>
          <w:lang w:val="fr-FR"/>
        </w:rPr>
        <w:t xml:space="preserve">Votre logo </w:t>
      </w:r>
      <w:r w:rsidRPr="00C0531E">
        <w:rPr>
          <w:sz w:val="20"/>
          <w:szCs w:val="20"/>
          <w:lang w:val="fr-FR"/>
        </w:rPr>
        <w:t>et</w:t>
      </w:r>
      <w:r w:rsidRPr="00C0531E">
        <w:rPr>
          <w:b/>
          <w:sz w:val="20"/>
          <w:szCs w:val="20"/>
          <w:lang w:val="fr-FR"/>
        </w:rPr>
        <w:t xml:space="preserve"> photo</w:t>
      </w:r>
      <w:r w:rsidRPr="00C0531E">
        <w:rPr>
          <w:sz w:val="20"/>
          <w:szCs w:val="20"/>
          <w:lang w:val="fr-FR"/>
        </w:rPr>
        <w:t xml:space="preserve"> </w:t>
      </w:r>
      <w:r w:rsidR="00DD5FE2" w:rsidRPr="00C0531E">
        <w:rPr>
          <w:sz w:val="20"/>
          <w:szCs w:val="20"/>
          <w:lang w:val="fr-FR"/>
        </w:rPr>
        <w:t>(</w:t>
      </w:r>
      <w:r w:rsidRPr="00C0531E">
        <w:rPr>
          <w:sz w:val="20"/>
          <w:szCs w:val="20"/>
          <w:lang w:val="fr-FR"/>
        </w:rPr>
        <w:t xml:space="preserve">en format .jpeg </w:t>
      </w:r>
      <w:proofErr w:type="gramStart"/>
      <w:r w:rsidRPr="00C0531E">
        <w:rPr>
          <w:sz w:val="20"/>
          <w:szCs w:val="20"/>
          <w:lang w:val="fr-FR"/>
        </w:rPr>
        <w:t>ou</w:t>
      </w:r>
      <w:proofErr w:type="gramEnd"/>
      <w:r w:rsidRPr="00C0531E">
        <w:rPr>
          <w:sz w:val="20"/>
          <w:szCs w:val="20"/>
          <w:lang w:val="fr-FR"/>
        </w:rPr>
        <w:t xml:space="preserve"> .png</w:t>
      </w:r>
      <w:r w:rsidR="00DD5FE2" w:rsidRPr="00C0531E">
        <w:rPr>
          <w:sz w:val="20"/>
          <w:szCs w:val="20"/>
          <w:lang w:val="fr-FR"/>
        </w:rPr>
        <w:t>)</w:t>
      </w:r>
      <w:r w:rsidRPr="00C0531E">
        <w:rPr>
          <w:sz w:val="20"/>
          <w:szCs w:val="20"/>
          <w:lang w:val="fr-FR"/>
        </w:rPr>
        <w:t xml:space="preserve"> publiés sur vos pages individuelles et dans vos publicités supplémentaires.</w:t>
      </w:r>
    </w:p>
    <w:p w14:paraId="76580EB7" w14:textId="1EBBA44D" w:rsidR="00620C8E" w:rsidRPr="00C0531E" w:rsidRDefault="00620C8E" w:rsidP="002F5DBB">
      <w:pPr>
        <w:pStyle w:val="Paragraphedeliste"/>
        <w:numPr>
          <w:ilvl w:val="0"/>
          <w:numId w:val="48"/>
        </w:numPr>
        <w:autoSpaceDE w:val="0"/>
        <w:autoSpaceDN w:val="0"/>
        <w:adjustRightInd w:val="0"/>
        <w:spacing w:before="40"/>
        <w:ind w:left="714" w:hanging="357"/>
        <w:contextualSpacing w:val="0"/>
        <w:outlineLvl w:val="1"/>
        <w:rPr>
          <w:rFonts w:ascii="Arial" w:hAnsi="Arial" w:cs="Arial"/>
          <w:sz w:val="20"/>
          <w:szCs w:val="20"/>
          <w:lang w:val="fr-FR"/>
        </w:rPr>
      </w:pPr>
      <w:r w:rsidRPr="00C0531E">
        <w:rPr>
          <w:rFonts w:ascii="Arial" w:hAnsi="Arial" w:cs="Arial"/>
          <w:sz w:val="20"/>
          <w:szCs w:val="20"/>
          <w:lang w:val="fr-FR"/>
        </w:rPr>
        <w:t xml:space="preserve">Cochez dans la dernière colonne à droite </w:t>
      </w:r>
      <w:r w:rsidRPr="00C0531E">
        <w:rPr>
          <w:rFonts w:ascii="Arial" w:hAnsi="Arial" w:cs="Arial"/>
          <w:b/>
          <w:sz w:val="20"/>
          <w:szCs w:val="20"/>
          <w:lang w:val="fr-FR"/>
        </w:rPr>
        <w:t>les informations que vous acceptez de publier sur internet</w:t>
      </w:r>
      <w:r w:rsidR="00B41EE3">
        <w:rPr>
          <w:rFonts w:ascii="Arial" w:hAnsi="Arial" w:cs="Arial"/>
          <w:b/>
          <w:sz w:val="20"/>
          <w:szCs w:val="20"/>
          <w:lang w:val="fr-FR"/>
        </w:rPr>
        <w:t>.</w:t>
      </w:r>
      <w:r w:rsidRPr="00C0531E">
        <w:rPr>
          <w:rFonts w:ascii="Arial" w:hAnsi="Arial" w:cs="Arial"/>
          <w:sz w:val="20"/>
          <w:szCs w:val="20"/>
          <w:lang w:val="fr-FR"/>
        </w:rPr>
        <w:t xml:space="preserve"> </w:t>
      </w:r>
      <w:r w:rsidRPr="00C0531E">
        <w:rPr>
          <w:rFonts w:ascii="Arial" w:hAnsi="Arial" w:cs="Arial"/>
          <w:b/>
          <w:sz w:val="20"/>
          <w:szCs w:val="20"/>
          <w:lang w:val="fr-FR"/>
        </w:rPr>
        <w:t>Vos coordonnées complètes sont nécessaires pour votre facture</w:t>
      </w:r>
      <w:r w:rsidRPr="00C0531E">
        <w:rPr>
          <w:rFonts w:ascii="Arial" w:hAnsi="Arial" w:cs="Arial"/>
          <w:sz w:val="20"/>
          <w:szCs w:val="20"/>
          <w:lang w:val="fr-FR"/>
        </w:rPr>
        <w:t xml:space="preserve"> et ne sont en aucun cas divulguées à d’autres organisations à des fins commerciales. </w:t>
      </w:r>
    </w:p>
    <w:p w14:paraId="6A7418F3" w14:textId="5F0B6DAE" w:rsidR="001B37A4" w:rsidRPr="00C0531E" w:rsidRDefault="001B37A4" w:rsidP="002F5DBB">
      <w:pPr>
        <w:pStyle w:val="Paragraphedeliste"/>
        <w:numPr>
          <w:ilvl w:val="0"/>
          <w:numId w:val="48"/>
        </w:numPr>
        <w:autoSpaceDE w:val="0"/>
        <w:autoSpaceDN w:val="0"/>
        <w:adjustRightInd w:val="0"/>
        <w:spacing w:before="40" w:after="40"/>
        <w:ind w:left="714" w:hanging="357"/>
        <w:contextualSpacing w:val="0"/>
        <w:outlineLvl w:val="1"/>
        <w:rPr>
          <w:rFonts w:ascii="Arial" w:hAnsi="Arial" w:cs="Arial"/>
          <w:sz w:val="20"/>
          <w:szCs w:val="20"/>
          <w:lang w:val="fr-FR"/>
        </w:rPr>
      </w:pPr>
      <w:bookmarkStart w:id="4" w:name="_Hlk28709401"/>
      <w:r w:rsidRPr="00C0531E">
        <w:rPr>
          <w:rFonts w:ascii="Arial" w:hAnsi="Arial" w:cs="Arial"/>
          <w:sz w:val="20"/>
          <w:szCs w:val="20"/>
          <w:lang w:val="fr-FR"/>
        </w:rPr>
        <w:t xml:space="preserve">Les conditions d’inscription sont sur la page web </w:t>
      </w:r>
      <w:hyperlink r:id="rId11" w:history="1">
        <w:r w:rsidRPr="00C0531E">
          <w:rPr>
            <w:rStyle w:val="Lienhypertexte"/>
            <w:rFonts w:ascii="Arial" w:hAnsi="Arial" w:cs="Arial"/>
            <w:sz w:val="20"/>
            <w:szCs w:val="20"/>
            <w:lang w:val="fr-BE"/>
          </w:rPr>
          <w:t>https://traducteur-jure-belge.be/conditions-inscription-annuaire.html</w:t>
        </w:r>
      </w:hyperlink>
      <w:r w:rsidRPr="00C0531E">
        <w:rPr>
          <w:rFonts w:ascii="Arial" w:hAnsi="Arial" w:cs="Arial"/>
          <w:sz w:val="20"/>
          <w:szCs w:val="20"/>
          <w:lang w:val="fr-FR"/>
        </w:rPr>
        <w:t>.</w:t>
      </w:r>
    </w:p>
    <w:tbl>
      <w:tblPr>
        <w:tblStyle w:val="Grilledutableau"/>
        <w:tblW w:w="1022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1142"/>
        <w:gridCol w:w="6491"/>
        <w:gridCol w:w="1305"/>
        <w:gridCol w:w="1282"/>
      </w:tblGrid>
      <w:tr w:rsidR="0037538A" w:rsidRPr="003D1905" w14:paraId="6E35999D" w14:textId="77777777" w:rsidTr="000477DF">
        <w:trPr>
          <w:trHeight w:val="365"/>
          <w:jc w:val="center"/>
        </w:trPr>
        <w:tc>
          <w:tcPr>
            <w:tcW w:w="11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bookmarkEnd w:id="4"/>
          <w:p w14:paraId="1666B0B6" w14:textId="77777777" w:rsidR="0037538A" w:rsidRPr="003D1905" w:rsidRDefault="0037538A" w:rsidP="00D33B29">
            <w:pPr>
              <w:pStyle w:val="Corpsdetexte"/>
              <w:jc w:val="center"/>
              <w:rPr>
                <w:b/>
                <w:bCs/>
                <w:iCs/>
                <w:color w:val="333399"/>
                <w:sz w:val="20"/>
                <w:szCs w:val="20"/>
                <w:lang w:val="fr-BE"/>
              </w:rPr>
            </w:pPr>
            <w:r>
              <w:rPr>
                <w:b/>
                <w:bCs/>
                <w:iCs/>
                <w:color w:val="333399"/>
                <w:sz w:val="20"/>
                <w:szCs w:val="20"/>
                <w:lang w:val="fr-BE"/>
              </w:rPr>
              <w:t>N° o</w:t>
            </w:r>
            <w:r w:rsidRPr="003D1905">
              <w:rPr>
                <w:b/>
                <w:bCs/>
                <w:iCs/>
                <w:color w:val="333399"/>
                <w:sz w:val="20"/>
                <w:szCs w:val="20"/>
                <w:lang w:val="fr-BE"/>
              </w:rPr>
              <w:t>ption</w:t>
            </w:r>
          </w:p>
        </w:tc>
        <w:tc>
          <w:tcPr>
            <w:tcW w:w="64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C95E8EA" w14:textId="15BB27A6" w:rsidR="0037538A" w:rsidRPr="003D1905" w:rsidRDefault="0037538A" w:rsidP="00D33B29">
            <w:pPr>
              <w:pStyle w:val="Corpsdetexte"/>
              <w:jc w:val="center"/>
              <w:rPr>
                <w:b/>
                <w:bCs/>
                <w:iCs/>
                <w:color w:val="333399"/>
                <w:sz w:val="20"/>
                <w:szCs w:val="20"/>
                <w:lang w:val="fr-BE"/>
              </w:rPr>
            </w:pPr>
            <w:r>
              <w:rPr>
                <w:b/>
                <w:bCs/>
                <w:iCs/>
                <w:color w:val="333399"/>
                <w:sz w:val="20"/>
                <w:szCs w:val="20"/>
                <w:lang w:val="fr-BE"/>
              </w:rPr>
              <w:t>Répertoires dans lesquels vous vous enregistrez</w:t>
            </w:r>
          </w:p>
        </w:tc>
        <w:tc>
          <w:tcPr>
            <w:tcW w:w="13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EE5893" w14:textId="77777777" w:rsidR="0037538A" w:rsidRDefault="0037538A" w:rsidP="0037538A">
            <w:pPr>
              <w:pStyle w:val="Corpsdetexte"/>
              <w:jc w:val="center"/>
              <w:rPr>
                <w:b/>
                <w:bCs/>
                <w:iCs/>
                <w:color w:val="333399"/>
                <w:sz w:val="18"/>
                <w:szCs w:val="18"/>
                <w:lang w:val="fr-BE"/>
              </w:rPr>
            </w:pPr>
            <w:r w:rsidRPr="006B59B5">
              <w:rPr>
                <w:b/>
                <w:bCs/>
                <w:iCs/>
                <w:color w:val="333399"/>
                <w:sz w:val="18"/>
                <w:szCs w:val="18"/>
                <w:lang w:val="fr-BE"/>
              </w:rPr>
              <w:t>Tarif / année</w:t>
            </w:r>
          </w:p>
          <w:p w14:paraId="1E155F0F" w14:textId="5B1C41A8" w:rsidR="00394FB3" w:rsidRPr="00394FB3" w:rsidRDefault="00394FB3" w:rsidP="0037538A">
            <w:pPr>
              <w:pStyle w:val="Corpsdetexte"/>
              <w:jc w:val="center"/>
              <w:rPr>
                <w:iCs/>
                <w:color w:val="333399"/>
                <w:sz w:val="18"/>
                <w:szCs w:val="18"/>
                <w:lang w:val="fr-BE"/>
              </w:rPr>
            </w:pPr>
            <w:r w:rsidRPr="00394FB3">
              <w:rPr>
                <w:iCs/>
                <w:color w:val="333399"/>
                <w:sz w:val="18"/>
                <w:szCs w:val="18"/>
                <w:lang w:val="fr-BE"/>
              </w:rPr>
              <w:t>HTVA</w:t>
            </w:r>
            <w:r w:rsidR="002B4646">
              <w:rPr>
                <w:iCs/>
                <w:color w:val="333399"/>
                <w:sz w:val="18"/>
                <w:szCs w:val="18"/>
                <w:lang w:val="fr-BE"/>
              </w:rPr>
              <w:t xml:space="preserve"> 21%</w:t>
            </w:r>
          </w:p>
        </w:tc>
        <w:tc>
          <w:tcPr>
            <w:tcW w:w="128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B60C14A" w14:textId="77777777" w:rsidR="0037538A" w:rsidRPr="006B59B5" w:rsidRDefault="0037538A" w:rsidP="00D33B29">
            <w:pPr>
              <w:pStyle w:val="Corpsdetexte"/>
              <w:jc w:val="center"/>
              <w:rPr>
                <w:iCs/>
                <w:color w:val="C00000"/>
                <w:sz w:val="16"/>
                <w:szCs w:val="16"/>
                <w:lang w:val="fr-BE"/>
              </w:rPr>
            </w:pPr>
            <w:r w:rsidRPr="006B59B5">
              <w:rPr>
                <w:iCs/>
                <w:color w:val="C00000"/>
                <w:sz w:val="16"/>
                <w:szCs w:val="16"/>
                <w:lang w:val="fr-BE"/>
              </w:rPr>
              <w:t xml:space="preserve">Cochez </w:t>
            </w:r>
          </w:p>
          <w:p w14:paraId="34EC7447" w14:textId="4F4DC8BE" w:rsidR="0037538A" w:rsidRPr="006B59B5" w:rsidRDefault="0037538A" w:rsidP="00D33B29">
            <w:pPr>
              <w:pStyle w:val="Corpsdetexte"/>
              <w:jc w:val="center"/>
              <w:rPr>
                <w:b/>
                <w:bCs/>
                <w:iCs/>
                <w:color w:val="008000"/>
                <w:sz w:val="18"/>
                <w:szCs w:val="18"/>
                <w:lang w:val="fr-BE"/>
              </w:rPr>
            </w:pPr>
            <w:proofErr w:type="gramStart"/>
            <w:r w:rsidRPr="006B59B5">
              <w:rPr>
                <w:iCs/>
                <w:color w:val="C00000"/>
                <w:sz w:val="16"/>
                <w:szCs w:val="16"/>
                <w:lang w:val="fr-BE"/>
              </w:rPr>
              <w:t>les</w:t>
            </w:r>
            <w:proofErr w:type="gramEnd"/>
            <w:r w:rsidRPr="006B59B5">
              <w:rPr>
                <w:iCs/>
                <w:color w:val="C00000"/>
                <w:sz w:val="16"/>
                <w:szCs w:val="16"/>
                <w:lang w:val="fr-BE"/>
              </w:rPr>
              <w:t xml:space="preserve"> options choisies</w:t>
            </w:r>
          </w:p>
        </w:tc>
      </w:tr>
      <w:tr w:rsidR="0037538A" w:rsidRPr="003D1905" w14:paraId="065FE933" w14:textId="77777777" w:rsidTr="000477DF">
        <w:trPr>
          <w:trHeight w:val="340"/>
          <w:jc w:val="center"/>
        </w:trPr>
        <w:tc>
          <w:tcPr>
            <w:tcW w:w="11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953035D" w14:textId="77777777" w:rsidR="0037538A" w:rsidRPr="003D1905" w:rsidRDefault="0037538A" w:rsidP="00D33B29">
            <w:pPr>
              <w:pStyle w:val="Corpsdetexte"/>
              <w:jc w:val="center"/>
              <w:rPr>
                <w:b/>
                <w:color w:val="333399"/>
                <w:sz w:val="20"/>
                <w:szCs w:val="20"/>
                <w:lang w:val="fr-BE"/>
              </w:rPr>
            </w:pPr>
            <w:r w:rsidRPr="003D1905">
              <w:rPr>
                <w:b/>
                <w:color w:val="333399"/>
                <w:sz w:val="20"/>
                <w:szCs w:val="20"/>
                <w:lang w:val="fr-BE"/>
              </w:rPr>
              <w:t>1</w:t>
            </w:r>
          </w:p>
        </w:tc>
        <w:tc>
          <w:tcPr>
            <w:tcW w:w="64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0B4CCD8" w14:textId="2AED6B90" w:rsidR="0037538A" w:rsidRPr="00D15F0C" w:rsidRDefault="001E6763" w:rsidP="00D33B29">
            <w:pPr>
              <w:pStyle w:val="Corpsdetexte"/>
              <w:spacing w:after="40"/>
              <w:rPr>
                <w:sz w:val="20"/>
                <w:szCs w:val="20"/>
                <w:lang w:val="fr-BE"/>
              </w:rPr>
            </w:pPr>
            <w:r>
              <w:fldChar w:fldCharType="begin"/>
            </w:r>
            <w:r w:rsidRPr="00F04A9A">
              <w:rPr>
                <w:lang w:val="fr-BE"/>
              </w:rPr>
              <w:instrText>HYPERLINK "https://traducteur-jure-belge.be"</w:instrText>
            </w:r>
            <w:r>
              <w:fldChar w:fldCharType="separate"/>
            </w:r>
            <w:r w:rsidRPr="00D15F0C">
              <w:rPr>
                <w:rStyle w:val="Lienhypertexte"/>
                <w:sz w:val="20"/>
                <w:szCs w:val="20"/>
                <w:lang w:val="fr-FR"/>
              </w:rPr>
              <w:t>h</w:t>
            </w:r>
            <w:r w:rsidRPr="00D15F0C">
              <w:rPr>
                <w:rStyle w:val="Lienhypertexte"/>
                <w:sz w:val="20"/>
                <w:szCs w:val="20"/>
                <w:lang w:val="fr-BE"/>
              </w:rPr>
              <w:t>ttps://</w:t>
            </w:r>
            <w:r w:rsidRPr="00D15F0C">
              <w:rPr>
                <w:rStyle w:val="Lienhypertexte"/>
                <w:sz w:val="20"/>
                <w:szCs w:val="20"/>
                <w:lang w:val="fr-FR"/>
              </w:rPr>
              <w:t>traducteur-jure-belge.be</w:t>
            </w:r>
            <w:r>
              <w:fldChar w:fldCharType="end"/>
            </w:r>
          </w:p>
        </w:tc>
        <w:tc>
          <w:tcPr>
            <w:tcW w:w="13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3234DF0" w14:textId="5287B56E" w:rsidR="0037538A" w:rsidRPr="003D1905" w:rsidRDefault="0037538A" w:rsidP="00D33B29">
            <w:pPr>
              <w:pStyle w:val="Corpsdetexte"/>
              <w:jc w:val="center"/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6</w:t>
            </w:r>
            <w:r w:rsidRPr="003D1905">
              <w:rPr>
                <w:sz w:val="20"/>
                <w:szCs w:val="20"/>
                <w:lang w:val="fr-BE"/>
              </w:rPr>
              <w:t>0 €</w:t>
            </w:r>
          </w:p>
        </w:tc>
        <w:tc>
          <w:tcPr>
            <w:tcW w:w="128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C71D75E" w14:textId="6B403F29" w:rsidR="0037538A" w:rsidRPr="002B536A" w:rsidRDefault="0037538A" w:rsidP="00D33B29">
            <w:pPr>
              <w:pStyle w:val="Corpsdetexte"/>
              <w:jc w:val="center"/>
              <w:rPr>
                <w:b/>
                <w:color w:val="008000"/>
                <w:sz w:val="20"/>
                <w:szCs w:val="20"/>
                <w:lang w:val="fr-BE"/>
              </w:rPr>
            </w:pPr>
          </w:p>
        </w:tc>
      </w:tr>
      <w:tr w:rsidR="0037538A" w:rsidRPr="003D1905" w14:paraId="75260E6B" w14:textId="77777777" w:rsidTr="000477DF">
        <w:trPr>
          <w:trHeight w:val="340"/>
          <w:jc w:val="center"/>
        </w:trPr>
        <w:tc>
          <w:tcPr>
            <w:tcW w:w="11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881F7E9" w14:textId="77777777" w:rsidR="0037538A" w:rsidRPr="003D1905" w:rsidRDefault="0037538A" w:rsidP="00D33B29">
            <w:pPr>
              <w:pStyle w:val="Corpsdetexte"/>
              <w:jc w:val="center"/>
              <w:rPr>
                <w:b/>
                <w:color w:val="333399"/>
                <w:sz w:val="20"/>
                <w:szCs w:val="20"/>
                <w:lang w:val="fr-BE"/>
              </w:rPr>
            </w:pPr>
            <w:r w:rsidRPr="003D1905">
              <w:rPr>
                <w:b/>
                <w:color w:val="333399"/>
                <w:sz w:val="20"/>
                <w:szCs w:val="20"/>
                <w:lang w:val="fr-BE"/>
              </w:rPr>
              <w:t>2</w:t>
            </w:r>
          </w:p>
        </w:tc>
        <w:tc>
          <w:tcPr>
            <w:tcW w:w="64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D1069D5" w14:textId="67C80F6F" w:rsidR="0037538A" w:rsidRPr="00D15F0C" w:rsidRDefault="001E6763" w:rsidP="00D33B29">
            <w:pPr>
              <w:pStyle w:val="Corpsdetexte"/>
              <w:spacing w:after="40"/>
              <w:rPr>
                <w:sz w:val="20"/>
                <w:szCs w:val="20"/>
                <w:lang w:val="fr-BE"/>
              </w:rPr>
            </w:pPr>
            <w:r>
              <w:fldChar w:fldCharType="begin"/>
            </w:r>
            <w:r w:rsidRPr="00F04A9A">
              <w:rPr>
                <w:lang w:val="fr-BE"/>
              </w:rPr>
              <w:instrText>HYPERLINK "https://traducteur-interprete-belge.be"</w:instrText>
            </w:r>
            <w:r>
              <w:fldChar w:fldCharType="separate"/>
            </w:r>
            <w:r w:rsidRPr="00D15F0C">
              <w:rPr>
                <w:rStyle w:val="Lienhypertexte"/>
                <w:sz w:val="20"/>
                <w:szCs w:val="20"/>
                <w:lang w:val="fr-FR"/>
              </w:rPr>
              <w:t>https://traducteur-interprete-belge.be</w:t>
            </w:r>
            <w:r>
              <w:fldChar w:fldCharType="end"/>
            </w:r>
          </w:p>
        </w:tc>
        <w:tc>
          <w:tcPr>
            <w:tcW w:w="13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9B8CF19" w14:textId="176DB703" w:rsidR="0037538A" w:rsidRPr="003D1905" w:rsidRDefault="0037538A" w:rsidP="00D33B29">
            <w:pPr>
              <w:pStyle w:val="Corpsdetexte"/>
              <w:jc w:val="center"/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6</w:t>
            </w:r>
            <w:r w:rsidRPr="003D1905">
              <w:rPr>
                <w:sz w:val="20"/>
                <w:szCs w:val="20"/>
                <w:lang w:val="fr-BE"/>
              </w:rPr>
              <w:t>0 €</w:t>
            </w:r>
          </w:p>
        </w:tc>
        <w:tc>
          <w:tcPr>
            <w:tcW w:w="128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EDA6D4" w14:textId="6C46D42C" w:rsidR="0037538A" w:rsidRPr="002B536A" w:rsidRDefault="0037538A" w:rsidP="00D33B29">
            <w:pPr>
              <w:pStyle w:val="Corpsdetexte"/>
              <w:jc w:val="center"/>
              <w:rPr>
                <w:b/>
                <w:color w:val="008000"/>
                <w:sz w:val="20"/>
                <w:szCs w:val="20"/>
                <w:lang w:val="fr-BE"/>
              </w:rPr>
            </w:pPr>
          </w:p>
        </w:tc>
      </w:tr>
      <w:tr w:rsidR="0037538A" w:rsidRPr="003D1905" w14:paraId="70522491" w14:textId="77777777" w:rsidTr="006221E5">
        <w:trPr>
          <w:trHeight w:val="340"/>
          <w:jc w:val="center"/>
        </w:trPr>
        <w:tc>
          <w:tcPr>
            <w:tcW w:w="11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004254B" w14:textId="77777777" w:rsidR="0037538A" w:rsidRPr="003D1905" w:rsidRDefault="0037538A" w:rsidP="00D33B29">
            <w:pPr>
              <w:pStyle w:val="Corpsdetexte"/>
              <w:jc w:val="center"/>
              <w:rPr>
                <w:b/>
                <w:color w:val="333399"/>
                <w:sz w:val="20"/>
                <w:szCs w:val="20"/>
                <w:lang w:val="fr-BE"/>
              </w:rPr>
            </w:pPr>
            <w:r w:rsidRPr="003D1905">
              <w:rPr>
                <w:b/>
                <w:color w:val="333399"/>
                <w:sz w:val="20"/>
                <w:szCs w:val="20"/>
                <w:lang w:val="fr-BE"/>
              </w:rPr>
              <w:t>3</w:t>
            </w:r>
          </w:p>
        </w:tc>
        <w:tc>
          <w:tcPr>
            <w:tcW w:w="64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3090E76" w14:textId="2FE4367C" w:rsidR="0037538A" w:rsidRPr="00D15F0C" w:rsidRDefault="001E6763" w:rsidP="006221E5">
            <w:pPr>
              <w:pStyle w:val="Corpsdetexte"/>
              <w:spacing w:after="40"/>
              <w:rPr>
                <w:sz w:val="20"/>
                <w:szCs w:val="20"/>
                <w:lang w:val="fr-BE"/>
              </w:rPr>
            </w:pPr>
            <w:r>
              <w:fldChar w:fldCharType="begin"/>
            </w:r>
            <w:r w:rsidRPr="00F04A9A">
              <w:rPr>
                <w:lang w:val="fr-FR"/>
              </w:rPr>
              <w:instrText>HYPERLINK "https://traducteur-jure-belge.be"</w:instrText>
            </w:r>
            <w:r>
              <w:fldChar w:fldCharType="separate"/>
            </w:r>
            <w:r w:rsidRPr="00D15F0C">
              <w:rPr>
                <w:rStyle w:val="Lienhypertexte"/>
                <w:sz w:val="20"/>
                <w:szCs w:val="20"/>
                <w:lang w:val="fr-FR"/>
              </w:rPr>
              <w:t>https://traducteur-jure-belge.be</w:t>
            </w:r>
            <w:r>
              <w:fldChar w:fldCharType="end"/>
            </w:r>
            <w:r w:rsidR="0037538A" w:rsidRPr="00D15F0C">
              <w:rPr>
                <w:color w:val="C00000"/>
                <w:sz w:val="20"/>
                <w:szCs w:val="20"/>
                <w:lang w:val="fr-FR"/>
              </w:rPr>
              <w:t xml:space="preserve"> </w:t>
            </w:r>
            <w:r w:rsidR="0037538A" w:rsidRPr="00D15F0C">
              <w:rPr>
                <w:b/>
                <w:bCs/>
                <w:iCs/>
                <w:color w:val="C00000"/>
                <w:sz w:val="20"/>
                <w:szCs w:val="20"/>
                <w:lang w:val="fr-FR"/>
              </w:rPr>
              <w:t>et</w:t>
            </w:r>
            <w:r w:rsidR="006221E5" w:rsidRPr="00D15F0C">
              <w:rPr>
                <w:b/>
                <w:bCs/>
                <w:iCs/>
                <w:color w:val="C00000"/>
                <w:sz w:val="20"/>
                <w:szCs w:val="20"/>
                <w:lang w:val="fr-FR"/>
              </w:rPr>
              <w:t xml:space="preserve"> </w:t>
            </w:r>
            <w:r>
              <w:fldChar w:fldCharType="begin"/>
            </w:r>
            <w:r w:rsidRPr="00F04A9A">
              <w:rPr>
                <w:lang w:val="fr-FR"/>
              </w:rPr>
              <w:instrText>HYPERLINK "https://traducteur-interprete-belge.be"</w:instrText>
            </w:r>
            <w:r>
              <w:fldChar w:fldCharType="separate"/>
            </w:r>
            <w:r w:rsidRPr="00D15F0C">
              <w:rPr>
                <w:rStyle w:val="Lienhypertexte"/>
                <w:sz w:val="20"/>
                <w:szCs w:val="20"/>
                <w:lang w:val="fr-FR"/>
              </w:rPr>
              <w:t>https://traducteur-interprete-belge.be</w:t>
            </w:r>
            <w:r>
              <w:fldChar w:fldCharType="end"/>
            </w:r>
          </w:p>
        </w:tc>
        <w:tc>
          <w:tcPr>
            <w:tcW w:w="13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D7C8396" w14:textId="41767453" w:rsidR="0037538A" w:rsidRPr="003D1905" w:rsidRDefault="0037538A" w:rsidP="00D33B29">
            <w:pPr>
              <w:pStyle w:val="Corpsdetexte"/>
              <w:jc w:val="center"/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9</w:t>
            </w:r>
            <w:r w:rsidRPr="003D1905">
              <w:rPr>
                <w:sz w:val="20"/>
                <w:szCs w:val="20"/>
                <w:lang w:val="fr-BE"/>
              </w:rPr>
              <w:t>0 €</w:t>
            </w:r>
          </w:p>
        </w:tc>
        <w:tc>
          <w:tcPr>
            <w:tcW w:w="128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CD0C63E" w14:textId="51AC68BC" w:rsidR="0037538A" w:rsidRPr="002B536A" w:rsidRDefault="0037538A" w:rsidP="00D33B29">
            <w:pPr>
              <w:pStyle w:val="Corpsdetexte"/>
              <w:jc w:val="center"/>
              <w:rPr>
                <w:b/>
                <w:color w:val="008000"/>
                <w:sz w:val="20"/>
                <w:szCs w:val="20"/>
                <w:lang w:val="fr-BE"/>
              </w:rPr>
            </w:pPr>
          </w:p>
        </w:tc>
      </w:tr>
      <w:tr w:rsidR="0037538A" w:rsidRPr="00F04A9A" w14:paraId="22C71458" w14:textId="77777777" w:rsidTr="0037538A">
        <w:trPr>
          <w:trHeight w:val="515"/>
          <w:jc w:val="center"/>
        </w:trPr>
        <w:tc>
          <w:tcPr>
            <w:tcW w:w="1022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5CF0DCF" w14:textId="77777777" w:rsidR="0037538A" w:rsidRPr="003D1905" w:rsidRDefault="0037538A" w:rsidP="00D46F62">
            <w:pPr>
              <w:pStyle w:val="Corpsdetexte"/>
              <w:spacing w:after="60"/>
              <w:jc w:val="center"/>
              <w:rPr>
                <w:b/>
                <w:color w:val="C00000"/>
                <w:sz w:val="20"/>
                <w:szCs w:val="20"/>
                <w:lang w:val="fr-BE"/>
              </w:rPr>
            </w:pPr>
            <w:r w:rsidRPr="003D1905">
              <w:rPr>
                <w:b/>
                <w:color w:val="C00000"/>
                <w:sz w:val="20"/>
                <w:szCs w:val="20"/>
                <w:lang w:val="fr-BE"/>
              </w:rPr>
              <w:t>OPTION</w:t>
            </w:r>
            <w:r>
              <w:rPr>
                <w:b/>
                <w:color w:val="C00000"/>
                <w:sz w:val="20"/>
                <w:szCs w:val="20"/>
                <w:lang w:val="fr-BE"/>
              </w:rPr>
              <w:t>NE</w:t>
            </w:r>
            <w:r w:rsidRPr="003D1905">
              <w:rPr>
                <w:b/>
                <w:color w:val="C00000"/>
                <w:sz w:val="20"/>
                <w:szCs w:val="20"/>
                <w:lang w:val="fr-BE"/>
              </w:rPr>
              <w:t xml:space="preserve">L : </w:t>
            </w:r>
            <w:r>
              <w:rPr>
                <w:b/>
                <w:color w:val="C00000"/>
                <w:sz w:val="20"/>
                <w:szCs w:val="20"/>
                <w:lang w:val="fr-BE"/>
              </w:rPr>
              <w:t>votre publicité sur ces sites</w:t>
            </w:r>
          </w:p>
          <w:p w14:paraId="607D35D8" w14:textId="315C87B6" w:rsidR="0037538A" w:rsidRPr="00636FC5" w:rsidRDefault="0037538A" w:rsidP="00B41EE3">
            <w:pPr>
              <w:pStyle w:val="Corpsdetexte"/>
              <w:spacing w:after="60"/>
              <w:jc w:val="center"/>
              <w:rPr>
                <w:b/>
                <w:color w:val="C00000"/>
                <w:sz w:val="20"/>
                <w:szCs w:val="20"/>
                <w:lang w:val="fr-BE"/>
              </w:rPr>
            </w:pPr>
            <w:r w:rsidRPr="00636FC5">
              <w:rPr>
                <w:sz w:val="20"/>
                <w:szCs w:val="20"/>
                <w:lang w:val="fr-BE"/>
              </w:rPr>
              <w:t>Le prix de votre publicité (options 4.1, 4.2, 4.3, 4.4) sera rajouté au prix de</w:t>
            </w:r>
            <w:r>
              <w:rPr>
                <w:sz w:val="20"/>
                <w:szCs w:val="20"/>
                <w:lang w:val="fr-BE"/>
              </w:rPr>
              <w:t xml:space="preserve"> votre inscription</w:t>
            </w:r>
          </w:p>
        </w:tc>
      </w:tr>
      <w:tr w:rsidR="0037538A" w:rsidRPr="003D1905" w14:paraId="27DE0F40" w14:textId="77777777" w:rsidTr="000477DF">
        <w:trPr>
          <w:trHeight w:val="439"/>
          <w:jc w:val="center"/>
        </w:trPr>
        <w:tc>
          <w:tcPr>
            <w:tcW w:w="11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A643096" w14:textId="77777777" w:rsidR="0037538A" w:rsidRPr="003D1905" w:rsidRDefault="0037538A" w:rsidP="00D33B29">
            <w:pPr>
              <w:pStyle w:val="Corpsdetexte"/>
              <w:jc w:val="center"/>
              <w:rPr>
                <w:b/>
                <w:color w:val="333399"/>
                <w:sz w:val="20"/>
                <w:szCs w:val="20"/>
                <w:lang w:val="fr-BE"/>
              </w:rPr>
            </w:pPr>
            <w:r w:rsidRPr="003D1905">
              <w:rPr>
                <w:b/>
                <w:color w:val="333399"/>
                <w:sz w:val="20"/>
                <w:szCs w:val="20"/>
                <w:lang w:val="fr-BE"/>
              </w:rPr>
              <w:t>4.1</w:t>
            </w:r>
          </w:p>
        </w:tc>
        <w:tc>
          <w:tcPr>
            <w:tcW w:w="64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0A8C250" w14:textId="77777777" w:rsidR="0037538A" w:rsidRPr="00063833" w:rsidRDefault="0037538A" w:rsidP="00D33B29">
            <w:pPr>
              <w:pStyle w:val="Corpsdetexte"/>
              <w:spacing w:after="40"/>
              <w:rPr>
                <w:sz w:val="20"/>
                <w:szCs w:val="20"/>
                <w:lang w:val="fr-BE"/>
              </w:rPr>
            </w:pPr>
            <w:r w:rsidRPr="00063833">
              <w:rPr>
                <w:sz w:val="20"/>
                <w:szCs w:val="20"/>
                <w:lang w:val="fr-BE"/>
              </w:rPr>
              <w:t>Vos d</w:t>
            </w:r>
            <w:r>
              <w:rPr>
                <w:sz w:val="20"/>
                <w:szCs w:val="20"/>
                <w:lang w:val="fr-BE"/>
              </w:rPr>
              <w:t>o</w:t>
            </w:r>
            <w:r w:rsidRPr="00063833">
              <w:rPr>
                <w:sz w:val="20"/>
                <w:szCs w:val="20"/>
                <w:lang w:val="fr-BE"/>
              </w:rPr>
              <w:t>nnée</w:t>
            </w:r>
            <w:r>
              <w:rPr>
                <w:sz w:val="20"/>
                <w:szCs w:val="20"/>
                <w:lang w:val="fr-BE"/>
              </w:rPr>
              <w:t>s</w:t>
            </w:r>
            <w:r w:rsidRPr="00063833">
              <w:rPr>
                <w:sz w:val="20"/>
                <w:szCs w:val="20"/>
                <w:lang w:val="fr-BE"/>
              </w:rPr>
              <w:t xml:space="preserve"> mentionnées </w:t>
            </w:r>
            <w:r w:rsidRPr="00CE6F48">
              <w:rPr>
                <w:b/>
                <w:color w:val="333399"/>
                <w:sz w:val="20"/>
                <w:szCs w:val="20"/>
                <w:lang w:val="fr-BE"/>
              </w:rPr>
              <w:t>seulement dans les colonnes « Traducteurs jurés à la une / Interprètes à la une »</w:t>
            </w:r>
          </w:p>
        </w:tc>
        <w:tc>
          <w:tcPr>
            <w:tcW w:w="13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533260A" w14:textId="1F7626B9" w:rsidR="0037538A" w:rsidRPr="003D1905" w:rsidRDefault="0037538A" w:rsidP="00D33B29">
            <w:pPr>
              <w:pStyle w:val="Corpsdetexte"/>
              <w:jc w:val="center"/>
              <w:rPr>
                <w:sz w:val="20"/>
                <w:szCs w:val="20"/>
                <w:lang w:val="fr-BE"/>
              </w:rPr>
            </w:pPr>
            <w:r w:rsidRPr="003D1905">
              <w:rPr>
                <w:sz w:val="20"/>
                <w:szCs w:val="20"/>
                <w:lang w:val="fr-BE"/>
              </w:rPr>
              <w:t>3</w:t>
            </w:r>
            <w:r>
              <w:rPr>
                <w:sz w:val="20"/>
                <w:szCs w:val="20"/>
                <w:lang w:val="fr-BE"/>
              </w:rPr>
              <w:t>5</w:t>
            </w:r>
            <w:r w:rsidRPr="003D1905">
              <w:rPr>
                <w:sz w:val="20"/>
                <w:szCs w:val="20"/>
                <w:lang w:val="fr-BE"/>
              </w:rPr>
              <w:t xml:space="preserve"> €</w:t>
            </w:r>
          </w:p>
        </w:tc>
        <w:tc>
          <w:tcPr>
            <w:tcW w:w="128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474990" w14:textId="0FEA4FD1" w:rsidR="0037538A" w:rsidRPr="002B536A" w:rsidRDefault="0037538A" w:rsidP="00D33B29">
            <w:pPr>
              <w:pStyle w:val="Corpsdetexte"/>
              <w:jc w:val="center"/>
              <w:rPr>
                <w:b/>
                <w:color w:val="008000"/>
                <w:sz w:val="20"/>
                <w:szCs w:val="20"/>
                <w:lang w:val="fr-BE"/>
              </w:rPr>
            </w:pPr>
          </w:p>
        </w:tc>
      </w:tr>
      <w:tr w:rsidR="0037538A" w:rsidRPr="003D1905" w14:paraId="0AF664C4" w14:textId="77777777" w:rsidTr="000477DF">
        <w:trPr>
          <w:trHeight w:val="389"/>
          <w:jc w:val="center"/>
        </w:trPr>
        <w:tc>
          <w:tcPr>
            <w:tcW w:w="11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CFBE07F" w14:textId="77777777" w:rsidR="0037538A" w:rsidRPr="003D1905" w:rsidRDefault="0037538A" w:rsidP="00D33B29">
            <w:pPr>
              <w:pStyle w:val="Corpsdetexte"/>
              <w:jc w:val="center"/>
              <w:rPr>
                <w:b/>
                <w:color w:val="333399"/>
                <w:sz w:val="20"/>
                <w:szCs w:val="20"/>
                <w:lang w:val="fr-BE"/>
              </w:rPr>
            </w:pPr>
            <w:r w:rsidRPr="003D1905">
              <w:rPr>
                <w:b/>
                <w:color w:val="333399"/>
                <w:sz w:val="20"/>
                <w:szCs w:val="20"/>
                <w:lang w:val="fr-BE"/>
              </w:rPr>
              <w:t>4.2</w:t>
            </w:r>
          </w:p>
        </w:tc>
        <w:tc>
          <w:tcPr>
            <w:tcW w:w="64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5E01E3C" w14:textId="77777777" w:rsidR="0037538A" w:rsidRPr="00AB6F51" w:rsidRDefault="0037538A" w:rsidP="00D33B29">
            <w:pPr>
              <w:pStyle w:val="Corpsdetexte"/>
              <w:spacing w:after="40"/>
              <w:rPr>
                <w:sz w:val="20"/>
                <w:szCs w:val="20"/>
                <w:lang w:val="fr-BE"/>
              </w:rPr>
            </w:pPr>
            <w:r w:rsidRPr="00AB6F51">
              <w:rPr>
                <w:sz w:val="20"/>
                <w:szCs w:val="20"/>
                <w:lang w:val="fr-BE"/>
              </w:rPr>
              <w:t xml:space="preserve">Vos données mentionnées </w:t>
            </w:r>
            <w:r w:rsidRPr="00CE6F48">
              <w:rPr>
                <w:b/>
                <w:color w:val="333399"/>
                <w:sz w:val="20"/>
                <w:szCs w:val="20"/>
                <w:lang w:val="fr-BE"/>
              </w:rPr>
              <w:t>seulement dans la galerie de photos</w:t>
            </w:r>
            <w:r w:rsidRPr="00AB6F51">
              <w:rPr>
                <w:color w:val="333399"/>
                <w:sz w:val="20"/>
                <w:szCs w:val="20"/>
                <w:lang w:val="fr-BE"/>
              </w:rPr>
              <w:t xml:space="preserve"> </w:t>
            </w:r>
            <w:r>
              <w:rPr>
                <w:sz w:val="20"/>
                <w:szCs w:val="20"/>
                <w:lang w:val="fr-BE"/>
              </w:rPr>
              <w:t>qui se trouve dans l’en-tête de chaque page</w:t>
            </w:r>
          </w:p>
        </w:tc>
        <w:tc>
          <w:tcPr>
            <w:tcW w:w="13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F4C32E" w14:textId="26409E8D" w:rsidR="0037538A" w:rsidRPr="003D1905" w:rsidRDefault="0037538A" w:rsidP="00D33B29">
            <w:pPr>
              <w:pStyle w:val="Corpsdetexte"/>
              <w:jc w:val="center"/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20</w:t>
            </w:r>
            <w:r w:rsidRPr="003D1905">
              <w:rPr>
                <w:sz w:val="20"/>
                <w:szCs w:val="20"/>
                <w:lang w:val="fr-BE"/>
              </w:rPr>
              <w:t xml:space="preserve"> €</w:t>
            </w:r>
          </w:p>
        </w:tc>
        <w:tc>
          <w:tcPr>
            <w:tcW w:w="128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5F09E51" w14:textId="716D7EB4" w:rsidR="0037538A" w:rsidRPr="002B536A" w:rsidRDefault="0037538A" w:rsidP="00D33B29">
            <w:pPr>
              <w:pStyle w:val="Corpsdetexte"/>
              <w:jc w:val="center"/>
              <w:rPr>
                <w:b/>
                <w:color w:val="008000"/>
                <w:sz w:val="20"/>
                <w:szCs w:val="20"/>
                <w:lang w:val="fr-BE"/>
              </w:rPr>
            </w:pPr>
          </w:p>
        </w:tc>
      </w:tr>
      <w:tr w:rsidR="0037538A" w:rsidRPr="003D1905" w14:paraId="58910516" w14:textId="77777777" w:rsidTr="000477DF">
        <w:trPr>
          <w:trHeight w:val="494"/>
          <w:jc w:val="center"/>
        </w:trPr>
        <w:tc>
          <w:tcPr>
            <w:tcW w:w="11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98476CA" w14:textId="77777777" w:rsidR="0037538A" w:rsidRPr="003D1905" w:rsidRDefault="0037538A" w:rsidP="00D33B29">
            <w:pPr>
              <w:pStyle w:val="Corpsdetexte"/>
              <w:jc w:val="center"/>
              <w:rPr>
                <w:b/>
                <w:color w:val="333399"/>
                <w:sz w:val="20"/>
                <w:szCs w:val="20"/>
                <w:lang w:val="fr-BE"/>
              </w:rPr>
            </w:pPr>
            <w:r w:rsidRPr="003D1905">
              <w:rPr>
                <w:b/>
                <w:color w:val="333399"/>
                <w:sz w:val="20"/>
                <w:szCs w:val="20"/>
                <w:lang w:val="fr-BE"/>
              </w:rPr>
              <w:t>4.3</w:t>
            </w:r>
          </w:p>
        </w:tc>
        <w:tc>
          <w:tcPr>
            <w:tcW w:w="64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CDF714" w14:textId="77777777" w:rsidR="0037538A" w:rsidRPr="00D77B5D" w:rsidRDefault="0037538A" w:rsidP="00D33B29">
            <w:pPr>
              <w:pStyle w:val="Corpsdetexte"/>
              <w:spacing w:after="40"/>
              <w:rPr>
                <w:sz w:val="20"/>
                <w:szCs w:val="20"/>
                <w:lang w:val="fr-BE"/>
              </w:rPr>
            </w:pPr>
            <w:r w:rsidRPr="00D77B5D">
              <w:rPr>
                <w:sz w:val="20"/>
                <w:szCs w:val="20"/>
                <w:lang w:val="fr-BE"/>
              </w:rPr>
              <w:t xml:space="preserve">Vos données mentionnées dans les colonnes </w:t>
            </w:r>
            <w:r w:rsidRPr="00CE6F48">
              <w:rPr>
                <w:b/>
                <w:color w:val="333399"/>
                <w:sz w:val="20"/>
                <w:szCs w:val="20"/>
                <w:lang w:val="fr-BE"/>
              </w:rPr>
              <w:t xml:space="preserve">« Traducteurs jurés à la une / Interprètes à la une » </w:t>
            </w:r>
            <w:r w:rsidRPr="00CE6F48">
              <w:rPr>
                <w:b/>
                <w:color w:val="C00000"/>
                <w:sz w:val="20"/>
                <w:szCs w:val="20"/>
                <w:lang w:val="fr-BE"/>
              </w:rPr>
              <w:t xml:space="preserve">et </w:t>
            </w:r>
            <w:r w:rsidRPr="00CE6F48">
              <w:rPr>
                <w:b/>
                <w:color w:val="333399"/>
                <w:sz w:val="20"/>
                <w:szCs w:val="20"/>
                <w:lang w:val="fr-BE"/>
              </w:rPr>
              <w:t>dans la galerie de photos</w:t>
            </w:r>
          </w:p>
        </w:tc>
        <w:tc>
          <w:tcPr>
            <w:tcW w:w="13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D8C8FFC" w14:textId="57238BB4" w:rsidR="0037538A" w:rsidRPr="003D1905" w:rsidRDefault="0037538A" w:rsidP="00D33B29">
            <w:pPr>
              <w:pStyle w:val="Corpsdetexte"/>
              <w:jc w:val="center"/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40</w:t>
            </w:r>
            <w:r w:rsidRPr="003D1905">
              <w:rPr>
                <w:sz w:val="20"/>
                <w:szCs w:val="20"/>
                <w:lang w:val="fr-BE"/>
              </w:rPr>
              <w:t xml:space="preserve"> €</w:t>
            </w:r>
          </w:p>
        </w:tc>
        <w:tc>
          <w:tcPr>
            <w:tcW w:w="128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47C8898" w14:textId="4F0A370D" w:rsidR="0037538A" w:rsidRPr="002B536A" w:rsidRDefault="0037538A" w:rsidP="00D33B29">
            <w:pPr>
              <w:pStyle w:val="Corpsdetexte"/>
              <w:jc w:val="center"/>
              <w:rPr>
                <w:b/>
                <w:color w:val="008000"/>
                <w:sz w:val="20"/>
                <w:szCs w:val="20"/>
                <w:lang w:val="fr-BE"/>
              </w:rPr>
            </w:pPr>
          </w:p>
        </w:tc>
      </w:tr>
      <w:tr w:rsidR="0037538A" w:rsidRPr="00C422A2" w14:paraId="584E81D9" w14:textId="77777777" w:rsidTr="000477DF">
        <w:trPr>
          <w:trHeight w:val="416"/>
          <w:jc w:val="center"/>
        </w:trPr>
        <w:tc>
          <w:tcPr>
            <w:tcW w:w="11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E7CFCFA" w14:textId="77777777" w:rsidR="0037538A" w:rsidRPr="003D1905" w:rsidRDefault="0037538A" w:rsidP="00D33B29">
            <w:pPr>
              <w:pStyle w:val="Corpsdetexte"/>
              <w:jc w:val="center"/>
              <w:rPr>
                <w:b/>
                <w:color w:val="333399"/>
                <w:sz w:val="20"/>
                <w:szCs w:val="20"/>
                <w:lang w:val="fr-BE"/>
              </w:rPr>
            </w:pPr>
            <w:r w:rsidRPr="003D1905">
              <w:rPr>
                <w:b/>
                <w:color w:val="333399"/>
                <w:sz w:val="20"/>
                <w:szCs w:val="20"/>
                <w:lang w:val="fr-BE"/>
              </w:rPr>
              <w:t>4.4</w:t>
            </w:r>
          </w:p>
        </w:tc>
        <w:tc>
          <w:tcPr>
            <w:tcW w:w="64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01D073" w14:textId="77777777" w:rsidR="0037538A" w:rsidRPr="00D77B5D" w:rsidRDefault="0037538A" w:rsidP="00D33B29">
            <w:pPr>
              <w:pStyle w:val="Corpsdetexte"/>
              <w:spacing w:after="40"/>
              <w:rPr>
                <w:b/>
                <w:color w:val="002060"/>
                <w:sz w:val="20"/>
                <w:szCs w:val="20"/>
                <w:lang w:val="fr-BE"/>
              </w:rPr>
            </w:pPr>
            <w:r w:rsidRPr="00CE6F48">
              <w:rPr>
                <w:b/>
                <w:color w:val="333399"/>
                <w:sz w:val="20"/>
                <w:szCs w:val="20"/>
                <w:lang w:val="fr-BE"/>
              </w:rPr>
              <w:t>Bannière publicitaire individuelle et personnalisée</w:t>
            </w:r>
            <w:r w:rsidRPr="00CE6F48">
              <w:rPr>
                <w:b/>
                <w:sz w:val="20"/>
                <w:szCs w:val="20"/>
                <w:lang w:val="fr-BE"/>
              </w:rPr>
              <w:t>,</w:t>
            </w:r>
            <w:r w:rsidRPr="00D77B5D">
              <w:rPr>
                <w:sz w:val="20"/>
                <w:szCs w:val="20"/>
                <w:lang w:val="fr-BE"/>
              </w:rPr>
              <w:t xml:space="preserve"> situé dans la colonne à gauche de chaque page</w:t>
            </w:r>
          </w:p>
        </w:tc>
        <w:tc>
          <w:tcPr>
            <w:tcW w:w="13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CA68625" w14:textId="75E24FD8" w:rsidR="0037538A" w:rsidRPr="003D1905" w:rsidRDefault="0037538A" w:rsidP="00D33B29">
            <w:pPr>
              <w:pStyle w:val="Corpsdetexte"/>
              <w:jc w:val="center"/>
              <w:rPr>
                <w:b/>
                <w:sz w:val="20"/>
                <w:szCs w:val="20"/>
                <w:lang w:val="fr-BE"/>
              </w:rPr>
            </w:pPr>
            <w:r w:rsidRPr="003D1905">
              <w:rPr>
                <w:sz w:val="20"/>
                <w:szCs w:val="20"/>
                <w:lang w:val="fr-BE"/>
              </w:rPr>
              <w:t>1</w:t>
            </w:r>
            <w:r>
              <w:rPr>
                <w:sz w:val="20"/>
                <w:szCs w:val="20"/>
                <w:lang w:val="fr-BE"/>
              </w:rPr>
              <w:t>2</w:t>
            </w:r>
            <w:r w:rsidRPr="003D1905">
              <w:rPr>
                <w:sz w:val="20"/>
                <w:szCs w:val="20"/>
                <w:lang w:val="fr-BE"/>
              </w:rPr>
              <w:t>0 €</w:t>
            </w:r>
          </w:p>
        </w:tc>
        <w:tc>
          <w:tcPr>
            <w:tcW w:w="128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B752662" w14:textId="44EC0B2A" w:rsidR="0037538A" w:rsidRPr="002B536A" w:rsidRDefault="0037538A" w:rsidP="00D33B29">
            <w:pPr>
              <w:pStyle w:val="Corpsdetexte"/>
              <w:jc w:val="center"/>
              <w:rPr>
                <w:b/>
                <w:color w:val="008000"/>
                <w:sz w:val="20"/>
                <w:szCs w:val="20"/>
                <w:lang w:val="fr-BE"/>
              </w:rPr>
            </w:pPr>
          </w:p>
        </w:tc>
      </w:tr>
      <w:tr w:rsidR="0037538A" w:rsidRPr="00F04A9A" w14:paraId="5B27F576" w14:textId="77777777" w:rsidTr="0037538A">
        <w:trPr>
          <w:trHeight w:val="225"/>
          <w:jc w:val="center"/>
        </w:trPr>
        <w:tc>
          <w:tcPr>
            <w:tcW w:w="1022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76B5F34" w14:textId="77777777" w:rsidR="0037538A" w:rsidRPr="00D77B5D" w:rsidRDefault="0037538A" w:rsidP="00D33B29">
            <w:pPr>
              <w:pStyle w:val="Corpsdetexte"/>
              <w:rPr>
                <w:b/>
                <w:color w:val="333399"/>
                <w:sz w:val="20"/>
                <w:szCs w:val="20"/>
                <w:lang w:val="fr-BE"/>
              </w:rPr>
            </w:pPr>
            <w:r w:rsidRPr="00D77B5D">
              <w:rPr>
                <w:b/>
                <w:color w:val="333399"/>
                <w:sz w:val="20"/>
                <w:szCs w:val="20"/>
                <w:lang w:val="fr-BE"/>
              </w:rPr>
              <w:t>Total à payer</w:t>
            </w:r>
            <w:r>
              <w:rPr>
                <w:b/>
                <w:color w:val="333399"/>
                <w:sz w:val="20"/>
                <w:szCs w:val="20"/>
                <w:lang w:val="fr-BE"/>
              </w:rPr>
              <w:t xml:space="preserve"> = </w:t>
            </w:r>
          </w:p>
          <w:p w14:paraId="3C664CA8" w14:textId="2B141164" w:rsidR="0037538A" w:rsidRPr="000B42EF" w:rsidRDefault="0037538A" w:rsidP="00164F8F">
            <w:pPr>
              <w:pStyle w:val="Corpsdetexte"/>
              <w:spacing w:after="40"/>
              <w:ind w:left="720"/>
              <w:rPr>
                <w:lang w:val="fr-BE"/>
              </w:rPr>
            </w:pPr>
            <w:r w:rsidRPr="00F42BED">
              <w:rPr>
                <w:b/>
                <w:sz w:val="20"/>
                <w:szCs w:val="20"/>
                <w:lang w:val="fr-BE"/>
              </w:rPr>
              <w:t>Ex</w:t>
            </w:r>
            <w:r>
              <w:rPr>
                <w:b/>
                <w:sz w:val="20"/>
                <w:szCs w:val="20"/>
                <w:lang w:val="fr-BE"/>
              </w:rPr>
              <w:t>e</w:t>
            </w:r>
            <w:r w:rsidRPr="00F42BED">
              <w:rPr>
                <w:b/>
                <w:sz w:val="20"/>
                <w:szCs w:val="20"/>
                <w:lang w:val="fr-BE"/>
              </w:rPr>
              <w:t>mple :</w:t>
            </w:r>
            <w:r w:rsidRPr="00D77B5D">
              <w:rPr>
                <w:b/>
                <w:sz w:val="20"/>
                <w:szCs w:val="20"/>
                <w:lang w:val="fr-BE"/>
              </w:rPr>
              <w:t xml:space="preserve"> </w:t>
            </w:r>
            <w:r w:rsidRPr="00D77B5D">
              <w:rPr>
                <w:sz w:val="20"/>
                <w:szCs w:val="20"/>
                <w:lang w:val="fr-BE"/>
              </w:rPr>
              <w:t xml:space="preserve">option </w:t>
            </w:r>
            <w:r w:rsidR="00A7463C">
              <w:rPr>
                <w:sz w:val="20"/>
                <w:szCs w:val="20"/>
                <w:lang w:val="fr-BE"/>
              </w:rPr>
              <w:t>1</w:t>
            </w:r>
            <w:r w:rsidRPr="00D77B5D">
              <w:rPr>
                <w:sz w:val="20"/>
                <w:szCs w:val="20"/>
                <w:lang w:val="fr-BE"/>
              </w:rPr>
              <w:t xml:space="preserve"> (inscription) + option 4.</w:t>
            </w:r>
            <w:r>
              <w:rPr>
                <w:sz w:val="20"/>
                <w:szCs w:val="20"/>
                <w:lang w:val="fr-BE"/>
              </w:rPr>
              <w:t>3</w:t>
            </w:r>
            <w:r w:rsidRPr="00D77B5D">
              <w:rPr>
                <w:sz w:val="20"/>
                <w:szCs w:val="20"/>
                <w:lang w:val="fr-BE"/>
              </w:rPr>
              <w:t xml:space="preserve"> (op</w:t>
            </w:r>
            <w:r>
              <w:rPr>
                <w:sz w:val="20"/>
                <w:szCs w:val="20"/>
                <w:lang w:val="fr-BE"/>
              </w:rPr>
              <w:t>tion choisie</w:t>
            </w:r>
            <w:r w:rsidRPr="00D77B5D">
              <w:rPr>
                <w:sz w:val="20"/>
                <w:szCs w:val="20"/>
                <w:lang w:val="fr-BE"/>
              </w:rPr>
              <w:t xml:space="preserve">) = </w:t>
            </w:r>
            <w:r w:rsidR="00A7463C">
              <w:rPr>
                <w:sz w:val="20"/>
                <w:szCs w:val="20"/>
                <w:lang w:val="fr-BE"/>
              </w:rPr>
              <w:t>6</w:t>
            </w:r>
            <w:r>
              <w:rPr>
                <w:sz w:val="20"/>
                <w:szCs w:val="20"/>
                <w:lang w:val="fr-BE"/>
              </w:rPr>
              <w:t>0</w:t>
            </w:r>
            <w:r w:rsidRPr="00D77B5D">
              <w:rPr>
                <w:sz w:val="20"/>
                <w:szCs w:val="20"/>
                <w:lang w:val="fr-BE"/>
              </w:rPr>
              <w:t xml:space="preserve"> € + </w:t>
            </w:r>
            <w:r>
              <w:rPr>
                <w:sz w:val="20"/>
                <w:szCs w:val="20"/>
                <w:lang w:val="fr-BE"/>
              </w:rPr>
              <w:t>40</w:t>
            </w:r>
            <w:r w:rsidRPr="00D77B5D">
              <w:rPr>
                <w:sz w:val="20"/>
                <w:szCs w:val="20"/>
                <w:lang w:val="fr-BE"/>
              </w:rPr>
              <w:t xml:space="preserve"> € = 1</w:t>
            </w:r>
            <w:r w:rsidR="00A7463C">
              <w:rPr>
                <w:sz w:val="20"/>
                <w:szCs w:val="20"/>
                <w:lang w:val="fr-BE"/>
              </w:rPr>
              <w:t>0</w:t>
            </w:r>
            <w:r>
              <w:rPr>
                <w:sz w:val="20"/>
                <w:szCs w:val="20"/>
                <w:lang w:val="fr-BE"/>
              </w:rPr>
              <w:t>0</w:t>
            </w:r>
            <w:r w:rsidRPr="00D77B5D">
              <w:rPr>
                <w:sz w:val="20"/>
                <w:szCs w:val="20"/>
                <w:lang w:val="fr-BE"/>
              </w:rPr>
              <w:t xml:space="preserve"> €</w:t>
            </w:r>
          </w:p>
        </w:tc>
      </w:tr>
      <w:tr w:rsidR="0037538A" w:rsidRPr="00F04A9A" w14:paraId="53D9EA3C" w14:textId="77777777" w:rsidTr="001B37A4">
        <w:trPr>
          <w:trHeight w:val="329"/>
          <w:jc w:val="center"/>
        </w:trPr>
        <w:tc>
          <w:tcPr>
            <w:tcW w:w="1022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vAlign w:val="center"/>
          </w:tcPr>
          <w:p w14:paraId="6842DFAB" w14:textId="77777777" w:rsidR="002F5DBB" w:rsidRPr="002F5DBB" w:rsidRDefault="002F5DBB" w:rsidP="00B21BCB">
            <w:pPr>
              <w:pStyle w:val="Corpsdetexte"/>
              <w:spacing w:line="276" w:lineRule="auto"/>
              <w:rPr>
                <w:b/>
                <w:sz w:val="20"/>
                <w:szCs w:val="20"/>
                <w:lang w:val="fr-FR"/>
              </w:rPr>
            </w:pPr>
            <w:r w:rsidRPr="002F5DBB">
              <w:rPr>
                <w:rStyle w:val="Policedeparagraphepardfaut"/>
                <w:sz w:val="20"/>
                <w:szCs w:val="20"/>
                <w:lang w:val="fr-FR"/>
              </w:rPr>
              <w:t xml:space="preserve">Les paiements peuvent être effectués </w:t>
            </w:r>
            <w:r w:rsidRPr="002F5DBB">
              <w:rPr>
                <w:rStyle w:val="Policedeparagraphepardfaut"/>
                <w:b/>
                <w:bCs/>
                <w:sz w:val="20"/>
                <w:szCs w:val="20"/>
                <w:lang w:val="fr-FR"/>
              </w:rPr>
              <w:t>p</w:t>
            </w:r>
            <w:r w:rsidRPr="002F5DBB">
              <w:rPr>
                <w:b/>
                <w:bCs/>
                <w:sz w:val="20"/>
                <w:szCs w:val="20"/>
                <w:lang w:val="fr-FR"/>
              </w:rPr>
              <w:t>ar</w:t>
            </w:r>
            <w:r w:rsidRPr="002F5DBB">
              <w:rPr>
                <w:b/>
                <w:sz w:val="20"/>
                <w:szCs w:val="20"/>
                <w:lang w:val="fr-FR"/>
              </w:rPr>
              <w:t xml:space="preserve"> virement bancaire </w:t>
            </w:r>
            <w:r w:rsidRPr="002F5DBB">
              <w:rPr>
                <w:sz w:val="20"/>
                <w:szCs w:val="20"/>
                <w:lang w:val="fr-FR"/>
              </w:rPr>
              <w:t>sur ce compte bancaire :</w:t>
            </w:r>
          </w:p>
          <w:p w14:paraId="688B7ED5" w14:textId="0FECDDA9" w:rsidR="002F5DBB" w:rsidRPr="002F5DBB" w:rsidRDefault="002F5DBB" w:rsidP="002F5DBB">
            <w:pPr>
              <w:ind w:left="575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2F5DBB">
              <w:rPr>
                <w:rFonts w:ascii="Arial" w:hAnsi="Arial" w:cs="Arial"/>
                <w:sz w:val="20"/>
                <w:szCs w:val="20"/>
                <w:lang w:val="fr-BE"/>
              </w:rPr>
              <w:t xml:space="preserve">IBAN : </w:t>
            </w:r>
            <w:r w:rsidR="000B45DB" w:rsidRPr="00844740">
              <w:rPr>
                <w:rFonts w:ascii="Arial" w:hAnsi="Arial" w:cs="Arial"/>
                <w:sz w:val="20"/>
                <w:szCs w:val="20"/>
                <w:lang w:val="fr-FR"/>
              </w:rPr>
              <w:t>RO48BTRLEURCRT0DB3453201</w:t>
            </w:r>
          </w:p>
          <w:p w14:paraId="4A8D97CE" w14:textId="00A4C064" w:rsidR="002F5DBB" w:rsidRDefault="002F5DBB" w:rsidP="002F5DBB">
            <w:pPr>
              <w:ind w:left="575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F5DBB">
              <w:rPr>
                <w:rFonts w:ascii="Arial" w:hAnsi="Arial" w:cs="Arial"/>
                <w:sz w:val="20"/>
                <w:szCs w:val="20"/>
                <w:lang w:val="fr-BE"/>
              </w:rPr>
              <w:t xml:space="preserve">BIC/SWIFT : </w:t>
            </w:r>
            <w:r w:rsidR="000B45DB" w:rsidRPr="00844740">
              <w:rPr>
                <w:rFonts w:ascii="Arial" w:hAnsi="Arial" w:cs="Arial"/>
                <w:sz w:val="20"/>
                <w:szCs w:val="20"/>
                <w:lang w:val="fr-FR"/>
              </w:rPr>
              <w:t>BTRLRO22</w:t>
            </w:r>
          </w:p>
          <w:p w14:paraId="48A6542E" w14:textId="77777777" w:rsidR="00F04A9A" w:rsidRPr="00F04A9A" w:rsidRDefault="00F04A9A" w:rsidP="00F04A9A">
            <w:pPr>
              <w:ind w:left="575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04A9A">
              <w:rPr>
                <w:rFonts w:ascii="Arial" w:hAnsi="Arial" w:cs="Arial"/>
                <w:sz w:val="20"/>
                <w:szCs w:val="20"/>
                <w:lang w:val="es-ES"/>
              </w:rPr>
              <w:t>Banque : Banca Transilvania – Calea Dorobantilor nr. 30-36 – 400117 Cluj-Napoca – Romania</w:t>
            </w:r>
          </w:p>
          <w:p w14:paraId="33BCB17A" w14:textId="7798DDF6" w:rsidR="002F5DBB" w:rsidRDefault="002F5DBB" w:rsidP="002F5DBB">
            <w:pPr>
              <w:ind w:left="575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F5DBB">
              <w:rPr>
                <w:rFonts w:ascii="Arial" w:hAnsi="Arial" w:cs="Arial"/>
                <w:sz w:val="20"/>
                <w:szCs w:val="20"/>
                <w:lang w:val="fr-FR"/>
              </w:rPr>
              <w:t xml:space="preserve">Nom du titulaire du compte : </w:t>
            </w:r>
            <w:r w:rsidR="000B45DB" w:rsidRPr="00844740">
              <w:rPr>
                <w:rFonts w:ascii="Arial" w:hAnsi="Arial" w:cs="Arial"/>
                <w:sz w:val="20"/>
                <w:szCs w:val="20"/>
                <w:lang w:val="fr-FR"/>
              </w:rPr>
              <w:t>R</w:t>
            </w:r>
            <w:r w:rsidR="000B45DB">
              <w:rPr>
                <w:rFonts w:ascii="Arial" w:hAnsi="Arial" w:cs="Arial"/>
                <w:sz w:val="20"/>
                <w:szCs w:val="20"/>
                <w:lang w:val="fr-FR"/>
              </w:rPr>
              <w:t>adu S</w:t>
            </w:r>
            <w:r w:rsidR="001A7317">
              <w:rPr>
                <w:rFonts w:ascii="Arial" w:hAnsi="Arial" w:cs="Arial"/>
                <w:sz w:val="20"/>
                <w:szCs w:val="20"/>
                <w:lang w:val="fr-FR"/>
              </w:rPr>
              <w:t xml:space="preserve">. </w:t>
            </w:r>
            <w:r w:rsidR="000B45DB">
              <w:rPr>
                <w:rFonts w:ascii="Arial" w:hAnsi="Arial" w:cs="Arial"/>
                <w:sz w:val="20"/>
                <w:szCs w:val="20"/>
                <w:lang w:val="fr-FR"/>
              </w:rPr>
              <w:t>C</w:t>
            </w:r>
            <w:r w:rsidR="001A7317">
              <w:rPr>
                <w:rFonts w:ascii="Arial" w:hAnsi="Arial" w:cs="Arial"/>
                <w:sz w:val="20"/>
                <w:szCs w:val="20"/>
                <w:lang w:val="fr-FR"/>
              </w:rPr>
              <w:t>.</w:t>
            </w:r>
            <w:r w:rsidR="000B45DB">
              <w:rPr>
                <w:rFonts w:ascii="Arial" w:hAnsi="Arial" w:cs="Arial"/>
                <w:sz w:val="20"/>
                <w:szCs w:val="20"/>
                <w:lang w:val="fr-FR"/>
              </w:rPr>
              <w:t xml:space="preserve"> -</w:t>
            </w:r>
            <w:r w:rsidR="000B45DB" w:rsidRPr="00844740">
              <w:rPr>
                <w:rFonts w:ascii="Arial" w:hAnsi="Arial" w:cs="Arial"/>
                <w:sz w:val="20"/>
                <w:szCs w:val="20"/>
                <w:lang w:val="fr-FR"/>
              </w:rPr>
              <w:t xml:space="preserve"> I.I.</w:t>
            </w:r>
          </w:p>
          <w:p w14:paraId="1C5B666F" w14:textId="7209EC99" w:rsidR="00CB3DAC" w:rsidRPr="002F5DBB" w:rsidRDefault="002F5DBB" w:rsidP="00F2630C">
            <w:pPr>
              <w:spacing w:after="40"/>
              <w:ind w:left="573"/>
              <w:rPr>
                <w:rFonts w:ascii="Arial" w:hAnsi="Arial" w:cs="Arial"/>
                <w:bCs/>
                <w:sz w:val="20"/>
                <w:szCs w:val="20"/>
                <w:lang w:val="fr-FR" w:eastAsia="fr-BE"/>
              </w:rPr>
            </w:pPr>
            <w:r w:rsidRPr="002F5DBB">
              <w:rPr>
                <w:rFonts w:ascii="Arial" w:hAnsi="Arial" w:cs="Arial"/>
                <w:sz w:val="20"/>
                <w:szCs w:val="20"/>
                <w:lang w:val="fr-FR"/>
              </w:rPr>
              <w:t>Communication : votre nom et prénom (ou le nom de votre société) et les numéros des options choisies</w:t>
            </w:r>
          </w:p>
        </w:tc>
      </w:tr>
    </w:tbl>
    <w:p w14:paraId="6489FC32" w14:textId="77777777" w:rsidR="00BE66D2" w:rsidRPr="00A805C6" w:rsidRDefault="00BE66D2" w:rsidP="00285F3E">
      <w:pPr>
        <w:pStyle w:val="Paragraphedeliste"/>
        <w:ind w:left="357"/>
        <w:rPr>
          <w:rFonts w:ascii="Arial" w:hAnsi="Arial" w:cs="Arial"/>
          <w:sz w:val="20"/>
          <w:szCs w:val="20"/>
          <w:lang w:val="fr-FR"/>
        </w:rPr>
      </w:pPr>
    </w:p>
    <w:tbl>
      <w:tblPr>
        <w:tblStyle w:val="Grilledutableau"/>
        <w:tblW w:w="9855" w:type="dxa"/>
        <w:jc w:val="center"/>
        <w:tblLook w:val="01E0" w:firstRow="1" w:lastRow="1" w:firstColumn="1" w:lastColumn="1" w:noHBand="0" w:noVBand="0"/>
      </w:tblPr>
      <w:tblGrid>
        <w:gridCol w:w="3823"/>
        <w:gridCol w:w="5074"/>
        <w:gridCol w:w="958"/>
      </w:tblGrid>
      <w:tr w:rsidR="00F02E02" w:rsidRPr="00F607CB" w14:paraId="144AE198" w14:textId="77777777" w:rsidTr="009766E3">
        <w:trPr>
          <w:trHeight w:val="20"/>
          <w:jc w:val="center"/>
        </w:trPr>
        <w:tc>
          <w:tcPr>
            <w:tcW w:w="8897" w:type="dxa"/>
            <w:gridSpan w:val="2"/>
            <w:tcBorders>
              <w:top w:val="single" w:sz="4" w:space="0" w:color="auto"/>
            </w:tcBorders>
            <w:vAlign w:val="center"/>
          </w:tcPr>
          <w:p w14:paraId="7F7FA0DF" w14:textId="77777777" w:rsidR="00F02E02" w:rsidRPr="00F607CB" w:rsidRDefault="00F02E02" w:rsidP="008075E1">
            <w:pPr>
              <w:pStyle w:val="Corpsdetexte"/>
              <w:ind w:left="142" w:right="-1"/>
              <w:rPr>
                <w:b/>
                <w:sz w:val="20"/>
                <w:szCs w:val="20"/>
                <w:lang w:val="fr-FR"/>
              </w:rPr>
            </w:pPr>
            <w:r w:rsidRPr="00F607CB">
              <w:rPr>
                <w:b/>
                <w:color w:val="333399"/>
                <w:lang w:val="fr-FR"/>
              </w:rPr>
              <w:t xml:space="preserve">Informations </w:t>
            </w:r>
            <w:r w:rsidRPr="00E45767">
              <w:rPr>
                <w:b/>
                <w:color w:val="333399"/>
                <w:lang w:val="fr-FR"/>
              </w:rPr>
              <w:t>personnelles</w:t>
            </w:r>
            <w:r w:rsidRPr="00E45767">
              <w:rPr>
                <w:b/>
                <w:color w:val="002060"/>
                <w:sz w:val="20"/>
                <w:szCs w:val="20"/>
                <w:lang w:val="fr-FR"/>
              </w:rPr>
              <w:t xml:space="preserve"> </w:t>
            </w:r>
            <w:r w:rsidRPr="009766E3">
              <w:rPr>
                <w:color w:val="C00000"/>
                <w:sz w:val="20"/>
                <w:szCs w:val="20"/>
                <w:lang w:val="fr-FR"/>
              </w:rPr>
              <w:t>(* champ obligatoire)</w:t>
            </w:r>
          </w:p>
        </w:tc>
        <w:tc>
          <w:tcPr>
            <w:tcW w:w="958" w:type="dxa"/>
            <w:tcBorders>
              <w:top w:val="single" w:sz="4" w:space="0" w:color="auto"/>
            </w:tcBorders>
            <w:vAlign w:val="center"/>
          </w:tcPr>
          <w:p w14:paraId="5E4B92C8" w14:textId="27301019" w:rsidR="00F02E02" w:rsidRPr="00164F8F" w:rsidRDefault="00164F8F" w:rsidP="00117289">
            <w:pPr>
              <w:pStyle w:val="Corpsdetexte"/>
              <w:ind w:left="-108"/>
              <w:jc w:val="center"/>
              <w:rPr>
                <w:sz w:val="16"/>
                <w:szCs w:val="16"/>
                <w:lang w:val="fr-FR"/>
              </w:rPr>
            </w:pPr>
            <w:r w:rsidRPr="00164F8F">
              <w:rPr>
                <w:color w:val="C00000"/>
                <w:sz w:val="16"/>
                <w:szCs w:val="16"/>
                <w:lang w:val="fr-FR"/>
              </w:rPr>
              <w:t>Publier sur internet</w:t>
            </w:r>
          </w:p>
        </w:tc>
      </w:tr>
      <w:tr w:rsidR="003B3D68" w:rsidRPr="00F607CB" w14:paraId="4A42A079" w14:textId="77777777" w:rsidTr="00B1486E">
        <w:trPr>
          <w:trHeight w:val="283"/>
          <w:jc w:val="center"/>
        </w:trPr>
        <w:tc>
          <w:tcPr>
            <w:tcW w:w="3823" w:type="dxa"/>
            <w:vAlign w:val="center"/>
          </w:tcPr>
          <w:p w14:paraId="17BD3D04" w14:textId="77777777" w:rsidR="003B3D68" w:rsidRPr="00F607CB" w:rsidRDefault="001A757A" w:rsidP="001E1148">
            <w:pPr>
              <w:pStyle w:val="Corpsdetexte"/>
              <w:spacing w:after="60"/>
              <w:ind w:left="57"/>
              <w:rPr>
                <w:sz w:val="20"/>
                <w:szCs w:val="20"/>
                <w:lang w:val="fr-FR"/>
              </w:rPr>
            </w:pPr>
            <w:r w:rsidRPr="00F607CB">
              <w:rPr>
                <w:color w:val="C00000"/>
                <w:sz w:val="20"/>
                <w:szCs w:val="20"/>
                <w:lang w:val="fr-FR"/>
              </w:rPr>
              <w:t>*</w:t>
            </w:r>
            <w:r>
              <w:rPr>
                <w:color w:val="C00000"/>
                <w:sz w:val="20"/>
                <w:szCs w:val="20"/>
                <w:lang w:val="fr-FR"/>
              </w:rPr>
              <w:t xml:space="preserve"> </w:t>
            </w:r>
            <w:r w:rsidR="003B3D68" w:rsidRPr="00F607CB">
              <w:rPr>
                <w:sz w:val="20"/>
                <w:szCs w:val="20"/>
                <w:lang w:val="fr-FR"/>
              </w:rPr>
              <w:t>Prénom</w:t>
            </w:r>
          </w:p>
        </w:tc>
        <w:tc>
          <w:tcPr>
            <w:tcW w:w="5074" w:type="dxa"/>
            <w:vAlign w:val="center"/>
          </w:tcPr>
          <w:p w14:paraId="51DA9027" w14:textId="77777777" w:rsidR="003B3D68" w:rsidRPr="00F607CB" w:rsidRDefault="003B3D68" w:rsidP="008A04CE">
            <w:pPr>
              <w:pStyle w:val="Corpsdetexte"/>
              <w:ind w:right="-1"/>
              <w:rPr>
                <w:sz w:val="20"/>
                <w:szCs w:val="20"/>
                <w:lang w:val="fr-FR"/>
              </w:rPr>
            </w:pPr>
          </w:p>
        </w:tc>
        <w:tc>
          <w:tcPr>
            <w:tcW w:w="958" w:type="dxa"/>
            <w:vAlign w:val="center"/>
          </w:tcPr>
          <w:p w14:paraId="48D90FDE" w14:textId="77777777" w:rsidR="003B3D68" w:rsidRPr="002B536A" w:rsidRDefault="003B3D68" w:rsidP="00EB29EA">
            <w:pPr>
              <w:pStyle w:val="Corpsdetexte"/>
              <w:ind w:left="142" w:right="-1"/>
              <w:jc w:val="center"/>
              <w:rPr>
                <w:b/>
                <w:color w:val="008000"/>
                <w:sz w:val="20"/>
                <w:szCs w:val="20"/>
                <w:lang w:val="fr-FR"/>
              </w:rPr>
            </w:pPr>
          </w:p>
        </w:tc>
      </w:tr>
      <w:tr w:rsidR="003B3D68" w:rsidRPr="00F607CB" w14:paraId="5D01827E" w14:textId="77777777" w:rsidTr="00B1486E">
        <w:trPr>
          <w:trHeight w:val="283"/>
          <w:jc w:val="center"/>
        </w:trPr>
        <w:tc>
          <w:tcPr>
            <w:tcW w:w="3823" w:type="dxa"/>
            <w:vAlign w:val="center"/>
          </w:tcPr>
          <w:p w14:paraId="79132037" w14:textId="77777777" w:rsidR="003B3D68" w:rsidRPr="00F607CB" w:rsidRDefault="001A757A" w:rsidP="001E1148">
            <w:pPr>
              <w:pStyle w:val="Corpsdetexte"/>
              <w:spacing w:after="60"/>
              <w:ind w:left="57"/>
              <w:rPr>
                <w:sz w:val="20"/>
                <w:szCs w:val="20"/>
                <w:lang w:val="fr-FR"/>
              </w:rPr>
            </w:pPr>
            <w:r w:rsidRPr="00F607CB">
              <w:rPr>
                <w:color w:val="C00000"/>
                <w:sz w:val="20"/>
                <w:szCs w:val="20"/>
                <w:lang w:val="fr-FR"/>
              </w:rPr>
              <w:t>*</w:t>
            </w:r>
            <w:r>
              <w:rPr>
                <w:color w:val="C00000"/>
                <w:sz w:val="20"/>
                <w:szCs w:val="20"/>
                <w:lang w:val="fr-FR"/>
              </w:rPr>
              <w:t xml:space="preserve"> </w:t>
            </w:r>
            <w:r w:rsidR="003B3D68" w:rsidRPr="00F607CB">
              <w:rPr>
                <w:sz w:val="20"/>
                <w:szCs w:val="20"/>
                <w:lang w:val="fr-FR"/>
              </w:rPr>
              <w:t>Nom</w:t>
            </w:r>
          </w:p>
        </w:tc>
        <w:tc>
          <w:tcPr>
            <w:tcW w:w="5074" w:type="dxa"/>
            <w:vAlign w:val="center"/>
          </w:tcPr>
          <w:p w14:paraId="6DC7CB26" w14:textId="77777777" w:rsidR="003B3D68" w:rsidRPr="00F607CB" w:rsidRDefault="003B3D68" w:rsidP="008075E1">
            <w:pPr>
              <w:pStyle w:val="Corpsdetexte"/>
              <w:ind w:left="142" w:right="-1"/>
              <w:rPr>
                <w:sz w:val="20"/>
                <w:szCs w:val="20"/>
                <w:lang w:val="fr-FR"/>
              </w:rPr>
            </w:pPr>
          </w:p>
        </w:tc>
        <w:tc>
          <w:tcPr>
            <w:tcW w:w="958" w:type="dxa"/>
            <w:vAlign w:val="center"/>
          </w:tcPr>
          <w:p w14:paraId="24C963AC" w14:textId="77777777" w:rsidR="003B3D68" w:rsidRPr="002B536A" w:rsidRDefault="003B3D68" w:rsidP="00EB29EA">
            <w:pPr>
              <w:pStyle w:val="Corpsdetexte"/>
              <w:ind w:left="142" w:right="-1"/>
              <w:jc w:val="center"/>
              <w:rPr>
                <w:b/>
                <w:color w:val="008000"/>
                <w:sz w:val="20"/>
                <w:szCs w:val="20"/>
                <w:lang w:val="fr-FR"/>
              </w:rPr>
            </w:pPr>
          </w:p>
        </w:tc>
      </w:tr>
      <w:tr w:rsidR="003B3D68" w:rsidRPr="00F607CB" w14:paraId="5BB95DE1" w14:textId="77777777" w:rsidTr="00B1486E">
        <w:trPr>
          <w:trHeight w:val="283"/>
          <w:jc w:val="center"/>
        </w:trPr>
        <w:tc>
          <w:tcPr>
            <w:tcW w:w="3823" w:type="dxa"/>
            <w:vAlign w:val="center"/>
          </w:tcPr>
          <w:p w14:paraId="1DF800C7" w14:textId="77777777" w:rsidR="003B3D68" w:rsidRPr="00F607CB" w:rsidRDefault="001A757A" w:rsidP="001E1148">
            <w:pPr>
              <w:pStyle w:val="Corpsdetexte"/>
              <w:spacing w:after="60"/>
              <w:ind w:left="57"/>
              <w:rPr>
                <w:sz w:val="20"/>
                <w:szCs w:val="20"/>
                <w:lang w:val="fr-FR"/>
              </w:rPr>
            </w:pPr>
            <w:r w:rsidRPr="00F607CB">
              <w:rPr>
                <w:color w:val="C00000"/>
                <w:sz w:val="20"/>
                <w:szCs w:val="20"/>
                <w:lang w:val="fr-FR"/>
              </w:rPr>
              <w:t>*</w:t>
            </w:r>
            <w:r>
              <w:rPr>
                <w:color w:val="C00000"/>
                <w:sz w:val="20"/>
                <w:szCs w:val="20"/>
                <w:lang w:val="fr-FR"/>
              </w:rPr>
              <w:t xml:space="preserve"> </w:t>
            </w:r>
            <w:r w:rsidR="00D6550E" w:rsidRPr="00F607CB">
              <w:rPr>
                <w:sz w:val="20"/>
                <w:szCs w:val="20"/>
                <w:lang w:val="fr-FR"/>
              </w:rPr>
              <w:t>Genre</w:t>
            </w:r>
          </w:p>
        </w:tc>
        <w:tc>
          <w:tcPr>
            <w:tcW w:w="5074" w:type="dxa"/>
            <w:vAlign w:val="center"/>
          </w:tcPr>
          <w:p w14:paraId="4E42A670" w14:textId="77777777" w:rsidR="003B3D68" w:rsidRPr="00F607CB" w:rsidRDefault="003B3D68" w:rsidP="008075E1">
            <w:pPr>
              <w:pStyle w:val="Corpsdetexte"/>
              <w:ind w:left="142" w:right="-1"/>
              <w:rPr>
                <w:sz w:val="20"/>
                <w:szCs w:val="20"/>
                <w:lang w:val="fr-FR"/>
              </w:rPr>
            </w:pPr>
          </w:p>
        </w:tc>
        <w:tc>
          <w:tcPr>
            <w:tcW w:w="958" w:type="dxa"/>
            <w:vAlign w:val="center"/>
          </w:tcPr>
          <w:p w14:paraId="6DF7EFDA" w14:textId="77777777" w:rsidR="003B3D68" w:rsidRPr="002B536A" w:rsidRDefault="003B3D68" w:rsidP="00EB29EA">
            <w:pPr>
              <w:pStyle w:val="Corpsdetexte"/>
              <w:ind w:left="142" w:right="-1"/>
              <w:jc w:val="center"/>
              <w:rPr>
                <w:b/>
                <w:color w:val="008000"/>
                <w:sz w:val="20"/>
                <w:szCs w:val="20"/>
                <w:lang w:val="fr-FR"/>
              </w:rPr>
            </w:pPr>
          </w:p>
        </w:tc>
      </w:tr>
      <w:tr w:rsidR="003B3D68" w:rsidRPr="00F607CB" w14:paraId="7AFEBC07" w14:textId="77777777" w:rsidTr="00B1486E">
        <w:trPr>
          <w:trHeight w:val="283"/>
          <w:jc w:val="center"/>
        </w:trPr>
        <w:tc>
          <w:tcPr>
            <w:tcW w:w="3823" w:type="dxa"/>
            <w:vAlign w:val="center"/>
          </w:tcPr>
          <w:p w14:paraId="715358ED" w14:textId="77777777" w:rsidR="003B3D68" w:rsidRPr="00F607CB" w:rsidRDefault="001A757A" w:rsidP="001E1148">
            <w:pPr>
              <w:pStyle w:val="Corpsdetexte"/>
              <w:spacing w:after="60"/>
              <w:ind w:left="57"/>
              <w:rPr>
                <w:sz w:val="20"/>
                <w:szCs w:val="20"/>
                <w:lang w:val="fr-FR"/>
              </w:rPr>
            </w:pPr>
            <w:r w:rsidRPr="00F607CB">
              <w:rPr>
                <w:color w:val="C00000"/>
                <w:sz w:val="20"/>
                <w:szCs w:val="20"/>
                <w:lang w:val="fr-FR"/>
              </w:rPr>
              <w:t>*</w:t>
            </w:r>
            <w:r>
              <w:rPr>
                <w:color w:val="C00000"/>
                <w:sz w:val="20"/>
                <w:szCs w:val="20"/>
                <w:lang w:val="fr-FR"/>
              </w:rPr>
              <w:t xml:space="preserve"> </w:t>
            </w:r>
            <w:r w:rsidR="003B3D68" w:rsidRPr="00F607CB">
              <w:rPr>
                <w:sz w:val="20"/>
                <w:szCs w:val="20"/>
                <w:lang w:val="fr-FR"/>
              </w:rPr>
              <w:t>Rue, n°</w:t>
            </w:r>
            <w:r w:rsidR="00884801">
              <w:rPr>
                <w:sz w:val="20"/>
                <w:szCs w:val="20"/>
                <w:lang w:val="fr-FR"/>
              </w:rPr>
              <w:t>,</w:t>
            </w:r>
            <w:r w:rsidR="003B3D68" w:rsidRPr="00F607CB">
              <w:rPr>
                <w:sz w:val="20"/>
                <w:szCs w:val="20"/>
                <w:lang w:val="fr-FR"/>
              </w:rPr>
              <w:t xml:space="preserve"> bte</w:t>
            </w:r>
          </w:p>
        </w:tc>
        <w:tc>
          <w:tcPr>
            <w:tcW w:w="5074" w:type="dxa"/>
            <w:vAlign w:val="center"/>
          </w:tcPr>
          <w:p w14:paraId="25877449" w14:textId="77777777" w:rsidR="003B3D68" w:rsidRPr="00F607CB" w:rsidRDefault="003B3D68" w:rsidP="008075E1">
            <w:pPr>
              <w:pStyle w:val="Corpsdetexte"/>
              <w:ind w:left="142" w:right="-1"/>
              <w:rPr>
                <w:sz w:val="20"/>
                <w:szCs w:val="20"/>
                <w:lang w:val="fr-FR"/>
              </w:rPr>
            </w:pPr>
          </w:p>
        </w:tc>
        <w:tc>
          <w:tcPr>
            <w:tcW w:w="958" w:type="dxa"/>
            <w:vAlign w:val="center"/>
          </w:tcPr>
          <w:p w14:paraId="5884D57B" w14:textId="77777777" w:rsidR="003B3D68" w:rsidRPr="002B536A" w:rsidRDefault="003B3D68" w:rsidP="00EB29EA">
            <w:pPr>
              <w:pStyle w:val="Corpsdetexte"/>
              <w:ind w:left="142" w:right="-1"/>
              <w:jc w:val="center"/>
              <w:rPr>
                <w:b/>
                <w:color w:val="008000"/>
                <w:sz w:val="20"/>
                <w:szCs w:val="20"/>
                <w:lang w:val="fr-FR"/>
              </w:rPr>
            </w:pPr>
          </w:p>
        </w:tc>
      </w:tr>
      <w:tr w:rsidR="003B3D68" w:rsidRPr="00F607CB" w14:paraId="57A7D521" w14:textId="77777777" w:rsidTr="00B1486E">
        <w:trPr>
          <w:trHeight w:val="283"/>
          <w:jc w:val="center"/>
        </w:trPr>
        <w:tc>
          <w:tcPr>
            <w:tcW w:w="3823" w:type="dxa"/>
            <w:vAlign w:val="center"/>
          </w:tcPr>
          <w:p w14:paraId="19804B69" w14:textId="77777777" w:rsidR="003B3D68" w:rsidRPr="00F607CB" w:rsidRDefault="001A757A" w:rsidP="001E1148">
            <w:pPr>
              <w:pStyle w:val="Corpsdetexte"/>
              <w:spacing w:after="60"/>
              <w:ind w:left="57"/>
              <w:rPr>
                <w:sz w:val="20"/>
                <w:szCs w:val="20"/>
                <w:lang w:val="fr-FR"/>
              </w:rPr>
            </w:pPr>
            <w:r w:rsidRPr="00F607CB">
              <w:rPr>
                <w:color w:val="C00000"/>
                <w:sz w:val="20"/>
                <w:szCs w:val="20"/>
                <w:lang w:val="fr-FR"/>
              </w:rPr>
              <w:t>*</w:t>
            </w:r>
            <w:r>
              <w:rPr>
                <w:color w:val="C00000"/>
                <w:sz w:val="20"/>
                <w:szCs w:val="20"/>
                <w:lang w:val="fr-FR"/>
              </w:rPr>
              <w:t xml:space="preserve"> </w:t>
            </w:r>
            <w:r w:rsidR="003B3D68" w:rsidRPr="00F607CB">
              <w:rPr>
                <w:sz w:val="20"/>
                <w:szCs w:val="20"/>
                <w:lang w:val="fr-FR"/>
              </w:rPr>
              <w:t>Code postal</w:t>
            </w:r>
          </w:p>
        </w:tc>
        <w:tc>
          <w:tcPr>
            <w:tcW w:w="5074" w:type="dxa"/>
            <w:vAlign w:val="center"/>
          </w:tcPr>
          <w:p w14:paraId="69D9C027" w14:textId="77777777" w:rsidR="003B3D68" w:rsidRPr="00F607CB" w:rsidRDefault="003B3D68" w:rsidP="008075E1">
            <w:pPr>
              <w:pStyle w:val="Corpsdetexte"/>
              <w:ind w:left="142" w:right="-1"/>
              <w:rPr>
                <w:sz w:val="20"/>
                <w:szCs w:val="20"/>
                <w:lang w:val="fr-FR"/>
              </w:rPr>
            </w:pPr>
          </w:p>
        </w:tc>
        <w:tc>
          <w:tcPr>
            <w:tcW w:w="958" w:type="dxa"/>
            <w:vAlign w:val="center"/>
          </w:tcPr>
          <w:p w14:paraId="61AD7D2B" w14:textId="77777777" w:rsidR="003B3D68" w:rsidRPr="002B536A" w:rsidRDefault="003B3D68" w:rsidP="00EB29EA">
            <w:pPr>
              <w:pStyle w:val="Corpsdetexte"/>
              <w:ind w:left="142" w:right="-1"/>
              <w:jc w:val="center"/>
              <w:rPr>
                <w:b/>
                <w:color w:val="008000"/>
                <w:sz w:val="20"/>
                <w:szCs w:val="20"/>
                <w:lang w:val="fr-FR"/>
              </w:rPr>
            </w:pPr>
          </w:p>
        </w:tc>
      </w:tr>
      <w:tr w:rsidR="009559E5" w:rsidRPr="00F607CB" w14:paraId="4D88E9EA" w14:textId="77777777" w:rsidTr="00B1486E">
        <w:trPr>
          <w:trHeight w:val="283"/>
          <w:jc w:val="center"/>
        </w:trPr>
        <w:tc>
          <w:tcPr>
            <w:tcW w:w="3823" w:type="dxa"/>
            <w:vAlign w:val="center"/>
          </w:tcPr>
          <w:p w14:paraId="5CA82C27" w14:textId="77777777" w:rsidR="009559E5" w:rsidRPr="00F607CB" w:rsidRDefault="001A757A" w:rsidP="001E1148">
            <w:pPr>
              <w:pStyle w:val="Corpsdetexte"/>
              <w:spacing w:after="60"/>
              <w:ind w:left="57"/>
              <w:rPr>
                <w:sz w:val="20"/>
                <w:szCs w:val="20"/>
                <w:lang w:val="fr-FR"/>
              </w:rPr>
            </w:pPr>
            <w:r w:rsidRPr="00F607CB">
              <w:rPr>
                <w:color w:val="C00000"/>
                <w:sz w:val="20"/>
                <w:szCs w:val="20"/>
                <w:lang w:val="fr-FR"/>
              </w:rPr>
              <w:t>*</w:t>
            </w:r>
            <w:r>
              <w:rPr>
                <w:color w:val="C00000"/>
                <w:sz w:val="20"/>
                <w:szCs w:val="20"/>
                <w:lang w:val="fr-FR"/>
              </w:rPr>
              <w:t xml:space="preserve"> </w:t>
            </w:r>
            <w:r w:rsidR="0024457B" w:rsidRPr="00F607CB">
              <w:rPr>
                <w:sz w:val="20"/>
                <w:szCs w:val="20"/>
                <w:lang w:val="fr-FR"/>
              </w:rPr>
              <w:t>Localité</w:t>
            </w:r>
          </w:p>
        </w:tc>
        <w:tc>
          <w:tcPr>
            <w:tcW w:w="5074" w:type="dxa"/>
            <w:vAlign w:val="center"/>
          </w:tcPr>
          <w:p w14:paraId="3AB2B3DA" w14:textId="77777777" w:rsidR="009559E5" w:rsidRPr="00F607CB" w:rsidRDefault="009559E5" w:rsidP="008075E1">
            <w:pPr>
              <w:pStyle w:val="Corpsdetexte"/>
              <w:ind w:left="142" w:right="-1"/>
              <w:rPr>
                <w:sz w:val="20"/>
                <w:szCs w:val="20"/>
                <w:lang w:val="fr-FR"/>
              </w:rPr>
            </w:pPr>
          </w:p>
        </w:tc>
        <w:tc>
          <w:tcPr>
            <w:tcW w:w="958" w:type="dxa"/>
            <w:vAlign w:val="center"/>
          </w:tcPr>
          <w:p w14:paraId="74AA8A4F" w14:textId="77777777" w:rsidR="009559E5" w:rsidRPr="002B536A" w:rsidRDefault="009559E5" w:rsidP="00EB29EA">
            <w:pPr>
              <w:pStyle w:val="Corpsdetexte"/>
              <w:ind w:left="142" w:right="-1"/>
              <w:jc w:val="center"/>
              <w:rPr>
                <w:b/>
                <w:color w:val="008000"/>
                <w:sz w:val="20"/>
                <w:szCs w:val="20"/>
                <w:lang w:val="fr-FR"/>
              </w:rPr>
            </w:pPr>
          </w:p>
        </w:tc>
      </w:tr>
      <w:tr w:rsidR="003B3D68" w:rsidRPr="00F607CB" w14:paraId="175082B2" w14:textId="77777777" w:rsidTr="00B1486E">
        <w:trPr>
          <w:trHeight w:val="283"/>
          <w:jc w:val="center"/>
        </w:trPr>
        <w:tc>
          <w:tcPr>
            <w:tcW w:w="3823" w:type="dxa"/>
            <w:vAlign w:val="center"/>
          </w:tcPr>
          <w:p w14:paraId="1882A188" w14:textId="77777777" w:rsidR="003B3D68" w:rsidRPr="00F607CB" w:rsidRDefault="001A757A" w:rsidP="001E1148">
            <w:pPr>
              <w:pStyle w:val="Corpsdetexte"/>
              <w:spacing w:after="60"/>
              <w:ind w:left="57"/>
              <w:rPr>
                <w:sz w:val="20"/>
                <w:szCs w:val="20"/>
                <w:lang w:val="fr-FR"/>
              </w:rPr>
            </w:pPr>
            <w:r w:rsidRPr="00F607CB">
              <w:rPr>
                <w:color w:val="C00000"/>
                <w:sz w:val="20"/>
                <w:szCs w:val="20"/>
                <w:lang w:val="fr-FR"/>
              </w:rPr>
              <w:t>*</w:t>
            </w:r>
            <w:r>
              <w:rPr>
                <w:color w:val="C00000"/>
                <w:sz w:val="20"/>
                <w:szCs w:val="20"/>
                <w:lang w:val="fr-FR"/>
              </w:rPr>
              <w:t xml:space="preserve"> </w:t>
            </w:r>
            <w:r w:rsidR="0024457B" w:rsidRPr="00F607CB">
              <w:rPr>
                <w:sz w:val="20"/>
                <w:szCs w:val="20"/>
                <w:lang w:val="fr-FR"/>
              </w:rPr>
              <w:t>Pays</w:t>
            </w:r>
          </w:p>
        </w:tc>
        <w:tc>
          <w:tcPr>
            <w:tcW w:w="5074" w:type="dxa"/>
            <w:vAlign w:val="center"/>
          </w:tcPr>
          <w:p w14:paraId="667BAAFB" w14:textId="77777777" w:rsidR="003B3D68" w:rsidRPr="00F607CB" w:rsidRDefault="003B3D68" w:rsidP="008075E1">
            <w:pPr>
              <w:pStyle w:val="Corpsdetexte"/>
              <w:ind w:left="142" w:right="-1"/>
              <w:rPr>
                <w:sz w:val="20"/>
                <w:szCs w:val="20"/>
                <w:lang w:val="fr-FR"/>
              </w:rPr>
            </w:pPr>
          </w:p>
        </w:tc>
        <w:tc>
          <w:tcPr>
            <w:tcW w:w="958" w:type="dxa"/>
            <w:vAlign w:val="center"/>
          </w:tcPr>
          <w:p w14:paraId="315B5173" w14:textId="77777777" w:rsidR="003B3D68" w:rsidRPr="002B536A" w:rsidRDefault="003B3D68" w:rsidP="00EB29EA">
            <w:pPr>
              <w:pStyle w:val="Corpsdetexte"/>
              <w:ind w:left="142" w:right="-1"/>
              <w:jc w:val="center"/>
              <w:rPr>
                <w:b/>
                <w:color w:val="008000"/>
                <w:sz w:val="20"/>
                <w:szCs w:val="20"/>
                <w:lang w:val="fr-FR"/>
              </w:rPr>
            </w:pPr>
          </w:p>
        </w:tc>
      </w:tr>
      <w:tr w:rsidR="003B3D68" w:rsidRPr="00F607CB" w14:paraId="06FD5B10" w14:textId="77777777" w:rsidTr="00B1486E">
        <w:trPr>
          <w:trHeight w:val="283"/>
          <w:jc w:val="center"/>
        </w:trPr>
        <w:tc>
          <w:tcPr>
            <w:tcW w:w="3823" w:type="dxa"/>
            <w:vAlign w:val="center"/>
          </w:tcPr>
          <w:p w14:paraId="06B298F2" w14:textId="77777777" w:rsidR="003B3D68" w:rsidRPr="00F607CB" w:rsidRDefault="003B3D68" w:rsidP="001E1148">
            <w:pPr>
              <w:pStyle w:val="Corpsdetexte"/>
              <w:spacing w:after="60"/>
              <w:ind w:left="57"/>
              <w:rPr>
                <w:sz w:val="20"/>
                <w:szCs w:val="20"/>
                <w:lang w:val="fr-FR"/>
              </w:rPr>
            </w:pPr>
            <w:r w:rsidRPr="00F607CB">
              <w:rPr>
                <w:sz w:val="20"/>
                <w:szCs w:val="20"/>
                <w:lang w:val="fr-FR"/>
              </w:rPr>
              <w:t>Téléphone</w:t>
            </w:r>
          </w:p>
        </w:tc>
        <w:tc>
          <w:tcPr>
            <w:tcW w:w="5074" w:type="dxa"/>
            <w:vAlign w:val="center"/>
          </w:tcPr>
          <w:p w14:paraId="0CA22AD3" w14:textId="77777777" w:rsidR="003B3D68" w:rsidRPr="00F607CB" w:rsidRDefault="003B3D68" w:rsidP="008075E1">
            <w:pPr>
              <w:pStyle w:val="Corpsdetexte"/>
              <w:ind w:left="142" w:right="-1"/>
              <w:rPr>
                <w:sz w:val="20"/>
                <w:szCs w:val="20"/>
                <w:lang w:val="fr-FR"/>
              </w:rPr>
            </w:pPr>
          </w:p>
        </w:tc>
        <w:tc>
          <w:tcPr>
            <w:tcW w:w="958" w:type="dxa"/>
            <w:vAlign w:val="center"/>
          </w:tcPr>
          <w:p w14:paraId="445188E4" w14:textId="77777777" w:rsidR="003B3D68" w:rsidRPr="002B536A" w:rsidRDefault="003B3D68" w:rsidP="00EB29EA">
            <w:pPr>
              <w:pStyle w:val="Corpsdetexte"/>
              <w:ind w:left="142" w:right="-1"/>
              <w:jc w:val="center"/>
              <w:rPr>
                <w:b/>
                <w:color w:val="008000"/>
                <w:sz w:val="20"/>
                <w:szCs w:val="20"/>
                <w:lang w:val="fr-FR"/>
              </w:rPr>
            </w:pPr>
          </w:p>
        </w:tc>
      </w:tr>
      <w:tr w:rsidR="003B3D68" w:rsidRPr="00F607CB" w14:paraId="292D1F97" w14:textId="77777777" w:rsidTr="00B1486E">
        <w:trPr>
          <w:trHeight w:val="283"/>
          <w:jc w:val="center"/>
        </w:trPr>
        <w:tc>
          <w:tcPr>
            <w:tcW w:w="3823" w:type="dxa"/>
            <w:vAlign w:val="center"/>
          </w:tcPr>
          <w:p w14:paraId="409B2C2F" w14:textId="1AD04BE2" w:rsidR="003B3D68" w:rsidRPr="00F607CB" w:rsidRDefault="001A757A" w:rsidP="001E1148">
            <w:pPr>
              <w:pStyle w:val="Corpsdetexte"/>
              <w:spacing w:after="60"/>
              <w:ind w:left="57"/>
              <w:rPr>
                <w:sz w:val="20"/>
                <w:szCs w:val="20"/>
                <w:lang w:val="fr-FR"/>
              </w:rPr>
            </w:pPr>
            <w:r w:rsidRPr="00F607CB">
              <w:rPr>
                <w:color w:val="C00000"/>
                <w:sz w:val="20"/>
                <w:szCs w:val="20"/>
                <w:lang w:val="fr-FR"/>
              </w:rPr>
              <w:t>*</w:t>
            </w:r>
            <w:r>
              <w:rPr>
                <w:color w:val="C00000"/>
                <w:sz w:val="20"/>
                <w:szCs w:val="20"/>
                <w:lang w:val="fr-FR"/>
              </w:rPr>
              <w:t xml:space="preserve"> </w:t>
            </w:r>
            <w:r w:rsidR="003B3D68" w:rsidRPr="00F607CB">
              <w:rPr>
                <w:sz w:val="20"/>
                <w:szCs w:val="20"/>
                <w:lang w:val="fr-FR"/>
              </w:rPr>
              <w:t>Mobile</w:t>
            </w:r>
            <w:r w:rsidR="00C771E9">
              <w:rPr>
                <w:sz w:val="20"/>
                <w:szCs w:val="20"/>
                <w:lang w:val="fr-FR"/>
              </w:rPr>
              <w:t xml:space="preserve"> 1</w:t>
            </w:r>
          </w:p>
        </w:tc>
        <w:tc>
          <w:tcPr>
            <w:tcW w:w="5074" w:type="dxa"/>
            <w:vAlign w:val="center"/>
          </w:tcPr>
          <w:p w14:paraId="1BFAE9D5" w14:textId="77777777" w:rsidR="003B3D68" w:rsidRPr="00F607CB" w:rsidRDefault="003B3D68" w:rsidP="008075E1">
            <w:pPr>
              <w:pStyle w:val="Corpsdetexte"/>
              <w:ind w:left="142" w:right="-1"/>
              <w:rPr>
                <w:sz w:val="20"/>
                <w:szCs w:val="20"/>
                <w:lang w:val="fr-FR"/>
              </w:rPr>
            </w:pPr>
          </w:p>
        </w:tc>
        <w:tc>
          <w:tcPr>
            <w:tcW w:w="958" w:type="dxa"/>
            <w:vAlign w:val="center"/>
          </w:tcPr>
          <w:p w14:paraId="03E9534B" w14:textId="77777777" w:rsidR="003B3D68" w:rsidRPr="002B536A" w:rsidRDefault="003B3D68" w:rsidP="00EB29EA">
            <w:pPr>
              <w:pStyle w:val="Corpsdetexte"/>
              <w:ind w:left="142" w:right="-1"/>
              <w:jc w:val="center"/>
              <w:rPr>
                <w:b/>
                <w:color w:val="008000"/>
                <w:sz w:val="20"/>
                <w:szCs w:val="20"/>
                <w:lang w:val="fr-FR"/>
              </w:rPr>
            </w:pPr>
          </w:p>
        </w:tc>
      </w:tr>
      <w:tr w:rsidR="00C771E9" w:rsidRPr="00F607CB" w14:paraId="7D0313BC" w14:textId="77777777" w:rsidTr="00B1486E">
        <w:trPr>
          <w:trHeight w:val="283"/>
          <w:jc w:val="center"/>
        </w:trPr>
        <w:tc>
          <w:tcPr>
            <w:tcW w:w="3823" w:type="dxa"/>
            <w:vAlign w:val="center"/>
          </w:tcPr>
          <w:p w14:paraId="3C5BD632" w14:textId="099144E7" w:rsidR="00C771E9" w:rsidRPr="00F607CB" w:rsidRDefault="00C771E9" w:rsidP="001E1148">
            <w:pPr>
              <w:pStyle w:val="Corpsdetexte"/>
              <w:spacing w:after="60"/>
              <w:ind w:left="57"/>
              <w:rPr>
                <w:sz w:val="20"/>
                <w:szCs w:val="20"/>
                <w:lang w:val="fr-FR"/>
              </w:rPr>
            </w:pPr>
            <w:r w:rsidRPr="00F607CB">
              <w:rPr>
                <w:sz w:val="20"/>
                <w:szCs w:val="20"/>
                <w:lang w:val="fr-FR"/>
              </w:rPr>
              <w:t>Mobile</w:t>
            </w:r>
            <w:r>
              <w:rPr>
                <w:sz w:val="20"/>
                <w:szCs w:val="20"/>
                <w:lang w:val="fr-FR"/>
              </w:rPr>
              <w:t xml:space="preserve"> 2</w:t>
            </w:r>
          </w:p>
        </w:tc>
        <w:tc>
          <w:tcPr>
            <w:tcW w:w="5074" w:type="dxa"/>
            <w:vAlign w:val="center"/>
          </w:tcPr>
          <w:p w14:paraId="2A351B8D" w14:textId="77777777" w:rsidR="00C771E9" w:rsidRPr="00F607CB" w:rsidRDefault="00C771E9" w:rsidP="008075E1">
            <w:pPr>
              <w:pStyle w:val="Corpsdetexte"/>
              <w:ind w:left="142" w:right="-1"/>
              <w:rPr>
                <w:sz w:val="20"/>
                <w:szCs w:val="20"/>
                <w:lang w:val="fr-FR"/>
              </w:rPr>
            </w:pPr>
          </w:p>
        </w:tc>
        <w:tc>
          <w:tcPr>
            <w:tcW w:w="958" w:type="dxa"/>
            <w:vAlign w:val="center"/>
          </w:tcPr>
          <w:p w14:paraId="526EBADA" w14:textId="77777777" w:rsidR="00C771E9" w:rsidRPr="002B536A" w:rsidRDefault="00C771E9" w:rsidP="00EB29EA">
            <w:pPr>
              <w:pStyle w:val="Corpsdetexte"/>
              <w:ind w:left="142" w:right="-1"/>
              <w:jc w:val="center"/>
              <w:rPr>
                <w:b/>
                <w:color w:val="008000"/>
                <w:sz w:val="20"/>
                <w:szCs w:val="20"/>
                <w:lang w:val="fr-FR"/>
              </w:rPr>
            </w:pPr>
          </w:p>
        </w:tc>
      </w:tr>
      <w:tr w:rsidR="003B3D68" w:rsidRPr="00F607CB" w14:paraId="0DC33032" w14:textId="77777777" w:rsidTr="00B1486E">
        <w:trPr>
          <w:trHeight w:val="283"/>
          <w:jc w:val="center"/>
        </w:trPr>
        <w:tc>
          <w:tcPr>
            <w:tcW w:w="3823" w:type="dxa"/>
            <w:vAlign w:val="center"/>
          </w:tcPr>
          <w:p w14:paraId="64391865" w14:textId="3AE0C106" w:rsidR="003B3D68" w:rsidRPr="00F607CB" w:rsidRDefault="001A757A" w:rsidP="001E1148">
            <w:pPr>
              <w:pStyle w:val="Corpsdetexte"/>
              <w:spacing w:after="60"/>
              <w:ind w:left="57"/>
              <w:rPr>
                <w:sz w:val="20"/>
                <w:szCs w:val="20"/>
                <w:lang w:val="fr-FR"/>
              </w:rPr>
            </w:pPr>
            <w:r w:rsidRPr="00F607CB">
              <w:rPr>
                <w:color w:val="C00000"/>
                <w:sz w:val="20"/>
                <w:szCs w:val="20"/>
                <w:lang w:val="fr-FR"/>
              </w:rPr>
              <w:t>*</w:t>
            </w:r>
            <w:r>
              <w:rPr>
                <w:color w:val="C00000"/>
                <w:sz w:val="20"/>
                <w:szCs w:val="20"/>
                <w:lang w:val="fr-FR"/>
              </w:rPr>
              <w:t xml:space="preserve"> </w:t>
            </w:r>
            <w:r w:rsidR="003B3D68" w:rsidRPr="00F607CB">
              <w:rPr>
                <w:sz w:val="20"/>
                <w:szCs w:val="20"/>
                <w:lang w:val="fr-FR"/>
              </w:rPr>
              <w:t>E</w:t>
            </w:r>
            <w:r w:rsidR="00635486" w:rsidRPr="00F607CB">
              <w:rPr>
                <w:sz w:val="20"/>
                <w:szCs w:val="20"/>
                <w:lang w:val="fr-FR"/>
              </w:rPr>
              <w:t>-</w:t>
            </w:r>
            <w:r w:rsidR="003B3D68" w:rsidRPr="00F607CB">
              <w:rPr>
                <w:sz w:val="20"/>
                <w:szCs w:val="20"/>
                <w:lang w:val="fr-FR"/>
              </w:rPr>
              <w:t>mail</w:t>
            </w:r>
            <w:r w:rsidR="00C771E9">
              <w:rPr>
                <w:sz w:val="20"/>
                <w:szCs w:val="20"/>
                <w:lang w:val="fr-FR"/>
              </w:rPr>
              <w:t xml:space="preserve"> 1</w:t>
            </w:r>
          </w:p>
        </w:tc>
        <w:tc>
          <w:tcPr>
            <w:tcW w:w="5074" w:type="dxa"/>
            <w:vAlign w:val="center"/>
          </w:tcPr>
          <w:p w14:paraId="7D69C34A" w14:textId="77777777" w:rsidR="003B3D68" w:rsidRPr="00F607CB" w:rsidRDefault="001A0109" w:rsidP="008075E1">
            <w:pPr>
              <w:pStyle w:val="Corpsdetexte"/>
              <w:ind w:left="142" w:right="-1"/>
              <w:rPr>
                <w:sz w:val="20"/>
                <w:szCs w:val="20"/>
                <w:lang w:val="fr-FR"/>
              </w:rPr>
            </w:pPr>
            <w:r w:rsidRPr="00F607CB">
              <w:rPr>
                <w:sz w:val="20"/>
                <w:szCs w:val="20"/>
                <w:lang w:val="fr-FR"/>
              </w:rPr>
              <w:t xml:space="preserve">   </w:t>
            </w:r>
          </w:p>
        </w:tc>
        <w:tc>
          <w:tcPr>
            <w:tcW w:w="958" w:type="dxa"/>
            <w:vAlign w:val="center"/>
          </w:tcPr>
          <w:p w14:paraId="5D75DD99" w14:textId="77777777" w:rsidR="003B3D68" w:rsidRPr="002B536A" w:rsidRDefault="003B3D68" w:rsidP="00EB29EA">
            <w:pPr>
              <w:pStyle w:val="Corpsdetexte"/>
              <w:ind w:left="142" w:right="-1"/>
              <w:jc w:val="center"/>
              <w:rPr>
                <w:b/>
                <w:color w:val="008000"/>
                <w:sz w:val="20"/>
                <w:szCs w:val="20"/>
                <w:lang w:val="fr-FR"/>
              </w:rPr>
            </w:pPr>
          </w:p>
        </w:tc>
      </w:tr>
      <w:tr w:rsidR="00C771E9" w:rsidRPr="00F607CB" w14:paraId="35887CB6" w14:textId="77777777" w:rsidTr="00B1486E">
        <w:trPr>
          <w:trHeight w:val="283"/>
          <w:jc w:val="center"/>
        </w:trPr>
        <w:tc>
          <w:tcPr>
            <w:tcW w:w="3823" w:type="dxa"/>
            <w:vAlign w:val="center"/>
          </w:tcPr>
          <w:p w14:paraId="64A96B76" w14:textId="4AF9ABF9" w:rsidR="00C771E9" w:rsidRPr="00F607CB" w:rsidRDefault="00C771E9" w:rsidP="001E1148">
            <w:pPr>
              <w:pStyle w:val="Corpsdetexte"/>
              <w:spacing w:after="60"/>
              <w:ind w:left="57"/>
              <w:rPr>
                <w:color w:val="C00000"/>
                <w:sz w:val="20"/>
                <w:szCs w:val="20"/>
                <w:lang w:val="fr-FR"/>
              </w:rPr>
            </w:pPr>
            <w:r w:rsidRPr="00F607CB">
              <w:rPr>
                <w:sz w:val="20"/>
                <w:szCs w:val="20"/>
                <w:lang w:val="fr-FR"/>
              </w:rPr>
              <w:t>E-mail</w:t>
            </w:r>
            <w:r>
              <w:rPr>
                <w:sz w:val="20"/>
                <w:szCs w:val="20"/>
                <w:lang w:val="fr-FR"/>
              </w:rPr>
              <w:t xml:space="preserve"> 2</w:t>
            </w:r>
          </w:p>
        </w:tc>
        <w:tc>
          <w:tcPr>
            <w:tcW w:w="5074" w:type="dxa"/>
            <w:vAlign w:val="center"/>
          </w:tcPr>
          <w:p w14:paraId="528C6EC0" w14:textId="77777777" w:rsidR="00C771E9" w:rsidRPr="00F607CB" w:rsidRDefault="00C771E9" w:rsidP="008075E1">
            <w:pPr>
              <w:pStyle w:val="Corpsdetexte"/>
              <w:ind w:left="142" w:right="-1"/>
              <w:rPr>
                <w:sz w:val="20"/>
                <w:szCs w:val="20"/>
                <w:lang w:val="fr-FR"/>
              </w:rPr>
            </w:pPr>
          </w:p>
        </w:tc>
        <w:tc>
          <w:tcPr>
            <w:tcW w:w="958" w:type="dxa"/>
            <w:vAlign w:val="center"/>
          </w:tcPr>
          <w:p w14:paraId="70819044" w14:textId="77777777" w:rsidR="00C771E9" w:rsidRPr="002B536A" w:rsidRDefault="00C771E9" w:rsidP="00EB29EA">
            <w:pPr>
              <w:pStyle w:val="Corpsdetexte"/>
              <w:ind w:left="142" w:right="-1"/>
              <w:jc w:val="center"/>
              <w:rPr>
                <w:b/>
                <w:color w:val="008000"/>
                <w:sz w:val="20"/>
                <w:szCs w:val="20"/>
                <w:lang w:val="fr-FR"/>
              </w:rPr>
            </w:pPr>
          </w:p>
        </w:tc>
      </w:tr>
      <w:tr w:rsidR="003B3D68" w:rsidRPr="00F607CB" w14:paraId="3614DF53" w14:textId="77777777" w:rsidTr="00B1486E">
        <w:trPr>
          <w:trHeight w:val="283"/>
          <w:jc w:val="center"/>
        </w:trPr>
        <w:tc>
          <w:tcPr>
            <w:tcW w:w="3823" w:type="dxa"/>
            <w:vAlign w:val="center"/>
          </w:tcPr>
          <w:p w14:paraId="141C9A13" w14:textId="77777777" w:rsidR="003B3D68" w:rsidRPr="00F607CB" w:rsidRDefault="001A757A" w:rsidP="001E1148">
            <w:pPr>
              <w:pStyle w:val="Corpsdetexte"/>
              <w:spacing w:after="60"/>
              <w:ind w:left="57"/>
              <w:rPr>
                <w:sz w:val="20"/>
                <w:szCs w:val="20"/>
                <w:lang w:val="fr-FR"/>
              </w:rPr>
            </w:pPr>
            <w:r w:rsidRPr="00F607CB">
              <w:rPr>
                <w:color w:val="C00000"/>
                <w:sz w:val="20"/>
                <w:szCs w:val="20"/>
                <w:lang w:val="fr-FR"/>
              </w:rPr>
              <w:t>*</w:t>
            </w:r>
            <w:r>
              <w:rPr>
                <w:color w:val="C00000"/>
                <w:sz w:val="20"/>
                <w:szCs w:val="20"/>
                <w:lang w:val="fr-FR"/>
              </w:rPr>
              <w:t xml:space="preserve"> </w:t>
            </w:r>
            <w:r w:rsidR="003B3D68" w:rsidRPr="00F607CB">
              <w:rPr>
                <w:sz w:val="20"/>
                <w:szCs w:val="20"/>
                <w:lang w:val="fr-FR"/>
              </w:rPr>
              <w:t>Langue maternelle</w:t>
            </w:r>
          </w:p>
        </w:tc>
        <w:tc>
          <w:tcPr>
            <w:tcW w:w="5074" w:type="dxa"/>
            <w:vAlign w:val="center"/>
          </w:tcPr>
          <w:p w14:paraId="284F8F50" w14:textId="77777777" w:rsidR="003B3D68" w:rsidRPr="00F607CB" w:rsidRDefault="003B3D68" w:rsidP="008075E1">
            <w:pPr>
              <w:pStyle w:val="Corpsdetexte"/>
              <w:ind w:left="142" w:right="-1"/>
              <w:rPr>
                <w:sz w:val="20"/>
                <w:szCs w:val="20"/>
                <w:lang w:val="fr-FR"/>
              </w:rPr>
            </w:pPr>
          </w:p>
        </w:tc>
        <w:tc>
          <w:tcPr>
            <w:tcW w:w="958" w:type="dxa"/>
            <w:vAlign w:val="center"/>
          </w:tcPr>
          <w:p w14:paraId="0F39C3B0" w14:textId="77777777" w:rsidR="003B3D68" w:rsidRPr="002B536A" w:rsidRDefault="003B3D68" w:rsidP="00EB29EA">
            <w:pPr>
              <w:pStyle w:val="Corpsdetexte"/>
              <w:ind w:left="142" w:right="-1"/>
              <w:jc w:val="center"/>
              <w:rPr>
                <w:b/>
                <w:color w:val="008000"/>
                <w:sz w:val="20"/>
                <w:szCs w:val="20"/>
                <w:lang w:val="fr-FR"/>
              </w:rPr>
            </w:pPr>
          </w:p>
        </w:tc>
      </w:tr>
      <w:tr w:rsidR="00062F76" w:rsidRPr="00F04A9A" w14:paraId="2DCC22FD" w14:textId="77777777" w:rsidTr="008A01D4">
        <w:trPr>
          <w:trHeight w:val="283"/>
          <w:jc w:val="center"/>
        </w:trPr>
        <w:tc>
          <w:tcPr>
            <w:tcW w:w="9855" w:type="dxa"/>
            <w:gridSpan w:val="3"/>
            <w:vAlign w:val="center"/>
          </w:tcPr>
          <w:p w14:paraId="581039F9" w14:textId="61C0AA58" w:rsidR="00062F76" w:rsidRDefault="00062F76" w:rsidP="009766E3">
            <w:pPr>
              <w:pStyle w:val="Corpsdetexte"/>
              <w:ind w:left="57"/>
              <w:rPr>
                <w:sz w:val="20"/>
                <w:szCs w:val="20"/>
                <w:lang w:val="fr-FR"/>
              </w:rPr>
            </w:pPr>
            <w:r w:rsidRPr="00F607CB">
              <w:rPr>
                <w:sz w:val="20"/>
                <w:szCs w:val="20"/>
                <w:lang w:val="fr-FR"/>
              </w:rPr>
              <w:t>Site web</w:t>
            </w:r>
            <w:r>
              <w:rPr>
                <w:sz w:val="20"/>
                <w:szCs w:val="20"/>
                <w:lang w:val="fr-FR"/>
              </w:rPr>
              <w:t> :</w:t>
            </w:r>
          </w:p>
          <w:p w14:paraId="4EFBD2A0" w14:textId="018CDE54" w:rsidR="00062F76" w:rsidRPr="002B536A" w:rsidRDefault="00062F76" w:rsidP="00062F76">
            <w:pPr>
              <w:pStyle w:val="Corpsdetexte"/>
              <w:ind w:left="142" w:right="-1"/>
              <w:rPr>
                <w:b/>
                <w:color w:val="008000"/>
                <w:sz w:val="20"/>
                <w:szCs w:val="20"/>
                <w:lang w:val="fr-FR"/>
              </w:rPr>
            </w:pPr>
            <w:r w:rsidRPr="008D25E9">
              <w:rPr>
                <w:color w:val="333399"/>
                <w:sz w:val="18"/>
                <w:szCs w:val="18"/>
                <w:lang w:val="fr-FR"/>
              </w:rPr>
              <w:t>Un lien sera fait vers votre propre site seulement si</w:t>
            </w:r>
            <w:r>
              <w:rPr>
                <w:color w:val="333399"/>
                <w:sz w:val="18"/>
                <w:szCs w:val="18"/>
                <w:lang w:val="fr-FR"/>
              </w:rPr>
              <w:t xml:space="preserve"> votre site est sécurisé </w:t>
            </w:r>
            <w:r w:rsidRPr="001E1148">
              <w:rPr>
                <w:sz w:val="18"/>
                <w:szCs w:val="18"/>
                <w:lang w:val="fr-FR"/>
              </w:rPr>
              <w:t xml:space="preserve">(https://... à la place de http://...) </w:t>
            </w:r>
            <w:r>
              <w:rPr>
                <w:color w:val="333399"/>
                <w:sz w:val="18"/>
                <w:szCs w:val="18"/>
                <w:lang w:val="fr-FR"/>
              </w:rPr>
              <w:t xml:space="preserve">et après avoir </w:t>
            </w:r>
            <w:r w:rsidRPr="008D25E9">
              <w:rPr>
                <w:color w:val="333399"/>
                <w:sz w:val="18"/>
                <w:szCs w:val="18"/>
                <w:lang w:val="fr-FR"/>
              </w:rPr>
              <w:t>insér</w:t>
            </w:r>
            <w:r>
              <w:rPr>
                <w:color w:val="333399"/>
                <w:sz w:val="18"/>
                <w:szCs w:val="18"/>
                <w:lang w:val="fr-FR"/>
              </w:rPr>
              <w:t>é</w:t>
            </w:r>
            <w:r w:rsidRPr="008D25E9">
              <w:rPr>
                <w:color w:val="333399"/>
                <w:sz w:val="18"/>
                <w:szCs w:val="18"/>
                <w:lang w:val="fr-FR"/>
              </w:rPr>
              <w:t xml:space="preserve"> sur votre site un lien vers </w:t>
            </w:r>
            <w:r>
              <w:rPr>
                <w:color w:val="333399"/>
                <w:sz w:val="18"/>
                <w:szCs w:val="18"/>
                <w:lang w:val="fr-FR"/>
              </w:rPr>
              <w:t xml:space="preserve">vos pages sur </w:t>
            </w:r>
            <w:r w:rsidRPr="008D25E9">
              <w:rPr>
                <w:color w:val="333399"/>
                <w:sz w:val="18"/>
                <w:szCs w:val="18"/>
                <w:lang w:val="fr-FR"/>
              </w:rPr>
              <w:t>nos sites (lien de retour ou backlink).</w:t>
            </w:r>
          </w:p>
        </w:tc>
      </w:tr>
      <w:tr w:rsidR="0050676E" w:rsidRPr="00F04A9A" w14:paraId="3B1B7319" w14:textId="77777777" w:rsidTr="00B1486E">
        <w:trPr>
          <w:trHeight w:val="283"/>
          <w:jc w:val="center"/>
        </w:trPr>
        <w:tc>
          <w:tcPr>
            <w:tcW w:w="3823" w:type="dxa"/>
            <w:vAlign w:val="center"/>
          </w:tcPr>
          <w:p w14:paraId="0B670134" w14:textId="356C37D1" w:rsidR="0050676E" w:rsidRPr="00F607CB" w:rsidRDefault="0050676E" w:rsidP="009766E3">
            <w:pPr>
              <w:pStyle w:val="Corpsdetexte"/>
              <w:ind w:left="57"/>
              <w:rPr>
                <w:sz w:val="20"/>
                <w:szCs w:val="20"/>
                <w:lang w:val="fr-FR"/>
              </w:rPr>
            </w:pPr>
            <w:r w:rsidRPr="00F607CB">
              <w:rPr>
                <w:sz w:val="20"/>
                <w:szCs w:val="20"/>
                <w:lang w:val="fr-FR"/>
              </w:rPr>
              <w:t xml:space="preserve">Nom société </w:t>
            </w:r>
            <w:r w:rsidR="00AE2040" w:rsidRPr="00E81F7C">
              <w:rPr>
                <w:color w:val="333399"/>
                <w:sz w:val="18"/>
                <w:szCs w:val="18"/>
                <w:lang w:val="fr-FR"/>
              </w:rPr>
              <w:t>(le cas échéant)</w:t>
            </w:r>
          </w:p>
        </w:tc>
        <w:tc>
          <w:tcPr>
            <w:tcW w:w="5074" w:type="dxa"/>
            <w:vAlign w:val="center"/>
          </w:tcPr>
          <w:p w14:paraId="09A5F1B3" w14:textId="77777777" w:rsidR="0050676E" w:rsidRPr="00F607CB" w:rsidRDefault="0050676E" w:rsidP="008075E1">
            <w:pPr>
              <w:pStyle w:val="Corpsdetexte"/>
              <w:ind w:left="142" w:right="-1"/>
              <w:rPr>
                <w:sz w:val="20"/>
                <w:szCs w:val="20"/>
                <w:lang w:val="fr-FR"/>
              </w:rPr>
            </w:pPr>
          </w:p>
        </w:tc>
        <w:tc>
          <w:tcPr>
            <w:tcW w:w="958" w:type="dxa"/>
            <w:vAlign w:val="center"/>
          </w:tcPr>
          <w:p w14:paraId="3E361048" w14:textId="77777777" w:rsidR="0050676E" w:rsidRPr="002B536A" w:rsidRDefault="0050676E" w:rsidP="00EB29EA">
            <w:pPr>
              <w:pStyle w:val="Corpsdetexte"/>
              <w:ind w:left="142" w:right="-1"/>
              <w:jc w:val="center"/>
              <w:rPr>
                <w:color w:val="008000"/>
                <w:sz w:val="20"/>
                <w:szCs w:val="20"/>
                <w:lang w:val="fr-FR"/>
              </w:rPr>
            </w:pPr>
          </w:p>
        </w:tc>
      </w:tr>
      <w:tr w:rsidR="003B3D68" w:rsidRPr="00F04A9A" w14:paraId="053F8275" w14:textId="77777777" w:rsidTr="00B1486E">
        <w:trPr>
          <w:trHeight w:val="283"/>
          <w:jc w:val="center"/>
        </w:trPr>
        <w:tc>
          <w:tcPr>
            <w:tcW w:w="3823" w:type="dxa"/>
            <w:vAlign w:val="center"/>
          </w:tcPr>
          <w:p w14:paraId="271B50DD" w14:textId="061C4446" w:rsidR="003B3D68" w:rsidRPr="00F607CB" w:rsidRDefault="001A757A" w:rsidP="009766E3">
            <w:pPr>
              <w:pStyle w:val="Corpsdetexte"/>
              <w:ind w:left="57"/>
              <w:rPr>
                <w:sz w:val="20"/>
                <w:szCs w:val="20"/>
                <w:lang w:val="fr-FR"/>
              </w:rPr>
            </w:pPr>
            <w:r w:rsidRPr="00F607CB">
              <w:rPr>
                <w:color w:val="C00000"/>
                <w:sz w:val="20"/>
                <w:szCs w:val="20"/>
                <w:lang w:val="fr-FR"/>
              </w:rPr>
              <w:t>*</w:t>
            </w:r>
            <w:r>
              <w:rPr>
                <w:color w:val="C00000"/>
                <w:sz w:val="20"/>
                <w:szCs w:val="20"/>
                <w:lang w:val="fr-FR"/>
              </w:rPr>
              <w:t xml:space="preserve"> </w:t>
            </w:r>
            <w:r w:rsidR="003B3D68" w:rsidRPr="00F607CB">
              <w:rPr>
                <w:sz w:val="20"/>
                <w:szCs w:val="20"/>
                <w:lang w:val="fr-FR"/>
              </w:rPr>
              <w:t xml:space="preserve">TVA / n° d’entreprise </w:t>
            </w:r>
            <w:r w:rsidR="00AE2040" w:rsidRPr="00E81F7C">
              <w:rPr>
                <w:color w:val="333399"/>
                <w:sz w:val="18"/>
                <w:szCs w:val="18"/>
                <w:lang w:val="fr-FR"/>
              </w:rPr>
              <w:t>(le cas échéant)</w:t>
            </w:r>
          </w:p>
        </w:tc>
        <w:tc>
          <w:tcPr>
            <w:tcW w:w="5074" w:type="dxa"/>
            <w:vAlign w:val="center"/>
          </w:tcPr>
          <w:p w14:paraId="5DF9EC66" w14:textId="77777777" w:rsidR="003B3D68" w:rsidRPr="00F607CB" w:rsidRDefault="003B3D68" w:rsidP="008075E1">
            <w:pPr>
              <w:pStyle w:val="Corpsdetexte"/>
              <w:ind w:left="142" w:right="-1"/>
              <w:rPr>
                <w:sz w:val="20"/>
                <w:szCs w:val="20"/>
                <w:lang w:val="fr-FR"/>
              </w:rPr>
            </w:pPr>
          </w:p>
        </w:tc>
        <w:tc>
          <w:tcPr>
            <w:tcW w:w="958" w:type="dxa"/>
            <w:vAlign w:val="center"/>
          </w:tcPr>
          <w:p w14:paraId="57EEF525" w14:textId="77777777" w:rsidR="003B3D68" w:rsidRPr="002B536A" w:rsidRDefault="003B3D68" w:rsidP="00EB29EA">
            <w:pPr>
              <w:pStyle w:val="Corpsdetexte"/>
              <w:ind w:left="142" w:right="-1"/>
              <w:jc w:val="center"/>
              <w:rPr>
                <w:color w:val="008000"/>
                <w:sz w:val="20"/>
                <w:szCs w:val="20"/>
                <w:lang w:val="fr-FR"/>
              </w:rPr>
            </w:pPr>
          </w:p>
        </w:tc>
      </w:tr>
      <w:tr w:rsidR="0035675C" w:rsidRPr="00F04A9A" w14:paraId="5A5E36C5" w14:textId="77777777" w:rsidTr="00CE6F48">
        <w:trPr>
          <w:trHeight w:val="808"/>
          <w:jc w:val="center"/>
        </w:trPr>
        <w:tc>
          <w:tcPr>
            <w:tcW w:w="9855" w:type="dxa"/>
            <w:gridSpan w:val="3"/>
            <w:vAlign w:val="center"/>
          </w:tcPr>
          <w:tbl>
            <w:tblPr>
              <w:tblStyle w:val="Grilledutableau"/>
              <w:tblpPr w:leftFromText="141" w:rightFromText="141" w:vertAnchor="text" w:horzAnchor="page" w:tblpX="7021" w:tblpY="-16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147"/>
              <w:gridCol w:w="603"/>
            </w:tblGrid>
            <w:tr w:rsidR="00655234" w:rsidRPr="00F04A9A" w14:paraId="3BED55DD" w14:textId="77777777" w:rsidTr="008B4259">
              <w:tc>
                <w:tcPr>
                  <w:tcW w:w="0" w:type="auto"/>
                </w:tcPr>
                <w:p w14:paraId="59961451" w14:textId="49D090BA" w:rsidR="00655234" w:rsidRPr="008D25E9" w:rsidRDefault="00655234" w:rsidP="00655234">
                  <w:pPr>
                    <w:pStyle w:val="Corpsdetexte"/>
                    <w:spacing w:after="40"/>
                    <w:rPr>
                      <w:sz w:val="18"/>
                      <w:szCs w:val="18"/>
                      <w:lang w:val="fr-FR"/>
                    </w:rPr>
                  </w:pPr>
                  <w:proofErr w:type="gramStart"/>
                  <w:r w:rsidRPr="008D25E9">
                    <w:rPr>
                      <w:sz w:val="18"/>
                      <w:szCs w:val="18"/>
                      <w:lang w:val="fr-FR"/>
                    </w:rPr>
                    <w:t>français</w:t>
                  </w:r>
                  <w:proofErr w:type="gramEnd"/>
                </w:p>
              </w:tc>
              <w:tc>
                <w:tcPr>
                  <w:tcW w:w="603" w:type="dxa"/>
                  <w:vAlign w:val="center"/>
                </w:tcPr>
                <w:p w14:paraId="6D965950" w14:textId="77777777" w:rsidR="00655234" w:rsidRPr="002B536A" w:rsidRDefault="00655234" w:rsidP="00655234">
                  <w:pPr>
                    <w:pStyle w:val="Corpsdetexte"/>
                    <w:spacing w:after="40"/>
                    <w:jc w:val="center"/>
                    <w:rPr>
                      <w:b/>
                      <w:color w:val="008000"/>
                      <w:sz w:val="18"/>
                      <w:szCs w:val="18"/>
                      <w:lang w:val="fr-FR"/>
                    </w:rPr>
                  </w:pPr>
                </w:p>
              </w:tc>
            </w:tr>
            <w:tr w:rsidR="00655234" w:rsidRPr="00F04A9A" w14:paraId="74B66A8D" w14:textId="77777777" w:rsidTr="008B4259">
              <w:tc>
                <w:tcPr>
                  <w:tcW w:w="0" w:type="auto"/>
                </w:tcPr>
                <w:p w14:paraId="1B03C63F" w14:textId="614D0630" w:rsidR="00655234" w:rsidRPr="008D25E9" w:rsidRDefault="00655234" w:rsidP="00655234">
                  <w:pPr>
                    <w:pStyle w:val="Corpsdetexte"/>
                    <w:spacing w:after="40"/>
                    <w:rPr>
                      <w:sz w:val="18"/>
                      <w:szCs w:val="18"/>
                      <w:lang w:val="fr-FR"/>
                    </w:rPr>
                  </w:pPr>
                  <w:proofErr w:type="gramStart"/>
                  <w:r w:rsidRPr="008D25E9">
                    <w:rPr>
                      <w:sz w:val="18"/>
                      <w:szCs w:val="18"/>
                      <w:lang w:val="fr-FR"/>
                    </w:rPr>
                    <w:t>néerlandais</w:t>
                  </w:r>
                  <w:proofErr w:type="gramEnd"/>
                </w:p>
              </w:tc>
              <w:tc>
                <w:tcPr>
                  <w:tcW w:w="603" w:type="dxa"/>
                  <w:vAlign w:val="center"/>
                </w:tcPr>
                <w:p w14:paraId="7AD912E2" w14:textId="77777777" w:rsidR="00655234" w:rsidRPr="002B536A" w:rsidRDefault="00655234" w:rsidP="00655234">
                  <w:pPr>
                    <w:pStyle w:val="Corpsdetexte"/>
                    <w:spacing w:after="40"/>
                    <w:jc w:val="center"/>
                    <w:rPr>
                      <w:b/>
                      <w:color w:val="008000"/>
                      <w:sz w:val="18"/>
                      <w:szCs w:val="18"/>
                      <w:lang w:val="fr-FR"/>
                    </w:rPr>
                  </w:pPr>
                </w:p>
              </w:tc>
            </w:tr>
            <w:tr w:rsidR="00655234" w:rsidRPr="00F04A9A" w14:paraId="10BEE4F9" w14:textId="77777777" w:rsidTr="008B4259">
              <w:tc>
                <w:tcPr>
                  <w:tcW w:w="0" w:type="auto"/>
                </w:tcPr>
                <w:p w14:paraId="15228635" w14:textId="62F33860" w:rsidR="00655234" w:rsidRPr="008D25E9" w:rsidRDefault="00655234" w:rsidP="00655234">
                  <w:pPr>
                    <w:pStyle w:val="Corpsdetexte"/>
                    <w:spacing w:after="40"/>
                    <w:rPr>
                      <w:sz w:val="18"/>
                      <w:szCs w:val="18"/>
                      <w:lang w:val="fr-FR"/>
                    </w:rPr>
                  </w:pPr>
                  <w:proofErr w:type="gramStart"/>
                  <w:r w:rsidRPr="008D25E9">
                    <w:rPr>
                      <w:sz w:val="18"/>
                      <w:szCs w:val="18"/>
                      <w:lang w:val="fr-FR"/>
                    </w:rPr>
                    <w:t>anglais</w:t>
                  </w:r>
                  <w:proofErr w:type="gramEnd"/>
                </w:p>
              </w:tc>
              <w:tc>
                <w:tcPr>
                  <w:tcW w:w="603" w:type="dxa"/>
                  <w:vAlign w:val="center"/>
                </w:tcPr>
                <w:p w14:paraId="688350C8" w14:textId="77777777" w:rsidR="00655234" w:rsidRPr="002B536A" w:rsidRDefault="00655234" w:rsidP="00655234">
                  <w:pPr>
                    <w:pStyle w:val="Corpsdetexte"/>
                    <w:spacing w:after="40"/>
                    <w:jc w:val="center"/>
                    <w:rPr>
                      <w:b/>
                      <w:color w:val="008000"/>
                      <w:sz w:val="18"/>
                      <w:szCs w:val="18"/>
                      <w:lang w:val="fr-FR"/>
                    </w:rPr>
                  </w:pPr>
                </w:p>
              </w:tc>
            </w:tr>
          </w:tbl>
          <w:p w14:paraId="0662CF8B" w14:textId="77777777" w:rsidR="0035675C" w:rsidRDefault="001A757A" w:rsidP="009766E3">
            <w:pPr>
              <w:pStyle w:val="Corpsdetexte"/>
              <w:spacing w:after="40"/>
              <w:ind w:left="57"/>
              <w:rPr>
                <w:sz w:val="20"/>
                <w:szCs w:val="20"/>
                <w:lang w:val="fr-FR"/>
              </w:rPr>
            </w:pPr>
            <w:r w:rsidRPr="00F607CB">
              <w:rPr>
                <w:color w:val="C00000"/>
                <w:sz w:val="20"/>
                <w:szCs w:val="20"/>
                <w:lang w:val="fr-FR"/>
              </w:rPr>
              <w:t>*</w:t>
            </w:r>
            <w:r>
              <w:rPr>
                <w:color w:val="C00000"/>
                <w:sz w:val="20"/>
                <w:szCs w:val="20"/>
                <w:lang w:val="fr-FR"/>
              </w:rPr>
              <w:t xml:space="preserve"> </w:t>
            </w:r>
            <w:r w:rsidR="00CD2F2F" w:rsidRPr="00F607CB">
              <w:rPr>
                <w:sz w:val="20"/>
                <w:szCs w:val="20"/>
                <w:lang w:val="fr-FR"/>
              </w:rPr>
              <w:t>C</w:t>
            </w:r>
            <w:r w:rsidR="0035675C" w:rsidRPr="00F607CB">
              <w:rPr>
                <w:sz w:val="20"/>
                <w:szCs w:val="20"/>
                <w:lang w:val="fr-FR"/>
              </w:rPr>
              <w:t xml:space="preserve">ochez la/les </w:t>
            </w:r>
            <w:r w:rsidR="00154B2C" w:rsidRPr="00F607CB">
              <w:rPr>
                <w:sz w:val="20"/>
                <w:szCs w:val="20"/>
                <w:lang w:val="fr-FR"/>
              </w:rPr>
              <w:t>langues</w:t>
            </w:r>
            <w:r w:rsidR="00D6734D" w:rsidRPr="00F607CB">
              <w:rPr>
                <w:sz w:val="20"/>
                <w:szCs w:val="20"/>
                <w:lang w:val="fr-FR"/>
              </w:rPr>
              <w:t xml:space="preserve">(s) </w:t>
            </w:r>
            <w:r w:rsidR="00154B2C" w:rsidRPr="00F607CB">
              <w:rPr>
                <w:sz w:val="20"/>
                <w:szCs w:val="20"/>
                <w:lang w:val="fr-FR"/>
              </w:rPr>
              <w:t>dans lesquelles vous désirez avoir vos pages</w:t>
            </w:r>
            <w:r>
              <w:rPr>
                <w:sz w:val="20"/>
                <w:szCs w:val="20"/>
                <w:lang w:val="fr-FR"/>
              </w:rPr>
              <w:t>.</w:t>
            </w:r>
          </w:p>
          <w:p w14:paraId="17C0CBFC" w14:textId="4F5378DD" w:rsidR="008D25E9" w:rsidRPr="008D25E9" w:rsidRDefault="008D25E9" w:rsidP="009766E3">
            <w:pPr>
              <w:pStyle w:val="Corpsdetexte"/>
              <w:spacing w:after="40"/>
              <w:ind w:left="57"/>
              <w:rPr>
                <w:b/>
                <w:color w:val="C00000"/>
                <w:sz w:val="18"/>
                <w:szCs w:val="18"/>
                <w:lang w:val="fr-FR"/>
              </w:rPr>
            </w:pPr>
            <w:r w:rsidRPr="008D25E9">
              <w:rPr>
                <w:color w:val="333399"/>
                <w:sz w:val="18"/>
                <w:szCs w:val="18"/>
                <w:lang w:val="fr-FR"/>
              </w:rPr>
              <w:t>Service inclus dans le prix de votre inscription.</w:t>
            </w:r>
          </w:p>
        </w:tc>
      </w:tr>
    </w:tbl>
    <w:p w14:paraId="36250094" w14:textId="77777777" w:rsidR="004527B4" w:rsidRPr="00B1710E" w:rsidRDefault="004527B4">
      <w:pPr>
        <w:rPr>
          <w:lang w:val="fr-B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327"/>
        <w:gridCol w:w="454"/>
        <w:gridCol w:w="2177"/>
        <w:gridCol w:w="2177"/>
        <w:gridCol w:w="454"/>
        <w:gridCol w:w="2259"/>
      </w:tblGrid>
      <w:tr w:rsidR="006C3DB0" w:rsidRPr="00F04A9A" w14:paraId="4C9F0283" w14:textId="77777777" w:rsidTr="00733399">
        <w:trPr>
          <w:trHeight w:val="397"/>
          <w:jc w:val="center"/>
        </w:trPr>
        <w:tc>
          <w:tcPr>
            <w:tcW w:w="9848" w:type="dxa"/>
            <w:gridSpan w:val="6"/>
            <w:tcBorders>
              <w:right w:val="single" w:sz="18" w:space="0" w:color="auto"/>
            </w:tcBorders>
            <w:vAlign w:val="center"/>
          </w:tcPr>
          <w:p w14:paraId="44940E80" w14:textId="77777777" w:rsidR="006C3DB0" w:rsidRPr="006C3DB0" w:rsidRDefault="006C3DB0" w:rsidP="00DB4202">
            <w:pPr>
              <w:rPr>
                <w:rFonts w:ascii="Arial" w:hAnsi="Arial" w:cs="Arial"/>
                <w:b/>
                <w:bCs/>
                <w:iCs/>
                <w:color w:val="333399"/>
                <w:sz w:val="22"/>
                <w:szCs w:val="22"/>
                <w:lang w:val="fr-BE"/>
              </w:rPr>
            </w:pPr>
            <w:bookmarkStart w:id="5" w:name="_Hlk535093733"/>
            <w:r w:rsidRPr="006C3DB0">
              <w:rPr>
                <w:rFonts w:ascii="Arial" w:hAnsi="Arial" w:cs="Arial"/>
                <w:b/>
                <w:bCs/>
                <w:iCs/>
                <w:color w:val="333399"/>
                <w:sz w:val="22"/>
                <w:szCs w:val="22"/>
                <w:lang w:val="fr-BE"/>
              </w:rPr>
              <w:t>Traducteur juré en Belgique dans les combinaisons linguistiques suivantes</w:t>
            </w:r>
          </w:p>
          <w:p w14:paraId="7EFD0B14" w14:textId="54C65946" w:rsidR="006C3DB0" w:rsidRPr="00134644" w:rsidRDefault="00504663" w:rsidP="00134644">
            <w:pPr>
              <w:spacing w:after="60"/>
              <w:rPr>
                <w:rFonts w:ascii="Arial" w:hAnsi="Arial" w:cs="Arial"/>
                <w:sz w:val="18"/>
                <w:szCs w:val="18"/>
                <w:lang w:val="fr-BE"/>
              </w:rPr>
            </w:pPr>
            <w:r>
              <w:rPr>
                <w:rFonts w:ascii="Arial" w:hAnsi="Arial" w:cs="Arial"/>
                <w:sz w:val="18"/>
                <w:szCs w:val="18"/>
                <w:lang w:val="fr-BE"/>
              </w:rPr>
              <w:t>Seront publiées seulement les</w:t>
            </w:r>
            <w:r w:rsidR="00120605">
              <w:rPr>
                <w:rFonts w:ascii="Arial" w:hAnsi="Arial" w:cs="Arial"/>
                <w:sz w:val="18"/>
                <w:szCs w:val="18"/>
                <w:lang w:val="fr-BE"/>
              </w:rPr>
              <w:t xml:space="preserve"> combinaisons de langues validées par </w:t>
            </w:r>
            <w:r w:rsidR="00B34102" w:rsidRPr="00B34102">
              <w:rPr>
                <w:rFonts w:ascii="Arial" w:hAnsi="Arial" w:cs="Arial"/>
                <w:sz w:val="18"/>
                <w:szCs w:val="18"/>
                <w:lang w:val="fr-BE"/>
              </w:rPr>
              <w:t>le registre national des traducteurs</w:t>
            </w:r>
            <w:r w:rsidR="00D873E1">
              <w:rPr>
                <w:rFonts w:ascii="Arial" w:hAnsi="Arial" w:cs="Arial"/>
                <w:sz w:val="18"/>
                <w:szCs w:val="18"/>
                <w:lang w:val="fr-BE"/>
              </w:rPr>
              <w:t>, i</w:t>
            </w:r>
            <w:r w:rsidR="00B34102" w:rsidRPr="00B34102">
              <w:rPr>
                <w:rFonts w:ascii="Arial" w:hAnsi="Arial" w:cs="Arial"/>
                <w:sz w:val="18"/>
                <w:szCs w:val="18"/>
                <w:lang w:val="fr-BE"/>
              </w:rPr>
              <w:t>nterprètes</w:t>
            </w:r>
            <w:r w:rsidR="00D873E1">
              <w:rPr>
                <w:rFonts w:ascii="Arial" w:hAnsi="Arial" w:cs="Arial"/>
                <w:sz w:val="18"/>
                <w:szCs w:val="18"/>
                <w:lang w:val="fr-BE"/>
              </w:rPr>
              <w:t xml:space="preserve"> et traducteurs-interprètes </w:t>
            </w:r>
            <w:r w:rsidR="00B34102" w:rsidRPr="00B34102">
              <w:rPr>
                <w:rFonts w:ascii="Arial" w:hAnsi="Arial" w:cs="Arial"/>
                <w:sz w:val="18"/>
                <w:szCs w:val="18"/>
                <w:lang w:val="fr-BE"/>
              </w:rPr>
              <w:t xml:space="preserve">jurés en </w:t>
            </w:r>
            <w:r>
              <w:rPr>
                <w:rFonts w:ascii="Arial" w:hAnsi="Arial" w:cs="Arial"/>
                <w:sz w:val="18"/>
                <w:szCs w:val="18"/>
                <w:lang w:val="fr-BE"/>
              </w:rPr>
              <w:t>Belgique.</w:t>
            </w:r>
          </w:p>
        </w:tc>
      </w:tr>
      <w:tr w:rsidR="006C3DB0" w:rsidRPr="006C3DB0" w14:paraId="77E54F40" w14:textId="77777777" w:rsidTr="00733399">
        <w:trPr>
          <w:trHeight w:val="397"/>
          <w:jc w:val="center"/>
        </w:trPr>
        <w:tc>
          <w:tcPr>
            <w:tcW w:w="2327" w:type="dxa"/>
            <w:vAlign w:val="center"/>
          </w:tcPr>
          <w:p w14:paraId="0B304C5C" w14:textId="77777777" w:rsidR="006C3DB0" w:rsidRPr="006C3DB0" w:rsidRDefault="006C3DB0" w:rsidP="00DB4202">
            <w:pPr>
              <w:rPr>
                <w:rFonts w:ascii="Arial" w:hAnsi="Arial" w:cs="Arial"/>
                <w:b/>
                <w:sz w:val="20"/>
                <w:szCs w:val="20"/>
                <w:lang w:val="fr-B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BE"/>
              </w:rPr>
              <w:t>De</w:t>
            </w:r>
          </w:p>
        </w:tc>
        <w:tc>
          <w:tcPr>
            <w:tcW w:w="454" w:type="dxa"/>
            <w:vAlign w:val="center"/>
          </w:tcPr>
          <w:p w14:paraId="56EE270F" w14:textId="77777777" w:rsidR="006C3DB0" w:rsidRPr="006C3DB0" w:rsidRDefault="006C3DB0" w:rsidP="006C3DB0">
            <w:pPr>
              <w:pStyle w:val="Paragraphedeliste"/>
              <w:numPr>
                <w:ilvl w:val="0"/>
                <w:numId w:val="29"/>
              </w:numPr>
              <w:ind w:left="0" w:firstLine="0"/>
              <w:rPr>
                <w:rFonts w:ascii="Arial" w:hAnsi="Arial" w:cs="Arial"/>
                <w:b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095D48CA" w14:textId="77777777" w:rsidR="006C3DB0" w:rsidRPr="006C3DB0" w:rsidRDefault="006C3DB0" w:rsidP="00DB4202">
            <w:pPr>
              <w:rPr>
                <w:rFonts w:ascii="Arial" w:hAnsi="Arial" w:cs="Arial"/>
                <w:b/>
                <w:sz w:val="20"/>
                <w:szCs w:val="20"/>
                <w:lang w:val="fr-B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BE"/>
              </w:rPr>
              <w:t>Vers</w:t>
            </w: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5ABE14CB" w14:textId="77777777" w:rsidR="006C3DB0" w:rsidRPr="006C3DB0" w:rsidRDefault="006C3DB0" w:rsidP="00DB4202">
            <w:pPr>
              <w:rPr>
                <w:rFonts w:ascii="Arial" w:hAnsi="Arial" w:cs="Arial"/>
                <w:b/>
                <w:sz w:val="20"/>
                <w:szCs w:val="20"/>
                <w:lang w:val="fr-B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BE"/>
              </w:rPr>
              <w:t>De</w:t>
            </w:r>
          </w:p>
        </w:tc>
        <w:tc>
          <w:tcPr>
            <w:tcW w:w="454" w:type="dxa"/>
            <w:vAlign w:val="center"/>
          </w:tcPr>
          <w:p w14:paraId="49309E6A" w14:textId="77777777" w:rsidR="006C3DB0" w:rsidRPr="006C3DB0" w:rsidRDefault="006C3DB0" w:rsidP="006C3DB0">
            <w:pPr>
              <w:pStyle w:val="Paragraphedeliste"/>
              <w:numPr>
                <w:ilvl w:val="0"/>
                <w:numId w:val="30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b/>
                <w:sz w:val="20"/>
                <w:szCs w:val="20"/>
                <w:lang w:val="fr-BE"/>
              </w:rPr>
            </w:pPr>
          </w:p>
        </w:tc>
        <w:tc>
          <w:tcPr>
            <w:tcW w:w="2259" w:type="dxa"/>
            <w:tcBorders>
              <w:right w:val="single" w:sz="18" w:space="0" w:color="auto"/>
            </w:tcBorders>
            <w:vAlign w:val="center"/>
          </w:tcPr>
          <w:p w14:paraId="693A2D36" w14:textId="77777777" w:rsidR="006C3DB0" w:rsidRPr="006C3DB0" w:rsidRDefault="006C3DB0" w:rsidP="00DB4202">
            <w:pPr>
              <w:rPr>
                <w:rFonts w:ascii="Arial" w:hAnsi="Arial" w:cs="Arial"/>
                <w:b/>
                <w:sz w:val="20"/>
                <w:szCs w:val="20"/>
                <w:lang w:val="fr-B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BE"/>
              </w:rPr>
              <w:t>Vers</w:t>
            </w:r>
          </w:p>
        </w:tc>
      </w:tr>
      <w:tr w:rsidR="006C3DB0" w:rsidRPr="006C3DB0" w14:paraId="2C378ECA" w14:textId="77777777" w:rsidTr="00733399">
        <w:trPr>
          <w:trHeight w:val="397"/>
          <w:jc w:val="center"/>
        </w:trPr>
        <w:tc>
          <w:tcPr>
            <w:tcW w:w="2327" w:type="dxa"/>
            <w:vAlign w:val="center"/>
          </w:tcPr>
          <w:p w14:paraId="331E33E6" w14:textId="77777777" w:rsidR="006C3DB0" w:rsidRPr="006C3DB0" w:rsidRDefault="006C3DB0" w:rsidP="00DB4202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54" w:type="dxa"/>
            <w:vAlign w:val="center"/>
          </w:tcPr>
          <w:p w14:paraId="28B9DCE4" w14:textId="77777777" w:rsidR="006C3DB0" w:rsidRPr="006C3DB0" w:rsidRDefault="006C3DB0" w:rsidP="006C3DB0">
            <w:pPr>
              <w:pStyle w:val="Paragraphedeliste"/>
              <w:numPr>
                <w:ilvl w:val="0"/>
                <w:numId w:val="29"/>
              </w:numPr>
              <w:ind w:left="0" w:firstLine="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7D5BE49A" w14:textId="77777777" w:rsidR="006C3DB0" w:rsidRPr="006C3DB0" w:rsidRDefault="006C3DB0" w:rsidP="00DB4202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495DD69D" w14:textId="77777777" w:rsidR="006C3DB0" w:rsidRPr="006C3DB0" w:rsidRDefault="006C3DB0" w:rsidP="00DB4202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54" w:type="dxa"/>
            <w:vAlign w:val="center"/>
          </w:tcPr>
          <w:p w14:paraId="2FFF29D1" w14:textId="77777777" w:rsidR="006C3DB0" w:rsidRPr="006C3DB0" w:rsidRDefault="006C3DB0" w:rsidP="006C3DB0">
            <w:pPr>
              <w:pStyle w:val="Paragraphedeliste"/>
              <w:numPr>
                <w:ilvl w:val="0"/>
                <w:numId w:val="30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259" w:type="dxa"/>
            <w:tcBorders>
              <w:right w:val="single" w:sz="18" w:space="0" w:color="auto"/>
            </w:tcBorders>
            <w:vAlign w:val="center"/>
          </w:tcPr>
          <w:p w14:paraId="6AF3F62A" w14:textId="77777777" w:rsidR="006C3DB0" w:rsidRPr="006C3DB0" w:rsidRDefault="006C3DB0" w:rsidP="00DB4202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</w:tr>
      <w:tr w:rsidR="006C3DB0" w:rsidRPr="006C3DB0" w14:paraId="6214C59D" w14:textId="77777777" w:rsidTr="00733399">
        <w:trPr>
          <w:trHeight w:val="397"/>
          <w:jc w:val="center"/>
        </w:trPr>
        <w:tc>
          <w:tcPr>
            <w:tcW w:w="2327" w:type="dxa"/>
            <w:vAlign w:val="center"/>
          </w:tcPr>
          <w:p w14:paraId="6A6D93A7" w14:textId="77777777" w:rsidR="006C3DB0" w:rsidRPr="006C3DB0" w:rsidRDefault="006C3DB0" w:rsidP="00DB4202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54" w:type="dxa"/>
            <w:vAlign w:val="center"/>
          </w:tcPr>
          <w:p w14:paraId="08C65752" w14:textId="77777777" w:rsidR="006C3DB0" w:rsidRPr="006C3DB0" w:rsidRDefault="006C3DB0" w:rsidP="006C3DB0">
            <w:pPr>
              <w:pStyle w:val="Paragraphedeliste"/>
              <w:numPr>
                <w:ilvl w:val="0"/>
                <w:numId w:val="29"/>
              </w:numPr>
              <w:ind w:left="0" w:firstLine="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3C109C9C" w14:textId="77777777" w:rsidR="006C3DB0" w:rsidRPr="006C3DB0" w:rsidRDefault="006C3DB0" w:rsidP="00DB4202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6454F2DF" w14:textId="77777777" w:rsidR="006C3DB0" w:rsidRPr="006C3DB0" w:rsidRDefault="006C3DB0" w:rsidP="00DB4202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54" w:type="dxa"/>
            <w:vAlign w:val="center"/>
          </w:tcPr>
          <w:p w14:paraId="29F64BED" w14:textId="77777777" w:rsidR="006C3DB0" w:rsidRPr="006C3DB0" w:rsidRDefault="006C3DB0" w:rsidP="006C3DB0">
            <w:pPr>
              <w:pStyle w:val="Paragraphedeliste"/>
              <w:numPr>
                <w:ilvl w:val="0"/>
                <w:numId w:val="30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259" w:type="dxa"/>
            <w:tcBorders>
              <w:right w:val="single" w:sz="18" w:space="0" w:color="auto"/>
            </w:tcBorders>
            <w:vAlign w:val="center"/>
          </w:tcPr>
          <w:p w14:paraId="68CB80B0" w14:textId="77777777" w:rsidR="006C3DB0" w:rsidRPr="006C3DB0" w:rsidRDefault="006C3DB0" w:rsidP="00DB4202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</w:tr>
      <w:tr w:rsidR="006C3DB0" w:rsidRPr="006C3DB0" w14:paraId="4F6AF778" w14:textId="77777777" w:rsidTr="00733399">
        <w:trPr>
          <w:trHeight w:val="397"/>
          <w:jc w:val="center"/>
        </w:trPr>
        <w:tc>
          <w:tcPr>
            <w:tcW w:w="2327" w:type="dxa"/>
            <w:vAlign w:val="center"/>
          </w:tcPr>
          <w:p w14:paraId="51EE0488" w14:textId="77777777" w:rsidR="006C3DB0" w:rsidRPr="006C3DB0" w:rsidRDefault="006C3DB0" w:rsidP="00DB4202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54" w:type="dxa"/>
            <w:vAlign w:val="center"/>
          </w:tcPr>
          <w:p w14:paraId="3330AFD9" w14:textId="77777777" w:rsidR="006C3DB0" w:rsidRPr="006C3DB0" w:rsidRDefault="006C3DB0" w:rsidP="006C3DB0">
            <w:pPr>
              <w:pStyle w:val="Paragraphedeliste"/>
              <w:numPr>
                <w:ilvl w:val="0"/>
                <w:numId w:val="29"/>
              </w:numPr>
              <w:ind w:left="0" w:firstLine="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6DD6D485" w14:textId="77777777" w:rsidR="006C3DB0" w:rsidRPr="006C3DB0" w:rsidRDefault="006C3DB0" w:rsidP="00DB4202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65A3F776" w14:textId="77777777" w:rsidR="006C3DB0" w:rsidRPr="006C3DB0" w:rsidRDefault="006C3DB0" w:rsidP="00DB4202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54" w:type="dxa"/>
            <w:vAlign w:val="center"/>
          </w:tcPr>
          <w:p w14:paraId="5E596187" w14:textId="77777777" w:rsidR="006C3DB0" w:rsidRPr="006C3DB0" w:rsidRDefault="006C3DB0" w:rsidP="006C3DB0">
            <w:pPr>
              <w:pStyle w:val="Paragraphedeliste"/>
              <w:numPr>
                <w:ilvl w:val="0"/>
                <w:numId w:val="30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259" w:type="dxa"/>
            <w:tcBorders>
              <w:right w:val="single" w:sz="18" w:space="0" w:color="auto"/>
            </w:tcBorders>
            <w:vAlign w:val="center"/>
          </w:tcPr>
          <w:p w14:paraId="25FF54F5" w14:textId="77777777" w:rsidR="006C3DB0" w:rsidRPr="006C3DB0" w:rsidRDefault="006C3DB0" w:rsidP="00DB4202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</w:tr>
      <w:tr w:rsidR="004514F2" w:rsidRPr="006C3DB0" w14:paraId="3737B74F" w14:textId="77777777" w:rsidTr="00733399">
        <w:trPr>
          <w:trHeight w:val="397"/>
          <w:jc w:val="center"/>
        </w:trPr>
        <w:tc>
          <w:tcPr>
            <w:tcW w:w="2327" w:type="dxa"/>
            <w:vAlign w:val="center"/>
          </w:tcPr>
          <w:p w14:paraId="02C4ECEC" w14:textId="77777777" w:rsidR="004514F2" w:rsidRPr="006C3DB0" w:rsidRDefault="004514F2" w:rsidP="00DB4202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54" w:type="dxa"/>
            <w:vAlign w:val="center"/>
          </w:tcPr>
          <w:p w14:paraId="57C1D860" w14:textId="77777777" w:rsidR="004514F2" w:rsidRPr="006C3DB0" w:rsidRDefault="004514F2" w:rsidP="006C3DB0">
            <w:pPr>
              <w:pStyle w:val="Paragraphedeliste"/>
              <w:numPr>
                <w:ilvl w:val="0"/>
                <w:numId w:val="29"/>
              </w:numPr>
              <w:ind w:left="0" w:firstLine="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4296AF06" w14:textId="77777777" w:rsidR="004514F2" w:rsidRPr="006C3DB0" w:rsidRDefault="004514F2" w:rsidP="00DB4202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29C542FC" w14:textId="77777777" w:rsidR="004514F2" w:rsidRPr="006C3DB0" w:rsidRDefault="004514F2" w:rsidP="00DB4202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54" w:type="dxa"/>
            <w:vAlign w:val="center"/>
          </w:tcPr>
          <w:p w14:paraId="0FA7942B" w14:textId="77777777" w:rsidR="004514F2" w:rsidRPr="006C3DB0" w:rsidRDefault="004514F2" w:rsidP="006C3DB0">
            <w:pPr>
              <w:pStyle w:val="Paragraphedeliste"/>
              <w:numPr>
                <w:ilvl w:val="0"/>
                <w:numId w:val="30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259" w:type="dxa"/>
            <w:tcBorders>
              <w:right w:val="single" w:sz="18" w:space="0" w:color="auto"/>
            </w:tcBorders>
            <w:vAlign w:val="center"/>
          </w:tcPr>
          <w:p w14:paraId="2AEBE833" w14:textId="77777777" w:rsidR="004514F2" w:rsidRPr="006C3DB0" w:rsidRDefault="004514F2" w:rsidP="00DB4202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</w:tr>
      <w:tr w:rsidR="004514F2" w:rsidRPr="006C3DB0" w14:paraId="656BAF92" w14:textId="77777777" w:rsidTr="00733399">
        <w:trPr>
          <w:trHeight w:val="397"/>
          <w:jc w:val="center"/>
        </w:trPr>
        <w:tc>
          <w:tcPr>
            <w:tcW w:w="2327" w:type="dxa"/>
            <w:vAlign w:val="center"/>
          </w:tcPr>
          <w:p w14:paraId="6F800FD0" w14:textId="77777777" w:rsidR="004514F2" w:rsidRPr="006C3DB0" w:rsidRDefault="004514F2" w:rsidP="00DB4202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54" w:type="dxa"/>
            <w:vAlign w:val="center"/>
          </w:tcPr>
          <w:p w14:paraId="1EEB8EA8" w14:textId="77777777" w:rsidR="004514F2" w:rsidRPr="006C3DB0" w:rsidRDefault="004514F2" w:rsidP="006C3DB0">
            <w:pPr>
              <w:pStyle w:val="Paragraphedeliste"/>
              <w:numPr>
                <w:ilvl w:val="0"/>
                <w:numId w:val="29"/>
              </w:numPr>
              <w:ind w:left="0" w:firstLine="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4DCC92AE" w14:textId="77777777" w:rsidR="004514F2" w:rsidRPr="006C3DB0" w:rsidRDefault="004514F2" w:rsidP="00DB4202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3C23FA46" w14:textId="77777777" w:rsidR="004514F2" w:rsidRPr="006C3DB0" w:rsidRDefault="004514F2" w:rsidP="00DB4202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54" w:type="dxa"/>
            <w:vAlign w:val="center"/>
          </w:tcPr>
          <w:p w14:paraId="4B4519D5" w14:textId="77777777" w:rsidR="004514F2" w:rsidRPr="006C3DB0" w:rsidRDefault="004514F2" w:rsidP="006C3DB0">
            <w:pPr>
              <w:pStyle w:val="Paragraphedeliste"/>
              <w:numPr>
                <w:ilvl w:val="0"/>
                <w:numId w:val="30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259" w:type="dxa"/>
            <w:tcBorders>
              <w:right w:val="single" w:sz="18" w:space="0" w:color="auto"/>
            </w:tcBorders>
            <w:vAlign w:val="center"/>
          </w:tcPr>
          <w:p w14:paraId="34FCE861" w14:textId="77777777" w:rsidR="004514F2" w:rsidRPr="006C3DB0" w:rsidRDefault="004514F2" w:rsidP="00DB4202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</w:tr>
      <w:tr w:rsidR="006C3DB0" w:rsidRPr="006C3DB0" w14:paraId="7D26C144" w14:textId="77777777" w:rsidTr="00733399">
        <w:trPr>
          <w:trHeight w:val="397"/>
          <w:jc w:val="center"/>
        </w:trPr>
        <w:tc>
          <w:tcPr>
            <w:tcW w:w="2327" w:type="dxa"/>
            <w:vAlign w:val="center"/>
          </w:tcPr>
          <w:p w14:paraId="55A4A6D6" w14:textId="77777777" w:rsidR="006C3DB0" w:rsidRPr="006C3DB0" w:rsidRDefault="006C3DB0" w:rsidP="00DB4202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54" w:type="dxa"/>
            <w:vAlign w:val="center"/>
          </w:tcPr>
          <w:p w14:paraId="28A13D54" w14:textId="77777777" w:rsidR="006C3DB0" w:rsidRPr="006C3DB0" w:rsidRDefault="006C3DB0" w:rsidP="006C3DB0">
            <w:pPr>
              <w:pStyle w:val="Paragraphedeliste"/>
              <w:numPr>
                <w:ilvl w:val="0"/>
                <w:numId w:val="29"/>
              </w:numPr>
              <w:ind w:left="0" w:firstLine="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4CBA9456" w14:textId="77777777" w:rsidR="006C3DB0" w:rsidRPr="006C3DB0" w:rsidRDefault="006C3DB0" w:rsidP="00DB4202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2CD97266" w14:textId="77777777" w:rsidR="006C3DB0" w:rsidRPr="006C3DB0" w:rsidRDefault="006C3DB0" w:rsidP="00DB4202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54" w:type="dxa"/>
            <w:vAlign w:val="center"/>
          </w:tcPr>
          <w:p w14:paraId="2D066DA6" w14:textId="77777777" w:rsidR="006C3DB0" w:rsidRPr="006C3DB0" w:rsidRDefault="006C3DB0" w:rsidP="006C3DB0">
            <w:pPr>
              <w:pStyle w:val="Paragraphedeliste"/>
              <w:numPr>
                <w:ilvl w:val="0"/>
                <w:numId w:val="30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259" w:type="dxa"/>
            <w:tcBorders>
              <w:right w:val="single" w:sz="18" w:space="0" w:color="auto"/>
            </w:tcBorders>
            <w:vAlign w:val="center"/>
          </w:tcPr>
          <w:p w14:paraId="6AA954CA" w14:textId="77777777" w:rsidR="006C3DB0" w:rsidRPr="006C3DB0" w:rsidRDefault="006C3DB0" w:rsidP="00DB4202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</w:tr>
      <w:tr w:rsidR="006C3DB0" w:rsidRPr="006C3DB0" w14:paraId="23EE493B" w14:textId="77777777" w:rsidTr="00733399">
        <w:trPr>
          <w:trHeight w:val="397"/>
          <w:jc w:val="center"/>
        </w:trPr>
        <w:tc>
          <w:tcPr>
            <w:tcW w:w="2327" w:type="dxa"/>
            <w:vAlign w:val="center"/>
          </w:tcPr>
          <w:p w14:paraId="52D13F85" w14:textId="77777777" w:rsidR="006C3DB0" w:rsidRPr="006C3DB0" w:rsidRDefault="006C3DB0" w:rsidP="00DB4202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54" w:type="dxa"/>
            <w:vAlign w:val="center"/>
          </w:tcPr>
          <w:p w14:paraId="407EA7DC" w14:textId="77777777" w:rsidR="006C3DB0" w:rsidRPr="006C3DB0" w:rsidRDefault="006C3DB0" w:rsidP="006C3DB0">
            <w:pPr>
              <w:pStyle w:val="Paragraphedeliste"/>
              <w:numPr>
                <w:ilvl w:val="0"/>
                <w:numId w:val="29"/>
              </w:numPr>
              <w:ind w:left="0" w:firstLine="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55FA74E4" w14:textId="77777777" w:rsidR="006C3DB0" w:rsidRPr="006C3DB0" w:rsidRDefault="006C3DB0" w:rsidP="00DB4202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04634418" w14:textId="77777777" w:rsidR="006C3DB0" w:rsidRPr="006C3DB0" w:rsidRDefault="006C3DB0" w:rsidP="00DB4202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54" w:type="dxa"/>
            <w:vAlign w:val="center"/>
          </w:tcPr>
          <w:p w14:paraId="6F380A75" w14:textId="77777777" w:rsidR="006C3DB0" w:rsidRPr="006C3DB0" w:rsidRDefault="006C3DB0" w:rsidP="006C3DB0">
            <w:pPr>
              <w:pStyle w:val="Paragraphedeliste"/>
              <w:numPr>
                <w:ilvl w:val="0"/>
                <w:numId w:val="30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259" w:type="dxa"/>
            <w:tcBorders>
              <w:right w:val="single" w:sz="18" w:space="0" w:color="auto"/>
            </w:tcBorders>
            <w:vAlign w:val="center"/>
          </w:tcPr>
          <w:p w14:paraId="53F61E1E" w14:textId="77777777" w:rsidR="006C3DB0" w:rsidRPr="006C3DB0" w:rsidRDefault="006C3DB0" w:rsidP="00DB4202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</w:tr>
      <w:tr w:rsidR="006C3DB0" w:rsidRPr="00F04A9A" w14:paraId="0A5AF9AF" w14:textId="77777777" w:rsidTr="00733399">
        <w:trPr>
          <w:trHeight w:val="397"/>
          <w:jc w:val="center"/>
        </w:trPr>
        <w:tc>
          <w:tcPr>
            <w:tcW w:w="9848" w:type="dxa"/>
            <w:gridSpan w:val="6"/>
            <w:tcBorders>
              <w:right w:val="single" w:sz="18" w:space="0" w:color="auto"/>
            </w:tcBorders>
            <w:vAlign w:val="center"/>
          </w:tcPr>
          <w:p w14:paraId="3FD6E597" w14:textId="603404E4" w:rsidR="006C3DB0" w:rsidRDefault="00E11A7E" w:rsidP="00472D17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E11A7E">
              <w:rPr>
                <w:rFonts w:ascii="Arial" w:hAnsi="Arial" w:cs="Arial"/>
                <w:b/>
                <w:sz w:val="20"/>
                <w:szCs w:val="20"/>
                <w:lang w:val="fr-BE"/>
              </w:rPr>
              <w:t xml:space="preserve">D’autres pays où vous êtes traducteur </w:t>
            </w:r>
            <w:r w:rsidR="0040044C">
              <w:rPr>
                <w:rFonts w:ascii="Arial" w:hAnsi="Arial" w:cs="Arial"/>
                <w:b/>
                <w:sz w:val="20"/>
                <w:szCs w:val="20"/>
                <w:lang w:val="fr-BE"/>
              </w:rPr>
              <w:t>juré/</w:t>
            </w:r>
            <w:r w:rsidRPr="00E11A7E">
              <w:rPr>
                <w:rFonts w:ascii="Arial" w:hAnsi="Arial" w:cs="Arial"/>
                <w:b/>
                <w:sz w:val="20"/>
                <w:szCs w:val="20"/>
                <w:lang w:val="fr-BE"/>
              </w:rPr>
              <w:t>assermenté</w:t>
            </w:r>
            <w:r w:rsidR="006C3DB0" w:rsidRPr="00E11A7E">
              <w:rPr>
                <w:rFonts w:ascii="Arial" w:hAnsi="Arial" w:cs="Arial"/>
                <w:b/>
                <w:sz w:val="20"/>
                <w:szCs w:val="20"/>
                <w:lang w:val="fr-BE"/>
              </w:rPr>
              <w:t xml:space="preserve"> </w:t>
            </w:r>
            <w:r w:rsidR="00B401C7" w:rsidRPr="00B401C7">
              <w:rPr>
                <w:rFonts w:ascii="Arial" w:hAnsi="Arial" w:cs="Arial"/>
                <w:iCs/>
                <w:color w:val="333399"/>
                <w:sz w:val="18"/>
                <w:szCs w:val="18"/>
                <w:lang w:val="fr-BE"/>
              </w:rPr>
              <w:t>(mentionnez-les ici, si c’est le cas)</w:t>
            </w:r>
            <w:r w:rsidR="00B401C7" w:rsidRPr="00B401C7">
              <w:rPr>
                <w:rFonts w:ascii="Arial" w:hAnsi="Arial" w:cs="Arial"/>
                <w:iCs/>
                <w:sz w:val="18"/>
                <w:szCs w:val="18"/>
                <w:lang w:val="fr-BE"/>
              </w:rPr>
              <w:t> :</w:t>
            </w:r>
          </w:p>
          <w:p w14:paraId="3EBA40F6" w14:textId="7B4FCF76" w:rsidR="00341D4E" w:rsidRPr="00E11A7E" w:rsidRDefault="00341D4E" w:rsidP="00472D17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</w:tr>
      <w:bookmarkEnd w:id="5"/>
    </w:tbl>
    <w:p w14:paraId="3388430E" w14:textId="77777777" w:rsidR="00C94412" w:rsidRPr="00B1710E" w:rsidRDefault="00C94412">
      <w:pPr>
        <w:rPr>
          <w:lang w:val="fr-B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325"/>
        <w:gridCol w:w="454"/>
        <w:gridCol w:w="2177"/>
        <w:gridCol w:w="2177"/>
        <w:gridCol w:w="503"/>
        <w:gridCol w:w="2259"/>
      </w:tblGrid>
      <w:tr w:rsidR="00183E2A" w:rsidRPr="00F04A9A" w14:paraId="01EA3726" w14:textId="77777777" w:rsidTr="00733399">
        <w:trPr>
          <w:trHeight w:val="397"/>
          <w:jc w:val="center"/>
        </w:trPr>
        <w:tc>
          <w:tcPr>
            <w:tcW w:w="9848" w:type="dxa"/>
            <w:gridSpan w:val="6"/>
            <w:tcBorders>
              <w:right w:val="single" w:sz="18" w:space="0" w:color="auto"/>
            </w:tcBorders>
            <w:vAlign w:val="center"/>
          </w:tcPr>
          <w:p w14:paraId="50616CE1" w14:textId="0F616673" w:rsidR="00183E2A" w:rsidRPr="00183E2A" w:rsidRDefault="00183E2A" w:rsidP="00DB4202">
            <w:pPr>
              <w:rPr>
                <w:rFonts w:ascii="Arial" w:hAnsi="Arial" w:cs="Arial"/>
                <w:b/>
                <w:bCs/>
                <w:iCs/>
                <w:color w:val="333399"/>
                <w:sz w:val="22"/>
                <w:szCs w:val="22"/>
                <w:lang w:val="fr-BE"/>
              </w:rPr>
            </w:pPr>
            <w:r w:rsidRPr="00183E2A">
              <w:rPr>
                <w:rFonts w:ascii="Arial" w:hAnsi="Arial" w:cs="Arial"/>
                <w:b/>
                <w:bCs/>
                <w:iCs/>
                <w:color w:val="333399"/>
                <w:sz w:val="22"/>
                <w:szCs w:val="22"/>
                <w:lang w:val="fr-BE"/>
              </w:rPr>
              <w:t>Interprète</w:t>
            </w:r>
            <w:r w:rsidR="00341D4E">
              <w:rPr>
                <w:rFonts w:ascii="Arial" w:hAnsi="Arial" w:cs="Arial"/>
                <w:b/>
                <w:bCs/>
                <w:iCs/>
                <w:color w:val="333399"/>
                <w:sz w:val="22"/>
                <w:szCs w:val="22"/>
                <w:lang w:val="fr-BE"/>
              </w:rPr>
              <w:t xml:space="preserve"> juré</w:t>
            </w:r>
            <w:r w:rsidRPr="00183E2A">
              <w:rPr>
                <w:rFonts w:ascii="Arial" w:hAnsi="Arial" w:cs="Arial"/>
                <w:b/>
                <w:bCs/>
                <w:iCs/>
                <w:color w:val="333399"/>
                <w:sz w:val="22"/>
                <w:szCs w:val="22"/>
                <w:lang w:val="fr-BE"/>
              </w:rPr>
              <w:t xml:space="preserve"> en Belgique dans les combinaisons linguistiques suivantes</w:t>
            </w:r>
          </w:p>
          <w:p w14:paraId="449ACE54" w14:textId="1A639364" w:rsidR="00183E2A" w:rsidRPr="00472D17" w:rsidRDefault="005E46BD" w:rsidP="001E1148">
            <w:pPr>
              <w:spacing w:after="60"/>
              <w:rPr>
                <w:rFonts w:ascii="Arial" w:hAnsi="Arial" w:cs="Arial"/>
                <w:sz w:val="18"/>
                <w:szCs w:val="18"/>
                <w:lang w:val="fr-BE"/>
              </w:rPr>
            </w:pPr>
            <w:r>
              <w:rPr>
                <w:rFonts w:ascii="Arial" w:hAnsi="Arial" w:cs="Arial"/>
                <w:sz w:val="18"/>
                <w:szCs w:val="18"/>
                <w:lang w:val="fr-BE"/>
              </w:rPr>
              <w:t xml:space="preserve">Seront publiées seulement les combinaisons de langues validées par </w:t>
            </w:r>
            <w:r w:rsidRPr="00B34102">
              <w:rPr>
                <w:rFonts w:ascii="Arial" w:hAnsi="Arial" w:cs="Arial"/>
                <w:sz w:val="18"/>
                <w:szCs w:val="18"/>
                <w:lang w:val="fr-BE"/>
              </w:rPr>
              <w:t>le registre national des traducteurs</w:t>
            </w:r>
            <w:r>
              <w:rPr>
                <w:rFonts w:ascii="Arial" w:hAnsi="Arial" w:cs="Arial"/>
                <w:sz w:val="18"/>
                <w:szCs w:val="18"/>
                <w:lang w:val="fr-BE"/>
              </w:rPr>
              <w:t>, i</w:t>
            </w:r>
            <w:r w:rsidRPr="00B34102">
              <w:rPr>
                <w:rFonts w:ascii="Arial" w:hAnsi="Arial" w:cs="Arial"/>
                <w:sz w:val="18"/>
                <w:szCs w:val="18"/>
                <w:lang w:val="fr-BE"/>
              </w:rPr>
              <w:t>nterprètes</w:t>
            </w:r>
            <w:r>
              <w:rPr>
                <w:rFonts w:ascii="Arial" w:hAnsi="Arial" w:cs="Arial"/>
                <w:sz w:val="18"/>
                <w:szCs w:val="18"/>
                <w:lang w:val="fr-BE"/>
              </w:rPr>
              <w:t xml:space="preserve"> et traducteurs-interprètes </w:t>
            </w:r>
            <w:r w:rsidRPr="00B34102">
              <w:rPr>
                <w:rFonts w:ascii="Arial" w:hAnsi="Arial" w:cs="Arial"/>
                <w:sz w:val="18"/>
                <w:szCs w:val="18"/>
                <w:lang w:val="fr-BE"/>
              </w:rPr>
              <w:t xml:space="preserve">jurés en </w:t>
            </w:r>
            <w:r>
              <w:rPr>
                <w:rFonts w:ascii="Arial" w:hAnsi="Arial" w:cs="Arial"/>
                <w:sz w:val="18"/>
                <w:szCs w:val="18"/>
                <w:lang w:val="fr-BE"/>
              </w:rPr>
              <w:t>Belgique.</w:t>
            </w:r>
          </w:p>
        </w:tc>
      </w:tr>
      <w:tr w:rsidR="00183E2A" w:rsidRPr="00183E2A" w14:paraId="7BD22ED5" w14:textId="77777777" w:rsidTr="00733399">
        <w:trPr>
          <w:trHeight w:val="397"/>
          <w:jc w:val="center"/>
        </w:trPr>
        <w:tc>
          <w:tcPr>
            <w:tcW w:w="2327" w:type="dxa"/>
            <w:vAlign w:val="center"/>
          </w:tcPr>
          <w:p w14:paraId="11525CFD" w14:textId="77777777" w:rsidR="00183E2A" w:rsidRPr="00183E2A" w:rsidRDefault="00183E2A" w:rsidP="00DB4202">
            <w:pPr>
              <w:rPr>
                <w:rFonts w:ascii="Arial" w:hAnsi="Arial" w:cs="Arial"/>
                <w:b/>
                <w:sz w:val="20"/>
                <w:szCs w:val="20"/>
                <w:lang w:val="fr-BE"/>
              </w:rPr>
            </w:pPr>
            <w:r w:rsidRPr="00183E2A">
              <w:rPr>
                <w:rFonts w:ascii="Arial" w:hAnsi="Arial" w:cs="Arial"/>
                <w:b/>
                <w:sz w:val="20"/>
                <w:szCs w:val="20"/>
                <w:lang w:val="fr-BE"/>
              </w:rPr>
              <w:t>De</w:t>
            </w:r>
          </w:p>
        </w:tc>
        <w:tc>
          <w:tcPr>
            <w:tcW w:w="454" w:type="dxa"/>
            <w:vAlign w:val="center"/>
          </w:tcPr>
          <w:p w14:paraId="1FC60186" w14:textId="77777777" w:rsidR="00183E2A" w:rsidRPr="00183E2A" w:rsidRDefault="00183E2A" w:rsidP="00183E2A">
            <w:pPr>
              <w:pStyle w:val="Paragraphedeliste"/>
              <w:numPr>
                <w:ilvl w:val="0"/>
                <w:numId w:val="29"/>
              </w:numPr>
              <w:ind w:left="0" w:firstLine="0"/>
              <w:rPr>
                <w:rFonts w:ascii="Arial" w:hAnsi="Arial" w:cs="Arial"/>
                <w:b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0A353139" w14:textId="77777777" w:rsidR="00183E2A" w:rsidRPr="00183E2A" w:rsidRDefault="00183E2A" w:rsidP="00DB4202">
            <w:pPr>
              <w:rPr>
                <w:rFonts w:ascii="Arial" w:hAnsi="Arial" w:cs="Arial"/>
                <w:b/>
                <w:sz w:val="20"/>
                <w:szCs w:val="20"/>
                <w:lang w:val="fr-BE"/>
              </w:rPr>
            </w:pPr>
            <w:r w:rsidRPr="00183E2A">
              <w:rPr>
                <w:rFonts w:ascii="Arial" w:hAnsi="Arial" w:cs="Arial"/>
                <w:b/>
                <w:sz w:val="20"/>
                <w:szCs w:val="20"/>
                <w:lang w:val="fr-BE"/>
              </w:rPr>
              <w:t>Vers</w:t>
            </w: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35AE0C62" w14:textId="77777777" w:rsidR="00183E2A" w:rsidRPr="00183E2A" w:rsidRDefault="00183E2A" w:rsidP="00DB4202">
            <w:pPr>
              <w:rPr>
                <w:rFonts w:ascii="Arial" w:hAnsi="Arial" w:cs="Arial"/>
                <w:b/>
                <w:sz w:val="20"/>
                <w:szCs w:val="20"/>
                <w:lang w:val="fr-BE"/>
              </w:rPr>
            </w:pPr>
            <w:r w:rsidRPr="00183E2A">
              <w:rPr>
                <w:rFonts w:ascii="Arial" w:hAnsi="Arial" w:cs="Arial"/>
                <w:b/>
                <w:sz w:val="20"/>
                <w:szCs w:val="20"/>
                <w:lang w:val="fr-BE"/>
              </w:rPr>
              <w:t>De</w:t>
            </w:r>
          </w:p>
        </w:tc>
        <w:tc>
          <w:tcPr>
            <w:tcW w:w="454" w:type="dxa"/>
            <w:vAlign w:val="center"/>
          </w:tcPr>
          <w:p w14:paraId="711DD9AD" w14:textId="77777777" w:rsidR="00183E2A" w:rsidRPr="00183E2A" w:rsidRDefault="00183E2A" w:rsidP="00183E2A">
            <w:pPr>
              <w:pStyle w:val="Paragraphedeliste"/>
              <w:numPr>
                <w:ilvl w:val="0"/>
                <w:numId w:val="30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b/>
                <w:sz w:val="20"/>
                <w:szCs w:val="20"/>
                <w:lang w:val="fr-BE"/>
              </w:rPr>
            </w:pPr>
          </w:p>
        </w:tc>
        <w:tc>
          <w:tcPr>
            <w:tcW w:w="2259" w:type="dxa"/>
            <w:tcBorders>
              <w:right w:val="single" w:sz="18" w:space="0" w:color="auto"/>
            </w:tcBorders>
            <w:vAlign w:val="center"/>
          </w:tcPr>
          <w:p w14:paraId="2134A607" w14:textId="77777777" w:rsidR="00183E2A" w:rsidRPr="00183E2A" w:rsidRDefault="00183E2A" w:rsidP="00DB4202">
            <w:pPr>
              <w:rPr>
                <w:rFonts w:ascii="Arial" w:hAnsi="Arial" w:cs="Arial"/>
                <w:b/>
                <w:sz w:val="20"/>
                <w:szCs w:val="20"/>
                <w:lang w:val="fr-BE"/>
              </w:rPr>
            </w:pPr>
            <w:r w:rsidRPr="00183E2A">
              <w:rPr>
                <w:rFonts w:ascii="Arial" w:hAnsi="Arial" w:cs="Arial"/>
                <w:b/>
                <w:sz w:val="20"/>
                <w:szCs w:val="20"/>
                <w:lang w:val="fr-BE"/>
              </w:rPr>
              <w:t>Vers</w:t>
            </w:r>
          </w:p>
        </w:tc>
      </w:tr>
      <w:tr w:rsidR="00183E2A" w:rsidRPr="00183E2A" w14:paraId="10D0BB37" w14:textId="77777777" w:rsidTr="00733399">
        <w:trPr>
          <w:trHeight w:val="397"/>
          <w:jc w:val="center"/>
        </w:trPr>
        <w:tc>
          <w:tcPr>
            <w:tcW w:w="2327" w:type="dxa"/>
            <w:vAlign w:val="center"/>
          </w:tcPr>
          <w:p w14:paraId="495BAED8" w14:textId="77777777" w:rsidR="00183E2A" w:rsidRPr="00183E2A" w:rsidRDefault="00183E2A" w:rsidP="00DB4202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54" w:type="dxa"/>
            <w:vAlign w:val="center"/>
          </w:tcPr>
          <w:p w14:paraId="5D4F6BE9" w14:textId="77777777" w:rsidR="00183E2A" w:rsidRPr="00183E2A" w:rsidRDefault="00183E2A" w:rsidP="00183E2A">
            <w:pPr>
              <w:pStyle w:val="Paragraphedeliste"/>
              <w:numPr>
                <w:ilvl w:val="0"/>
                <w:numId w:val="29"/>
              </w:numPr>
              <w:ind w:left="0" w:firstLine="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4AEBA282" w14:textId="77777777" w:rsidR="00183E2A" w:rsidRPr="00183E2A" w:rsidRDefault="00183E2A" w:rsidP="00DB4202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4CC63F66" w14:textId="77777777" w:rsidR="00183E2A" w:rsidRPr="00183E2A" w:rsidRDefault="00183E2A" w:rsidP="00DB4202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54" w:type="dxa"/>
            <w:vAlign w:val="center"/>
          </w:tcPr>
          <w:p w14:paraId="6C7B14A7" w14:textId="77777777" w:rsidR="00183E2A" w:rsidRPr="00183E2A" w:rsidRDefault="00183E2A" w:rsidP="00183E2A">
            <w:pPr>
              <w:pStyle w:val="Paragraphedeliste"/>
              <w:numPr>
                <w:ilvl w:val="0"/>
                <w:numId w:val="30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259" w:type="dxa"/>
            <w:tcBorders>
              <w:right w:val="single" w:sz="18" w:space="0" w:color="auto"/>
            </w:tcBorders>
            <w:vAlign w:val="center"/>
          </w:tcPr>
          <w:p w14:paraId="48D43A63" w14:textId="77777777" w:rsidR="00183E2A" w:rsidRPr="00183E2A" w:rsidRDefault="00183E2A" w:rsidP="00DB4202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</w:tr>
      <w:tr w:rsidR="00183E2A" w:rsidRPr="00183E2A" w14:paraId="3E7B4B13" w14:textId="77777777" w:rsidTr="00733399">
        <w:trPr>
          <w:trHeight w:val="397"/>
          <w:jc w:val="center"/>
        </w:trPr>
        <w:tc>
          <w:tcPr>
            <w:tcW w:w="2327" w:type="dxa"/>
            <w:vAlign w:val="center"/>
          </w:tcPr>
          <w:p w14:paraId="32AAD8E4" w14:textId="77777777" w:rsidR="00183E2A" w:rsidRPr="00183E2A" w:rsidRDefault="00183E2A" w:rsidP="00DB4202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54" w:type="dxa"/>
            <w:vAlign w:val="center"/>
          </w:tcPr>
          <w:p w14:paraId="5F4F673C" w14:textId="77777777" w:rsidR="00183E2A" w:rsidRPr="00183E2A" w:rsidRDefault="00183E2A" w:rsidP="00183E2A">
            <w:pPr>
              <w:pStyle w:val="Paragraphedeliste"/>
              <w:numPr>
                <w:ilvl w:val="0"/>
                <w:numId w:val="29"/>
              </w:numPr>
              <w:ind w:left="0" w:firstLine="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043862C9" w14:textId="77777777" w:rsidR="00183E2A" w:rsidRPr="00183E2A" w:rsidRDefault="00183E2A" w:rsidP="00DB4202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02326169" w14:textId="77777777" w:rsidR="00183E2A" w:rsidRPr="00183E2A" w:rsidRDefault="00183E2A" w:rsidP="00DB4202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54" w:type="dxa"/>
            <w:vAlign w:val="center"/>
          </w:tcPr>
          <w:p w14:paraId="61CFA8F2" w14:textId="77777777" w:rsidR="00183E2A" w:rsidRPr="00183E2A" w:rsidRDefault="00183E2A" w:rsidP="00183E2A">
            <w:pPr>
              <w:pStyle w:val="Paragraphedeliste"/>
              <w:numPr>
                <w:ilvl w:val="0"/>
                <w:numId w:val="30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259" w:type="dxa"/>
            <w:tcBorders>
              <w:right w:val="single" w:sz="18" w:space="0" w:color="auto"/>
            </w:tcBorders>
            <w:vAlign w:val="center"/>
          </w:tcPr>
          <w:p w14:paraId="769147C5" w14:textId="77777777" w:rsidR="00183E2A" w:rsidRPr="00183E2A" w:rsidRDefault="00183E2A" w:rsidP="00DB4202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</w:tr>
      <w:tr w:rsidR="00183E2A" w:rsidRPr="00183E2A" w14:paraId="29E80291" w14:textId="77777777" w:rsidTr="00733399">
        <w:trPr>
          <w:trHeight w:val="397"/>
          <w:jc w:val="center"/>
        </w:trPr>
        <w:tc>
          <w:tcPr>
            <w:tcW w:w="2327" w:type="dxa"/>
            <w:vAlign w:val="center"/>
          </w:tcPr>
          <w:p w14:paraId="1AFBF125" w14:textId="77777777" w:rsidR="00183E2A" w:rsidRPr="00183E2A" w:rsidRDefault="00183E2A" w:rsidP="00DB4202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54" w:type="dxa"/>
            <w:vAlign w:val="center"/>
          </w:tcPr>
          <w:p w14:paraId="4E5ED8BB" w14:textId="77777777" w:rsidR="00183E2A" w:rsidRPr="00183E2A" w:rsidRDefault="00183E2A" w:rsidP="00183E2A">
            <w:pPr>
              <w:pStyle w:val="Paragraphedeliste"/>
              <w:numPr>
                <w:ilvl w:val="0"/>
                <w:numId w:val="29"/>
              </w:numPr>
              <w:ind w:left="0" w:firstLine="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27AD51EE" w14:textId="77777777" w:rsidR="00183E2A" w:rsidRPr="00183E2A" w:rsidRDefault="00183E2A" w:rsidP="00DB4202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3F2CE2B0" w14:textId="77777777" w:rsidR="00183E2A" w:rsidRPr="00183E2A" w:rsidRDefault="00183E2A" w:rsidP="00DB4202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54" w:type="dxa"/>
            <w:vAlign w:val="center"/>
          </w:tcPr>
          <w:p w14:paraId="380161DD" w14:textId="3E80E3E0" w:rsidR="00183E2A" w:rsidRPr="00F12403" w:rsidRDefault="00F12403" w:rsidP="00F12403">
            <w:pPr>
              <w:tabs>
                <w:tab w:val="left" w:pos="1260"/>
              </w:tabs>
              <w:ind w:left="142"/>
              <w:rPr>
                <w:rFonts w:ascii="Arial" w:hAnsi="Arial" w:cs="Arial"/>
                <w:sz w:val="20"/>
                <w:szCs w:val="20"/>
                <w:lang w:val="fr-BE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val="fr-BE"/>
              </w:rPr>
              <w:t>w</w:t>
            </w:r>
            <w:proofErr w:type="gramEnd"/>
          </w:p>
        </w:tc>
        <w:tc>
          <w:tcPr>
            <w:tcW w:w="2259" w:type="dxa"/>
            <w:tcBorders>
              <w:right w:val="single" w:sz="18" w:space="0" w:color="auto"/>
            </w:tcBorders>
            <w:vAlign w:val="center"/>
          </w:tcPr>
          <w:p w14:paraId="281432A7" w14:textId="77777777" w:rsidR="00183E2A" w:rsidRPr="00183E2A" w:rsidRDefault="00183E2A" w:rsidP="00DB4202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</w:tr>
      <w:tr w:rsidR="00183E2A" w:rsidRPr="00183E2A" w14:paraId="63B98E38" w14:textId="77777777" w:rsidTr="00733399">
        <w:trPr>
          <w:trHeight w:val="397"/>
          <w:jc w:val="center"/>
        </w:trPr>
        <w:tc>
          <w:tcPr>
            <w:tcW w:w="2327" w:type="dxa"/>
            <w:vAlign w:val="center"/>
          </w:tcPr>
          <w:p w14:paraId="44B73C9B" w14:textId="77777777" w:rsidR="00183E2A" w:rsidRPr="00183E2A" w:rsidRDefault="00183E2A" w:rsidP="00DB4202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54" w:type="dxa"/>
            <w:vAlign w:val="center"/>
          </w:tcPr>
          <w:p w14:paraId="449CEE89" w14:textId="77777777" w:rsidR="00183E2A" w:rsidRPr="00183E2A" w:rsidRDefault="00183E2A" w:rsidP="00183E2A">
            <w:pPr>
              <w:pStyle w:val="Paragraphedeliste"/>
              <w:numPr>
                <w:ilvl w:val="0"/>
                <w:numId w:val="29"/>
              </w:numPr>
              <w:ind w:left="0" w:firstLine="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5377CAA5" w14:textId="77777777" w:rsidR="00183E2A" w:rsidRPr="00183E2A" w:rsidRDefault="00183E2A" w:rsidP="00DB4202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35A603B8" w14:textId="77777777" w:rsidR="00183E2A" w:rsidRPr="00183E2A" w:rsidRDefault="00183E2A" w:rsidP="00DB4202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54" w:type="dxa"/>
            <w:vAlign w:val="center"/>
          </w:tcPr>
          <w:p w14:paraId="3CE97346" w14:textId="77777777" w:rsidR="00183E2A" w:rsidRPr="00183E2A" w:rsidRDefault="00183E2A" w:rsidP="00183E2A">
            <w:pPr>
              <w:pStyle w:val="Paragraphedeliste"/>
              <w:numPr>
                <w:ilvl w:val="0"/>
                <w:numId w:val="30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259" w:type="dxa"/>
            <w:tcBorders>
              <w:right w:val="single" w:sz="18" w:space="0" w:color="auto"/>
            </w:tcBorders>
            <w:vAlign w:val="center"/>
          </w:tcPr>
          <w:p w14:paraId="62F81E91" w14:textId="77777777" w:rsidR="00183E2A" w:rsidRPr="00183E2A" w:rsidRDefault="00183E2A" w:rsidP="00DB4202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</w:tr>
      <w:tr w:rsidR="00183E2A" w:rsidRPr="00183E2A" w14:paraId="48137CE1" w14:textId="77777777" w:rsidTr="00733399">
        <w:trPr>
          <w:trHeight w:val="397"/>
          <w:jc w:val="center"/>
        </w:trPr>
        <w:tc>
          <w:tcPr>
            <w:tcW w:w="2327" w:type="dxa"/>
            <w:vAlign w:val="center"/>
          </w:tcPr>
          <w:p w14:paraId="6091E99C" w14:textId="77777777" w:rsidR="00183E2A" w:rsidRPr="00183E2A" w:rsidRDefault="00183E2A" w:rsidP="00DB4202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54" w:type="dxa"/>
            <w:vAlign w:val="center"/>
          </w:tcPr>
          <w:p w14:paraId="58BBFBC2" w14:textId="77777777" w:rsidR="00183E2A" w:rsidRPr="00183E2A" w:rsidRDefault="00183E2A" w:rsidP="00183E2A">
            <w:pPr>
              <w:pStyle w:val="Paragraphedeliste"/>
              <w:numPr>
                <w:ilvl w:val="0"/>
                <w:numId w:val="29"/>
              </w:numPr>
              <w:ind w:left="0" w:firstLine="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3EB62582" w14:textId="77777777" w:rsidR="00183E2A" w:rsidRPr="00183E2A" w:rsidRDefault="00183E2A" w:rsidP="00DB4202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6CC9B282" w14:textId="77777777" w:rsidR="00183E2A" w:rsidRPr="00183E2A" w:rsidRDefault="00183E2A" w:rsidP="00DB4202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54" w:type="dxa"/>
            <w:vAlign w:val="center"/>
          </w:tcPr>
          <w:p w14:paraId="10D20D9B" w14:textId="77777777" w:rsidR="00183E2A" w:rsidRPr="00183E2A" w:rsidRDefault="00183E2A" w:rsidP="00183E2A">
            <w:pPr>
              <w:pStyle w:val="Paragraphedeliste"/>
              <w:numPr>
                <w:ilvl w:val="0"/>
                <w:numId w:val="30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259" w:type="dxa"/>
            <w:tcBorders>
              <w:right w:val="single" w:sz="18" w:space="0" w:color="auto"/>
            </w:tcBorders>
            <w:vAlign w:val="center"/>
          </w:tcPr>
          <w:p w14:paraId="6560A7D5" w14:textId="77777777" w:rsidR="00183E2A" w:rsidRPr="00183E2A" w:rsidRDefault="00183E2A" w:rsidP="00DB4202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</w:tr>
      <w:tr w:rsidR="00183E2A" w:rsidRPr="00183E2A" w14:paraId="6482D201" w14:textId="77777777" w:rsidTr="00733399">
        <w:trPr>
          <w:trHeight w:val="397"/>
          <w:jc w:val="center"/>
        </w:trPr>
        <w:tc>
          <w:tcPr>
            <w:tcW w:w="2327" w:type="dxa"/>
            <w:vAlign w:val="center"/>
          </w:tcPr>
          <w:p w14:paraId="2EAAB029" w14:textId="77777777" w:rsidR="00183E2A" w:rsidRPr="00183E2A" w:rsidRDefault="00183E2A" w:rsidP="00DB4202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54" w:type="dxa"/>
            <w:vAlign w:val="center"/>
          </w:tcPr>
          <w:p w14:paraId="6534E85D" w14:textId="77777777" w:rsidR="00183E2A" w:rsidRPr="00183E2A" w:rsidRDefault="00183E2A" w:rsidP="00183E2A">
            <w:pPr>
              <w:pStyle w:val="Paragraphedeliste"/>
              <w:numPr>
                <w:ilvl w:val="0"/>
                <w:numId w:val="29"/>
              </w:numPr>
              <w:ind w:left="0" w:firstLine="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39C31EF6" w14:textId="77777777" w:rsidR="00183E2A" w:rsidRPr="00183E2A" w:rsidRDefault="00183E2A" w:rsidP="00DB4202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0D87A1C8" w14:textId="77777777" w:rsidR="00183E2A" w:rsidRPr="00183E2A" w:rsidRDefault="00183E2A" w:rsidP="00DB4202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54" w:type="dxa"/>
            <w:vAlign w:val="center"/>
          </w:tcPr>
          <w:p w14:paraId="2756240A" w14:textId="77777777" w:rsidR="00183E2A" w:rsidRPr="00183E2A" w:rsidRDefault="00183E2A" w:rsidP="00183E2A">
            <w:pPr>
              <w:pStyle w:val="Paragraphedeliste"/>
              <w:numPr>
                <w:ilvl w:val="0"/>
                <w:numId w:val="30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259" w:type="dxa"/>
            <w:tcBorders>
              <w:right w:val="single" w:sz="18" w:space="0" w:color="auto"/>
            </w:tcBorders>
            <w:vAlign w:val="center"/>
          </w:tcPr>
          <w:p w14:paraId="2EB157D2" w14:textId="77777777" w:rsidR="00183E2A" w:rsidRPr="00183E2A" w:rsidRDefault="00183E2A" w:rsidP="00DB4202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</w:tr>
      <w:tr w:rsidR="00183E2A" w:rsidRPr="00F04A9A" w14:paraId="0789B87B" w14:textId="77777777" w:rsidTr="00733399">
        <w:trPr>
          <w:trHeight w:val="397"/>
          <w:jc w:val="center"/>
        </w:trPr>
        <w:tc>
          <w:tcPr>
            <w:tcW w:w="9848" w:type="dxa"/>
            <w:gridSpan w:val="6"/>
            <w:tcBorders>
              <w:right w:val="single" w:sz="18" w:space="0" w:color="auto"/>
            </w:tcBorders>
            <w:vAlign w:val="center"/>
          </w:tcPr>
          <w:p w14:paraId="03CC32A4" w14:textId="207229F9" w:rsidR="00183E2A" w:rsidRDefault="00183E2A" w:rsidP="00DB4202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E11A7E">
              <w:rPr>
                <w:rFonts w:ascii="Arial" w:hAnsi="Arial" w:cs="Arial"/>
                <w:b/>
                <w:sz w:val="20"/>
                <w:szCs w:val="20"/>
                <w:lang w:val="fr-BE"/>
              </w:rPr>
              <w:t xml:space="preserve">D’autres pays où vous êtes </w:t>
            </w:r>
            <w:r>
              <w:rPr>
                <w:rFonts w:ascii="Arial" w:hAnsi="Arial" w:cs="Arial"/>
                <w:b/>
                <w:sz w:val="20"/>
                <w:szCs w:val="20"/>
                <w:lang w:val="fr-BE"/>
              </w:rPr>
              <w:t>interprète</w:t>
            </w:r>
            <w:r w:rsidRPr="00E11A7E">
              <w:rPr>
                <w:rFonts w:ascii="Arial" w:hAnsi="Arial" w:cs="Arial"/>
                <w:b/>
                <w:sz w:val="20"/>
                <w:szCs w:val="20"/>
                <w:lang w:val="fr-BE"/>
              </w:rPr>
              <w:t xml:space="preserve"> </w:t>
            </w:r>
            <w:r w:rsidR="002A12E7">
              <w:rPr>
                <w:rFonts w:ascii="Arial" w:hAnsi="Arial" w:cs="Arial"/>
                <w:b/>
                <w:sz w:val="20"/>
                <w:szCs w:val="20"/>
                <w:lang w:val="fr-BE"/>
              </w:rPr>
              <w:t>juré/</w:t>
            </w:r>
            <w:r w:rsidRPr="00E11A7E">
              <w:rPr>
                <w:rFonts w:ascii="Arial" w:hAnsi="Arial" w:cs="Arial"/>
                <w:b/>
                <w:sz w:val="20"/>
                <w:szCs w:val="20"/>
                <w:lang w:val="fr-BE"/>
              </w:rPr>
              <w:t xml:space="preserve">assermenté </w:t>
            </w:r>
            <w:r w:rsidR="00B401C7" w:rsidRPr="00B401C7">
              <w:rPr>
                <w:rFonts w:ascii="Arial" w:hAnsi="Arial" w:cs="Arial"/>
                <w:iCs/>
                <w:color w:val="333399"/>
                <w:sz w:val="18"/>
                <w:szCs w:val="18"/>
                <w:lang w:val="fr-BE"/>
              </w:rPr>
              <w:t>(mentionnez-les ici, si c’est le cas)</w:t>
            </w:r>
            <w:r w:rsidR="00B401C7" w:rsidRPr="00B401C7">
              <w:rPr>
                <w:rFonts w:ascii="Arial" w:hAnsi="Arial" w:cs="Arial"/>
                <w:iCs/>
                <w:sz w:val="18"/>
                <w:szCs w:val="18"/>
                <w:lang w:val="fr-BE"/>
              </w:rPr>
              <w:t> :</w:t>
            </w:r>
          </w:p>
          <w:p w14:paraId="4BBF5E19" w14:textId="63F0E3B1" w:rsidR="00F37089" w:rsidRPr="00183E2A" w:rsidRDefault="00F37089" w:rsidP="00472D17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</w:tr>
    </w:tbl>
    <w:p w14:paraId="49770087" w14:textId="10B35F09" w:rsidR="006C3DB0" w:rsidRDefault="006C3DB0">
      <w:pPr>
        <w:rPr>
          <w:lang w:val="fr-B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327"/>
        <w:gridCol w:w="454"/>
        <w:gridCol w:w="2177"/>
        <w:gridCol w:w="2177"/>
        <w:gridCol w:w="454"/>
        <w:gridCol w:w="2259"/>
      </w:tblGrid>
      <w:tr w:rsidR="00341D4E" w:rsidRPr="00F04A9A" w14:paraId="7870BFD2" w14:textId="77777777" w:rsidTr="00BA18F1">
        <w:trPr>
          <w:trHeight w:val="397"/>
          <w:jc w:val="center"/>
        </w:trPr>
        <w:tc>
          <w:tcPr>
            <w:tcW w:w="9848" w:type="dxa"/>
            <w:gridSpan w:val="6"/>
            <w:tcBorders>
              <w:right w:val="single" w:sz="18" w:space="0" w:color="auto"/>
            </w:tcBorders>
            <w:vAlign w:val="center"/>
          </w:tcPr>
          <w:p w14:paraId="2FC01EF7" w14:textId="6A6FE024" w:rsidR="00341D4E" w:rsidRPr="00472D17" w:rsidRDefault="00341D4E" w:rsidP="00B401C7">
            <w:pPr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183E2A">
              <w:rPr>
                <w:rFonts w:ascii="Arial" w:hAnsi="Arial" w:cs="Arial"/>
                <w:b/>
                <w:bCs/>
                <w:iCs/>
                <w:color w:val="333399"/>
                <w:sz w:val="22"/>
                <w:szCs w:val="22"/>
                <w:lang w:val="fr-BE"/>
              </w:rPr>
              <w:t>Interprète</w:t>
            </w:r>
            <w:r>
              <w:rPr>
                <w:rFonts w:ascii="Arial" w:hAnsi="Arial" w:cs="Arial"/>
                <w:b/>
                <w:bCs/>
                <w:iCs/>
                <w:color w:val="333399"/>
                <w:sz w:val="22"/>
                <w:szCs w:val="22"/>
                <w:lang w:val="fr-BE"/>
              </w:rPr>
              <w:t xml:space="preserve"> spécialisé </w:t>
            </w:r>
            <w:r w:rsidRPr="00341D4E">
              <w:rPr>
                <w:rFonts w:ascii="Arial" w:hAnsi="Arial" w:cs="Arial"/>
                <w:iCs/>
                <w:color w:val="333399"/>
                <w:sz w:val="22"/>
                <w:szCs w:val="22"/>
                <w:lang w:val="fr-BE"/>
              </w:rPr>
              <w:t>(non juré)</w:t>
            </w:r>
            <w:r w:rsidRPr="00183E2A">
              <w:rPr>
                <w:rFonts w:ascii="Arial" w:hAnsi="Arial" w:cs="Arial"/>
                <w:b/>
                <w:bCs/>
                <w:iCs/>
                <w:color w:val="333399"/>
                <w:sz w:val="22"/>
                <w:szCs w:val="22"/>
                <w:lang w:val="fr-BE"/>
              </w:rPr>
              <w:t xml:space="preserve"> dans les combinaisons linguistiques suivantes</w:t>
            </w:r>
          </w:p>
        </w:tc>
      </w:tr>
      <w:tr w:rsidR="00341D4E" w:rsidRPr="00183E2A" w14:paraId="097A803B" w14:textId="77777777" w:rsidTr="00BA18F1">
        <w:trPr>
          <w:trHeight w:val="397"/>
          <w:jc w:val="center"/>
        </w:trPr>
        <w:tc>
          <w:tcPr>
            <w:tcW w:w="2327" w:type="dxa"/>
            <w:vAlign w:val="center"/>
          </w:tcPr>
          <w:p w14:paraId="187BD02E" w14:textId="77777777" w:rsidR="00341D4E" w:rsidRPr="00183E2A" w:rsidRDefault="00341D4E" w:rsidP="00BA18F1">
            <w:pPr>
              <w:rPr>
                <w:rFonts w:ascii="Arial" w:hAnsi="Arial" w:cs="Arial"/>
                <w:b/>
                <w:sz w:val="20"/>
                <w:szCs w:val="20"/>
                <w:lang w:val="fr-BE"/>
              </w:rPr>
            </w:pPr>
            <w:r w:rsidRPr="00183E2A">
              <w:rPr>
                <w:rFonts w:ascii="Arial" w:hAnsi="Arial" w:cs="Arial"/>
                <w:b/>
                <w:sz w:val="20"/>
                <w:szCs w:val="20"/>
                <w:lang w:val="fr-BE"/>
              </w:rPr>
              <w:t>De</w:t>
            </w:r>
          </w:p>
        </w:tc>
        <w:tc>
          <w:tcPr>
            <w:tcW w:w="454" w:type="dxa"/>
            <w:vAlign w:val="center"/>
          </w:tcPr>
          <w:p w14:paraId="60EE35F9" w14:textId="77777777" w:rsidR="00341D4E" w:rsidRPr="00183E2A" w:rsidRDefault="00341D4E" w:rsidP="00BA18F1">
            <w:pPr>
              <w:pStyle w:val="Paragraphedeliste"/>
              <w:numPr>
                <w:ilvl w:val="0"/>
                <w:numId w:val="29"/>
              </w:numPr>
              <w:ind w:left="0" w:firstLine="0"/>
              <w:rPr>
                <w:rFonts w:ascii="Arial" w:hAnsi="Arial" w:cs="Arial"/>
                <w:b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2D997351" w14:textId="77777777" w:rsidR="00341D4E" w:rsidRPr="00183E2A" w:rsidRDefault="00341D4E" w:rsidP="00BA18F1">
            <w:pPr>
              <w:rPr>
                <w:rFonts w:ascii="Arial" w:hAnsi="Arial" w:cs="Arial"/>
                <w:b/>
                <w:sz w:val="20"/>
                <w:szCs w:val="20"/>
                <w:lang w:val="fr-BE"/>
              </w:rPr>
            </w:pPr>
            <w:r w:rsidRPr="00183E2A">
              <w:rPr>
                <w:rFonts w:ascii="Arial" w:hAnsi="Arial" w:cs="Arial"/>
                <w:b/>
                <w:sz w:val="20"/>
                <w:szCs w:val="20"/>
                <w:lang w:val="fr-BE"/>
              </w:rPr>
              <w:t>Vers</w:t>
            </w: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72E9A671" w14:textId="77777777" w:rsidR="00341D4E" w:rsidRPr="00183E2A" w:rsidRDefault="00341D4E" w:rsidP="00BA18F1">
            <w:pPr>
              <w:rPr>
                <w:rFonts w:ascii="Arial" w:hAnsi="Arial" w:cs="Arial"/>
                <w:b/>
                <w:sz w:val="20"/>
                <w:szCs w:val="20"/>
                <w:lang w:val="fr-BE"/>
              </w:rPr>
            </w:pPr>
            <w:r w:rsidRPr="00183E2A">
              <w:rPr>
                <w:rFonts w:ascii="Arial" w:hAnsi="Arial" w:cs="Arial"/>
                <w:b/>
                <w:sz w:val="20"/>
                <w:szCs w:val="20"/>
                <w:lang w:val="fr-BE"/>
              </w:rPr>
              <w:t>De</w:t>
            </w:r>
          </w:p>
        </w:tc>
        <w:tc>
          <w:tcPr>
            <w:tcW w:w="454" w:type="dxa"/>
            <w:vAlign w:val="center"/>
          </w:tcPr>
          <w:p w14:paraId="08A329DA" w14:textId="77777777" w:rsidR="00341D4E" w:rsidRPr="00183E2A" w:rsidRDefault="00341D4E" w:rsidP="00BA18F1">
            <w:pPr>
              <w:pStyle w:val="Paragraphedeliste"/>
              <w:numPr>
                <w:ilvl w:val="0"/>
                <w:numId w:val="30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b/>
                <w:sz w:val="20"/>
                <w:szCs w:val="20"/>
                <w:lang w:val="fr-BE"/>
              </w:rPr>
            </w:pPr>
          </w:p>
        </w:tc>
        <w:tc>
          <w:tcPr>
            <w:tcW w:w="2259" w:type="dxa"/>
            <w:tcBorders>
              <w:right w:val="single" w:sz="18" w:space="0" w:color="auto"/>
            </w:tcBorders>
            <w:vAlign w:val="center"/>
          </w:tcPr>
          <w:p w14:paraId="768939C7" w14:textId="77777777" w:rsidR="00341D4E" w:rsidRPr="00183E2A" w:rsidRDefault="00341D4E" w:rsidP="00BA18F1">
            <w:pPr>
              <w:rPr>
                <w:rFonts w:ascii="Arial" w:hAnsi="Arial" w:cs="Arial"/>
                <w:b/>
                <w:sz w:val="20"/>
                <w:szCs w:val="20"/>
                <w:lang w:val="fr-BE"/>
              </w:rPr>
            </w:pPr>
            <w:r w:rsidRPr="00183E2A">
              <w:rPr>
                <w:rFonts w:ascii="Arial" w:hAnsi="Arial" w:cs="Arial"/>
                <w:b/>
                <w:sz w:val="20"/>
                <w:szCs w:val="20"/>
                <w:lang w:val="fr-BE"/>
              </w:rPr>
              <w:t>Vers</w:t>
            </w:r>
          </w:p>
        </w:tc>
      </w:tr>
      <w:tr w:rsidR="00341D4E" w:rsidRPr="00183E2A" w14:paraId="0C867698" w14:textId="77777777" w:rsidTr="00BA18F1">
        <w:trPr>
          <w:trHeight w:val="397"/>
          <w:jc w:val="center"/>
        </w:trPr>
        <w:tc>
          <w:tcPr>
            <w:tcW w:w="2327" w:type="dxa"/>
            <w:vAlign w:val="center"/>
          </w:tcPr>
          <w:p w14:paraId="3B961181" w14:textId="77777777" w:rsidR="00341D4E" w:rsidRPr="00183E2A" w:rsidRDefault="00341D4E" w:rsidP="00BA18F1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54" w:type="dxa"/>
            <w:vAlign w:val="center"/>
          </w:tcPr>
          <w:p w14:paraId="072A52F1" w14:textId="77777777" w:rsidR="00341D4E" w:rsidRPr="00183E2A" w:rsidRDefault="00341D4E" w:rsidP="00BA18F1">
            <w:pPr>
              <w:pStyle w:val="Paragraphedeliste"/>
              <w:numPr>
                <w:ilvl w:val="0"/>
                <w:numId w:val="29"/>
              </w:numPr>
              <w:ind w:left="0" w:firstLine="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7DBC8931" w14:textId="77777777" w:rsidR="00341D4E" w:rsidRPr="00183E2A" w:rsidRDefault="00341D4E" w:rsidP="00BA18F1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44E80BFF" w14:textId="77777777" w:rsidR="00341D4E" w:rsidRPr="00183E2A" w:rsidRDefault="00341D4E" w:rsidP="00BA18F1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54" w:type="dxa"/>
            <w:vAlign w:val="center"/>
          </w:tcPr>
          <w:p w14:paraId="1520FE65" w14:textId="77777777" w:rsidR="00341D4E" w:rsidRPr="00183E2A" w:rsidRDefault="00341D4E" w:rsidP="00BA18F1">
            <w:pPr>
              <w:pStyle w:val="Paragraphedeliste"/>
              <w:numPr>
                <w:ilvl w:val="0"/>
                <w:numId w:val="30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259" w:type="dxa"/>
            <w:tcBorders>
              <w:right w:val="single" w:sz="18" w:space="0" w:color="auto"/>
            </w:tcBorders>
            <w:vAlign w:val="center"/>
          </w:tcPr>
          <w:p w14:paraId="2DCC2A7B" w14:textId="77777777" w:rsidR="00341D4E" w:rsidRPr="00183E2A" w:rsidRDefault="00341D4E" w:rsidP="00BA18F1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</w:tr>
      <w:tr w:rsidR="00341D4E" w:rsidRPr="00183E2A" w14:paraId="206F36DB" w14:textId="77777777" w:rsidTr="00BA18F1">
        <w:trPr>
          <w:trHeight w:val="397"/>
          <w:jc w:val="center"/>
        </w:trPr>
        <w:tc>
          <w:tcPr>
            <w:tcW w:w="2327" w:type="dxa"/>
            <w:vAlign w:val="center"/>
          </w:tcPr>
          <w:p w14:paraId="1D806AC1" w14:textId="77777777" w:rsidR="00341D4E" w:rsidRPr="00183E2A" w:rsidRDefault="00341D4E" w:rsidP="00BA18F1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54" w:type="dxa"/>
            <w:vAlign w:val="center"/>
          </w:tcPr>
          <w:p w14:paraId="628C372B" w14:textId="77777777" w:rsidR="00341D4E" w:rsidRPr="00183E2A" w:rsidRDefault="00341D4E" w:rsidP="00BA18F1">
            <w:pPr>
              <w:pStyle w:val="Paragraphedeliste"/>
              <w:numPr>
                <w:ilvl w:val="0"/>
                <w:numId w:val="29"/>
              </w:numPr>
              <w:ind w:left="0" w:firstLine="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382D4A48" w14:textId="77777777" w:rsidR="00341D4E" w:rsidRPr="00183E2A" w:rsidRDefault="00341D4E" w:rsidP="00BA18F1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3C8787F2" w14:textId="77777777" w:rsidR="00341D4E" w:rsidRPr="00183E2A" w:rsidRDefault="00341D4E" w:rsidP="00BA18F1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54" w:type="dxa"/>
            <w:vAlign w:val="center"/>
          </w:tcPr>
          <w:p w14:paraId="367715F2" w14:textId="77777777" w:rsidR="00341D4E" w:rsidRPr="00183E2A" w:rsidRDefault="00341D4E" w:rsidP="00BA18F1">
            <w:pPr>
              <w:pStyle w:val="Paragraphedeliste"/>
              <w:numPr>
                <w:ilvl w:val="0"/>
                <w:numId w:val="30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259" w:type="dxa"/>
            <w:tcBorders>
              <w:right w:val="single" w:sz="18" w:space="0" w:color="auto"/>
            </w:tcBorders>
            <w:vAlign w:val="center"/>
          </w:tcPr>
          <w:p w14:paraId="1191C640" w14:textId="77777777" w:rsidR="00341D4E" w:rsidRPr="00183E2A" w:rsidRDefault="00341D4E" w:rsidP="00BA18F1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</w:tr>
      <w:tr w:rsidR="00341D4E" w:rsidRPr="00183E2A" w14:paraId="28095796" w14:textId="77777777" w:rsidTr="00BA18F1">
        <w:trPr>
          <w:trHeight w:val="397"/>
          <w:jc w:val="center"/>
        </w:trPr>
        <w:tc>
          <w:tcPr>
            <w:tcW w:w="2327" w:type="dxa"/>
            <w:vAlign w:val="center"/>
          </w:tcPr>
          <w:p w14:paraId="65982C79" w14:textId="77777777" w:rsidR="00341D4E" w:rsidRPr="00183E2A" w:rsidRDefault="00341D4E" w:rsidP="00BA18F1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54" w:type="dxa"/>
            <w:vAlign w:val="center"/>
          </w:tcPr>
          <w:p w14:paraId="19EF11A6" w14:textId="77777777" w:rsidR="00341D4E" w:rsidRPr="00183E2A" w:rsidRDefault="00341D4E" w:rsidP="00BA18F1">
            <w:pPr>
              <w:pStyle w:val="Paragraphedeliste"/>
              <w:numPr>
                <w:ilvl w:val="0"/>
                <w:numId w:val="29"/>
              </w:numPr>
              <w:ind w:left="0" w:firstLine="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0384D22B" w14:textId="77777777" w:rsidR="00341D4E" w:rsidRPr="00183E2A" w:rsidRDefault="00341D4E" w:rsidP="00BA18F1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197F6C54" w14:textId="77777777" w:rsidR="00341D4E" w:rsidRPr="00183E2A" w:rsidRDefault="00341D4E" w:rsidP="00BA18F1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54" w:type="dxa"/>
            <w:vAlign w:val="center"/>
          </w:tcPr>
          <w:p w14:paraId="486B888A" w14:textId="77777777" w:rsidR="00341D4E" w:rsidRPr="00183E2A" w:rsidRDefault="00341D4E" w:rsidP="00BA18F1">
            <w:pPr>
              <w:pStyle w:val="Paragraphedeliste"/>
              <w:numPr>
                <w:ilvl w:val="0"/>
                <w:numId w:val="30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259" w:type="dxa"/>
            <w:tcBorders>
              <w:right w:val="single" w:sz="18" w:space="0" w:color="auto"/>
            </w:tcBorders>
            <w:vAlign w:val="center"/>
          </w:tcPr>
          <w:p w14:paraId="6061EE8C" w14:textId="77777777" w:rsidR="00341D4E" w:rsidRPr="00183E2A" w:rsidRDefault="00341D4E" w:rsidP="00BA18F1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</w:tr>
      <w:tr w:rsidR="00341D4E" w:rsidRPr="00183E2A" w14:paraId="73CE799A" w14:textId="77777777" w:rsidTr="00BA18F1">
        <w:trPr>
          <w:trHeight w:val="397"/>
          <w:jc w:val="center"/>
        </w:trPr>
        <w:tc>
          <w:tcPr>
            <w:tcW w:w="2327" w:type="dxa"/>
            <w:vAlign w:val="center"/>
          </w:tcPr>
          <w:p w14:paraId="0971F075" w14:textId="77777777" w:rsidR="00341D4E" w:rsidRPr="00183E2A" w:rsidRDefault="00341D4E" w:rsidP="00BA18F1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54" w:type="dxa"/>
            <w:vAlign w:val="center"/>
          </w:tcPr>
          <w:p w14:paraId="73227F9C" w14:textId="77777777" w:rsidR="00341D4E" w:rsidRPr="00183E2A" w:rsidRDefault="00341D4E" w:rsidP="00BA18F1">
            <w:pPr>
              <w:pStyle w:val="Paragraphedeliste"/>
              <w:numPr>
                <w:ilvl w:val="0"/>
                <w:numId w:val="29"/>
              </w:numPr>
              <w:ind w:left="0" w:firstLine="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0D866BFA" w14:textId="77777777" w:rsidR="00341D4E" w:rsidRPr="00183E2A" w:rsidRDefault="00341D4E" w:rsidP="00BA18F1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78E9034C" w14:textId="77777777" w:rsidR="00341D4E" w:rsidRPr="00183E2A" w:rsidRDefault="00341D4E" w:rsidP="00BA18F1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54" w:type="dxa"/>
            <w:vAlign w:val="center"/>
          </w:tcPr>
          <w:p w14:paraId="1E3084A1" w14:textId="77777777" w:rsidR="00341D4E" w:rsidRPr="00183E2A" w:rsidRDefault="00341D4E" w:rsidP="00BA18F1">
            <w:pPr>
              <w:pStyle w:val="Paragraphedeliste"/>
              <w:numPr>
                <w:ilvl w:val="0"/>
                <w:numId w:val="30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259" w:type="dxa"/>
            <w:tcBorders>
              <w:right w:val="single" w:sz="18" w:space="0" w:color="auto"/>
            </w:tcBorders>
            <w:vAlign w:val="center"/>
          </w:tcPr>
          <w:p w14:paraId="465CDE71" w14:textId="77777777" w:rsidR="00341D4E" w:rsidRPr="00183E2A" w:rsidRDefault="00341D4E" w:rsidP="00BA18F1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</w:tr>
      <w:tr w:rsidR="00341D4E" w:rsidRPr="00183E2A" w14:paraId="3A3F7D05" w14:textId="77777777" w:rsidTr="00BA18F1">
        <w:trPr>
          <w:trHeight w:val="397"/>
          <w:jc w:val="center"/>
        </w:trPr>
        <w:tc>
          <w:tcPr>
            <w:tcW w:w="2327" w:type="dxa"/>
            <w:vAlign w:val="center"/>
          </w:tcPr>
          <w:p w14:paraId="531C0001" w14:textId="77777777" w:rsidR="00341D4E" w:rsidRPr="00183E2A" w:rsidRDefault="00341D4E" w:rsidP="00BA18F1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54" w:type="dxa"/>
            <w:vAlign w:val="center"/>
          </w:tcPr>
          <w:p w14:paraId="74391854" w14:textId="77777777" w:rsidR="00341D4E" w:rsidRPr="00183E2A" w:rsidRDefault="00341D4E" w:rsidP="00BA18F1">
            <w:pPr>
              <w:pStyle w:val="Paragraphedeliste"/>
              <w:numPr>
                <w:ilvl w:val="0"/>
                <w:numId w:val="29"/>
              </w:numPr>
              <w:ind w:left="0" w:firstLine="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4D6732EB" w14:textId="77777777" w:rsidR="00341D4E" w:rsidRPr="00183E2A" w:rsidRDefault="00341D4E" w:rsidP="00BA18F1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0B194A80" w14:textId="77777777" w:rsidR="00341D4E" w:rsidRPr="00183E2A" w:rsidRDefault="00341D4E" w:rsidP="00BA18F1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54" w:type="dxa"/>
            <w:vAlign w:val="center"/>
          </w:tcPr>
          <w:p w14:paraId="644BBDE8" w14:textId="77777777" w:rsidR="00341D4E" w:rsidRPr="00183E2A" w:rsidRDefault="00341D4E" w:rsidP="00BA18F1">
            <w:pPr>
              <w:pStyle w:val="Paragraphedeliste"/>
              <w:numPr>
                <w:ilvl w:val="0"/>
                <w:numId w:val="30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259" w:type="dxa"/>
            <w:tcBorders>
              <w:right w:val="single" w:sz="18" w:space="0" w:color="auto"/>
            </w:tcBorders>
            <w:vAlign w:val="center"/>
          </w:tcPr>
          <w:p w14:paraId="48C149F8" w14:textId="77777777" w:rsidR="00341D4E" w:rsidRPr="00183E2A" w:rsidRDefault="00341D4E" w:rsidP="00BA18F1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</w:tr>
      <w:tr w:rsidR="00341D4E" w:rsidRPr="00183E2A" w14:paraId="5C2BC33D" w14:textId="77777777" w:rsidTr="00BA18F1">
        <w:trPr>
          <w:trHeight w:val="397"/>
          <w:jc w:val="center"/>
        </w:trPr>
        <w:tc>
          <w:tcPr>
            <w:tcW w:w="2327" w:type="dxa"/>
            <w:vAlign w:val="center"/>
          </w:tcPr>
          <w:p w14:paraId="30ABFF0F" w14:textId="77777777" w:rsidR="00341D4E" w:rsidRPr="00183E2A" w:rsidRDefault="00341D4E" w:rsidP="00BA18F1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54" w:type="dxa"/>
            <w:vAlign w:val="center"/>
          </w:tcPr>
          <w:p w14:paraId="5164BEE9" w14:textId="77777777" w:rsidR="00341D4E" w:rsidRPr="00183E2A" w:rsidRDefault="00341D4E" w:rsidP="00BA18F1">
            <w:pPr>
              <w:pStyle w:val="Paragraphedeliste"/>
              <w:numPr>
                <w:ilvl w:val="0"/>
                <w:numId w:val="29"/>
              </w:numPr>
              <w:ind w:left="0" w:firstLine="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20FCD008" w14:textId="77777777" w:rsidR="00341D4E" w:rsidRPr="00183E2A" w:rsidRDefault="00341D4E" w:rsidP="00BA18F1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1DC57F27" w14:textId="77777777" w:rsidR="00341D4E" w:rsidRPr="00183E2A" w:rsidRDefault="00341D4E" w:rsidP="00BA18F1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54" w:type="dxa"/>
            <w:vAlign w:val="center"/>
          </w:tcPr>
          <w:p w14:paraId="3CABB025" w14:textId="77777777" w:rsidR="00341D4E" w:rsidRPr="00183E2A" w:rsidRDefault="00341D4E" w:rsidP="00BA18F1">
            <w:pPr>
              <w:pStyle w:val="Paragraphedeliste"/>
              <w:numPr>
                <w:ilvl w:val="0"/>
                <w:numId w:val="30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259" w:type="dxa"/>
            <w:tcBorders>
              <w:right w:val="single" w:sz="18" w:space="0" w:color="auto"/>
            </w:tcBorders>
            <w:vAlign w:val="center"/>
          </w:tcPr>
          <w:p w14:paraId="21913F07" w14:textId="77777777" w:rsidR="00341D4E" w:rsidRPr="00183E2A" w:rsidRDefault="00341D4E" w:rsidP="00BA18F1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</w:tr>
    </w:tbl>
    <w:p w14:paraId="6330465D" w14:textId="77777777" w:rsidR="00341D4E" w:rsidRPr="00183E2A" w:rsidRDefault="00341D4E">
      <w:pPr>
        <w:rPr>
          <w:lang w:val="fr-BE"/>
        </w:rPr>
      </w:pPr>
    </w:p>
    <w:tbl>
      <w:tblPr>
        <w:tblStyle w:val="Grilledutableau"/>
        <w:tblW w:w="9844" w:type="dxa"/>
        <w:jc w:val="center"/>
        <w:tblLook w:val="01E0" w:firstRow="1" w:lastRow="1" w:firstColumn="1" w:lastColumn="1" w:noHBand="0" w:noVBand="0"/>
      </w:tblPr>
      <w:tblGrid>
        <w:gridCol w:w="8913"/>
        <w:gridCol w:w="931"/>
      </w:tblGrid>
      <w:tr w:rsidR="00CB4A9E" w:rsidRPr="00F04A9A" w14:paraId="69E764C5" w14:textId="77777777" w:rsidTr="008B4259">
        <w:trPr>
          <w:jc w:val="center"/>
        </w:trPr>
        <w:tc>
          <w:tcPr>
            <w:tcW w:w="9844" w:type="dxa"/>
            <w:gridSpan w:val="2"/>
            <w:vAlign w:val="center"/>
          </w:tcPr>
          <w:p w14:paraId="755C1D92" w14:textId="77777777" w:rsidR="00CB4A9E" w:rsidRPr="00E83951" w:rsidRDefault="00CB4A9E" w:rsidP="001E1148">
            <w:pPr>
              <w:pStyle w:val="Titre2"/>
              <w:spacing w:before="0" w:after="60"/>
              <w:ind w:left="142"/>
              <w:rPr>
                <w:sz w:val="22"/>
                <w:szCs w:val="22"/>
                <w:lang w:val="fr-BE"/>
              </w:rPr>
            </w:pPr>
            <w:r w:rsidRPr="00CB4A9E">
              <w:rPr>
                <w:sz w:val="22"/>
                <w:szCs w:val="22"/>
                <w:lang w:val="fr-BE"/>
              </w:rPr>
              <w:t>Types d’interprétation et spécialisations</w:t>
            </w:r>
            <w:r w:rsidR="00E83951">
              <w:rPr>
                <w:sz w:val="22"/>
                <w:szCs w:val="22"/>
                <w:lang w:val="fr-BE"/>
              </w:rPr>
              <w:t xml:space="preserve"> </w:t>
            </w:r>
            <w:r w:rsidR="00E83951" w:rsidRPr="00E83951">
              <w:rPr>
                <w:b w:val="0"/>
                <w:bCs w:val="0"/>
                <w:iCs w:val="0"/>
                <w:color w:val="auto"/>
                <w:sz w:val="20"/>
                <w:szCs w:val="20"/>
                <w:lang w:val="fr-BE"/>
              </w:rPr>
              <w:t>- c</w:t>
            </w:r>
            <w:r w:rsidRPr="00CB4A9E">
              <w:rPr>
                <w:b w:val="0"/>
                <w:bCs w:val="0"/>
                <w:iCs w:val="0"/>
                <w:color w:val="auto"/>
                <w:sz w:val="20"/>
                <w:szCs w:val="20"/>
                <w:lang w:val="fr-BE"/>
              </w:rPr>
              <w:t>ochez la case à droite</w:t>
            </w:r>
          </w:p>
        </w:tc>
      </w:tr>
      <w:tr w:rsidR="00F37089" w:rsidRPr="00F04A9A" w14:paraId="0B81F387" w14:textId="77777777" w:rsidTr="008B4259">
        <w:trPr>
          <w:jc w:val="center"/>
        </w:trPr>
        <w:tc>
          <w:tcPr>
            <w:tcW w:w="9844" w:type="dxa"/>
            <w:gridSpan w:val="2"/>
            <w:vAlign w:val="center"/>
          </w:tcPr>
          <w:p w14:paraId="49E4E46E" w14:textId="77777777" w:rsidR="00F37089" w:rsidRDefault="00F37089" w:rsidP="00DB4202">
            <w:pPr>
              <w:pStyle w:val="Corpsdetexte"/>
              <w:ind w:left="142" w:right="-1"/>
              <w:rPr>
                <w:sz w:val="20"/>
                <w:szCs w:val="20"/>
                <w:lang w:val="fr-BE"/>
              </w:rPr>
            </w:pPr>
            <w:r w:rsidRPr="00A55567">
              <w:rPr>
                <w:bCs/>
                <w:sz w:val="20"/>
                <w:szCs w:val="20"/>
                <w:lang w:val="fr-BE"/>
              </w:rPr>
              <w:t>Transcription audio/vidéo dans les langues suivantes</w:t>
            </w:r>
            <w:r w:rsidRPr="00CB4A9E">
              <w:rPr>
                <w:b/>
                <w:sz w:val="20"/>
                <w:szCs w:val="20"/>
                <w:lang w:val="fr-BE"/>
              </w:rPr>
              <w:t xml:space="preserve"> </w:t>
            </w:r>
            <w:r w:rsidRPr="00B401C7">
              <w:rPr>
                <w:iCs/>
                <w:color w:val="333399"/>
                <w:sz w:val="18"/>
                <w:szCs w:val="18"/>
                <w:lang w:val="fr-BE"/>
              </w:rPr>
              <w:t>(mentionnez-les ici, si c’est le cas)</w:t>
            </w:r>
            <w:r w:rsidRPr="00B401C7">
              <w:rPr>
                <w:iCs/>
                <w:sz w:val="18"/>
                <w:szCs w:val="18"/>
                <w:lang w:val="fr-BE"/>
              </w:rPr>
              <w:t> :</w:t>
            </w:r>
          </w:p>
          <w:p w14:paraId="1796B3F1" w14:textId="77777777" w:rsidR="00F37089" w:rsidRPr="00CB4A9E" w:rsidRDefault="00F37089" w:rsidP="00DB4202">
            <w:pPr>
              <w:pStyle w:val="Corpsdetexte"/>
              <w:ind w:left="142" w:right="-1"/>
              <w:jc w:val="center"/>
              <w:rPr>
                <w:b/>
                <w:sz w:val="20"/>
                <w:szCs w:val="20"/>
                <w:lang w:val="fr-BE"/>
              </w:rPr>
            </w:pPr>
          </w:p>
        </w:tc>
      </w:tr>
      <w:tr w:rsidR="00CB4A9E" w:rsidRPr="00CB4A9E" w14:paraId="1CA7E628" w14:textId="77777777" w:rsidTr="008B4259">
        <w:trPr>
          <w:jc w:val="center"/>
        </w:trPr>
        <w:tc>
          <w:tcPr>
            <w:tcW w:w="8913" w:type="dxa"/>
            <w:vAlign w:val="center"/>
          </w:tcPr>
          <w:p w14:paraId="136846C1" w14:textId="77777777" w:rsidR="00CB4A9E" w:rsidRPr="00CB4A9E" w:rsidRDefault="00DC417F" w:rsidP="001E1148">
            <w:pPr>
              <w:pStyle w:val="Corpsdetexte"/>
              <w:spacing w:after="60"/>
              <w:ind w:left="142" w:right="-1"/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I</w:t>
            </w:r>
            <w:r w:rsidRPr="00CB4A9E">
              <w:rPr>
                <w:sz w:val="20"/>
                <w:szCs w:val="20"/>
                <w:lang w:val="fr-BE"/>
              </w:rPr>
              <w:t>nterprétation</w:t>
            </w:r>
            <w:r>
              <w:rPr>
                <w:sz w:val="20"/>
                <w:szCs w:val="20"/>
                <w:lang w:val="fr-BE"/>
              </w:rPr>
              <w:t xml:space="preserve"> de conférence</w:t>
            </w:r>
          </w:p>
        </w:tc>
        <w:tc>
          <w:tcPr>
            <w:tcW w:w="931" w:type="dxa"/>
            <w:vAlign w:val="center"/>
          </w:tcPr>
          <w:p w14:paraId="226F233F" w14:textId="77777777" w:rsidR="00CB4A9E" w:rsidRPr="002B536A" w:rsidRDefault="00CB4A9E" w:rsidP="00DB4202">
            <w:pPr>
              <w:pStyle w:val="Corpsdetexte"/>
              <w:ind w:left="142" w:right="-1"/>
              <w:jc w:val="center"/>
              <w:rPr>
                <w:b/>
                <w:color w:val="008000"/>
                <w:sz w:val="20"/>
                <w:szCs w:val="20"/>
                <w:lang w:val="fr-BE"/>
              </w:rPr>
            </w:pPr>
          </w:p>
        </w:tc>
      </w:tr>
      <w:tr w:rsidR="00CB4A9E" w:rsidRPr="00CB4A9E" w14:paraId="0D6949B1" w14:textId="77777777" w:rsidTr="008B4259">
        <w:trPr>
          <w:jc w:val="center"/>
        </w:trPr>
        <w:tc>
          <w:tcPr>
            <w:tcW w:w="8913" w:type="dxa"/>
            <w:vAlign w:val="center"/>
          </w:tcPr>
          <w:p w14:paraId="70353DD5" w14:textId="77777777" w:rsidR="00CB4A9E" w:rsidRPr="00CB4A9E" w:rsidRDefault="00DC417F" w:rsidP="001E1148">
            <w:pPr>
              <w:pStyle w:val="Corpsdetexte"/>
              <w:spacing w:after="60"/>
              <w:ind w:left="142" w:right="-1"/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I</w:t>
            </w:r>
            <w:r w:rsidRPr="00CB4A9E">
              <w:rPr>
                <w:sz w:val="20"/>
                <w:szCs w:val="20"/>
                <w:lang w:val="fr-BE"/>
              </w:rPr>
              <w:t xml:space="preserve">nterprétation </w:t>
            </w:r>
            <w:r>
              <w:rPr>
                <w:sz w:val="20"/>
                <w:szCs w:val="20"/>
                <w:lang w:val="fr-BE"/>
              </w:rPr>
              <w:t>c</w:t>
            </w:r>
            <w:r w:rsidRPr="00CB4A9E">
              <w:rPr>
                <w:sz w:val="20"/>
                <w:szCs w:val="20"/>
                <w:lang w:val="fr-BE"/>
              </w:rPr>
              <w:t>onsécutive</w:t>
            </w:r>
          </w:p>
        </w:tc>
        <w:tc>
          <w:tcPr>
            <w:tcW w:w="931" w:type="dxa"/>
            <w:vAlign w:val="center"/>
          </w:tcPr>
          <w:p w14:paraId="45920226" w14:textId="77777777" w:rsidR="00CB4A9E" w:rsidRPr="002B536A" w:rsidRDefault="00CB4A9E" w:rsidP="00DB4202">
            <w:pPr>
              <w:pStyle w:val="Corpsdetexte"/>
              <w:ind w:left="142" w:right="-1"/>
              <w:jc w:val="center"/>
              <w:rPr>
                <w:b/>
                <w:color w:val="008000"/>
                <w:sz w:val="20"/>
                <w:szCs w:val="20"/>
                <w:lang w:val="fr-BE"/>
              </w:rPr>
            </w:pPr>
          </w:p>
        </w:tc>
      </w:tr>
      <w:tr w:rsidR="00CB4A9E" w:rsidRPr="00CB4A9E" w14:paraId="2CBC6AC6" w14:textId="77777777" w:rsidTr="008B4259">
        <w:trPr>
          <w:jc w:val="center"/>
        </w:trPr>
        <w:tc>
          <w:tcPr>
            <w:tcW w:w="8913" w:type="dxa"/>
            <w:vAlign w:val="center"/>
          </w:tcPr>
          <w:p w14:paraId="1B3CD5A2" w14:textId="77777777" w:rsidR="00CB4A9E" w:rsidRPr="00CB4A9E" w:rsidRDefault="00DC417F" w:rsidP="001E1148">
            <w:pPr>
              <w:pStyle w:val="Corpsdetexte"/>
              <w:spacing w:after="60"/>
              <w:ind w:left="142" w:right="-1"/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I</w:t>
            </w:r>
            <w:r w:rsidRPr="00CB4A9E">
              <w:rPr>
                <w:sz w:val="20"/>
                <w:szCs w:val="20"/>
                <w:lang w:val="fr-BE"/>
              </w:rPr>
              <w:t xml:space="preserve">nterprétation </w:t>
            </w:r>
            <w:r>
              <w:rPr>
                <w:sz w:val="20"/>
                <w:szCs w:val="20"/>
                <w:lang w:val="fr-BE"/>
              </w:rPr>
              <w:t>de l</w:t>
            </w:r>
            <w:r w:rsidR="00CB4A9E" w:rsidRPr="00CB4A9E">
              <w:rPr>
                <w:sz w:val="20"/>
                <w:szCs w:val="20"/>
                <w:lang w:val="fr-BE"/>
              </w:rPr>
              <w:t>iaison</w:t>
            </w:r>
          </w:p>
        </w:tc>
        <w:tc>
          <w:tcPr>
            <w:tcW w:w="931" w:type="dxa"/>
            <w:vAlign w:val="center"/>
          </w:tcPr>
          <w:p w14:paraId="07DC6286" w14:textId="77777777" w:rsidR="00CB4A9E" w:rsidRPr="002B536A" w:rsidRDefault="00CB4A9E" w:rsidP="00DB4202">
            <w:pPr>
              <w:pStyle w:val="Corpsdetexte"/>
              <w:ind w:left="142" w:right="-1"/>
              <w:jc w:val="center"/>
              <w:rPr>
                <w:b/>
                <w:color w:val="008000"/>
                <w:sz w:val="20"/>
                <w:szCs w:val="20"/>
                <w:lang w:val="fr-BE"/>
              </w:rPr>
            </w:pPr>
          </w:p>
        </w:tc>
      </w:tr>
      <w:tr w:rsidR="00CB4A9E" w:rsidRPr="00CB4A9E" w14:paraId="24CA6DB4" w14:textId="77777777" w:rsidTr="008B4259">
        <w:trPr>
          <w:jc w:val="center"/>
        </w:trPr>
        <w:tc>
          <w:tcPr>
            <w:tcW w:w="8913" w:type="dxa"/>
            <w:vAlign w:val="center"/>
          </w:tcPr>
          <w:p w14:paraId="5358FB54" w14:textId="77777777" w:rsidR="00CB4A9E" w:rsidRPr="00CB4A9E" w:rsidRDefault="00DC417F" w:rsidP="001E1148">
            <w:pPr>
              <w:pStyle w:val="Corpsdetexte"/>
              <w:spacing w:after="60"/>
              <w:ind w:left="142" w:right="-1"/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I</w:t>
            </w:r>
            <w:r w:rsidRPr="00CB4A9E">
              <w:rPr>
                <w:sz w:val="20"/>
                <w:szCs w:val="20"/>
                <w:lang w:val="fr-BE"/>
              </w:rPr>
              <w:t xml:space="preserve">nterprétation </w:t>
            </w:r>
            <w:r>
              <w:rPr>
                <w:sz w:val="20"/>
                <w:szCs w:val="20"/>
                <w:lang w:val="fr-BE"/>
              </w:rPr>
              <w:t>de n</w:t>
            </w:r>
            <w:r w:rsidRPr="00CB4A9E">
              <w:rPr>
                <w:sz w:val="20"/>
                <w:szCs w:val="20"/>
                <w:lang w:val="fr-BE"/>
              </w:rPr>
              <w:t>égociation</w:t>
            </w:r>
          </w:p>
        </w:tc>
        <w:tc>
          <w:tcPr>
            <w:tcW w:w="931" w:type="dxa"/>
            <w:vAlign w:val="center"/>
          </w:tcPr>
          <w:p w14:paraId="17AEB7B6" w14:textId="77777777" w:rsidR="00CB4A9E" w:rsidRPr="002B536A" w:rsidRDefault="00CB4A9E" w:rsidP="00DB4202">
            <w:pPr>
              <w:pStyle w:val="Corpsdetexte"/>
              <w:ind w:left="142" w:right="-1"/>
              <w:jc w:val="center"/>
              <w:rPr>
                <w:b/>
                <w:color w:val="008000"/>
                <w:sz w:val="20"/>
                <w:szCs w:val="20"/>
                <w:lang w:val="fr-BE"/>
              </w:rPr>
            </w:pPr>
          </w:p>
        </w:tc>
      </w:tr>
      <w:tr w:rsidR="00CB4A9E" w:rsidRPr="00CB4A9E" w14:paraId="39D6DCE1" w14:textId="77777777" w:rsidTr="008B4259">
        <w:trPr>
          <w:jc w:val="center"/>
        </w:trPr>
        <w:tc>
          <w:tcPr>
            <w:tcW w:w="8913" w:type="dxa"/>
            <w:vAlign w:val="center"/>
          </w:tcPr>
          <w:p w14:paraId="5BB940D8" w14:textId="77777777" w:rsidR="00CB4A9E" w:rsidRPr="00CB4A9E" w:rsidRDefault="00DC417F" w:rsidP="001E1148">
            <w:pPr>
              <w:pStyle w:val="Corpsdetexte"/>
              <w:spacing w:after="60"/>
              <w:ind w:left="142" w:right="-1"/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I</w:t>
            </w:r>
            <w:r w:rsidRPr="00CB4A9E">
              <w:rPr>
                <w:sz w:val="20"/>
                <w:szCs w:val="20"/>
                <w:lang w:val="fr-BE"/>
              </w:rPr>
              <w:t xml:space="preserve">nterprétation </w:t>
            </w:r>
            <w:r>
              <w:rPr>
                <w:sz w:val="20"/>
                <w:szCs w:val="20"/>
                <w:lang w:val="fr-BE"/>
              </w:rPr>
              <w:t>s</w:t>
            </w:r>
            <w:r w:rsidR="00CB4A9E" w:rsidRPr="00CB4A9E">
              <w:rPr>
                <w:sz w:val="20"/>
                <w:szCs w:val="20"/>
                <w:lang w:val="fr-BE"/>
              </w:rPr>
              <w:t>imultan</w:t>
            </w:r>
            <w:r>
              <w:rPr>
                <w:sz w:val="20"/>
                <w:szCs w:val="20"/>
                <w:lang w:val="fr-BE"/>
              </w:rPr>
              <w:t>ée</w:t>
            </w:r>
          </w:p>
        </w:tc>
        <w:tc>
          <w:tcPr>
            <w:tcW w:w="931" w:type="dxa"/>
            <w:vAlign w:val="center"/>
          </w:tcPr>
          <w:p w14:paraId="6CF97A54" w14:textId="77777777" w:rsidR="00CB4A9E" w:rsidRPr="002B536A" w:rsidRDefault="00CB4A9E" w:rsidP="00DB4202">
            <w:pPr>
              <w:pStyle w:val="Corpsdetexte"/>
              <w:ind w:left="142" w:right="-1"/>
              <w:jc w:val="center"/>
              <w:rPr>
                <w:b/>
                <w:color w:val="008000"/>
                <w:sz w:val="20"/>
                <w:szCs w:val="20"/>
                <w:lang w:val="fr-BE"/>
              </w:rPr>
            </w:pPr>
          </w:p>
        </w:tc>
      </w:tr>
      <w:tr w:rsidR="00181BE0" w:rsidRPr="00CB4A9E" w14:paraId="3204710D" w14:textId="77777777" w:rsidTr="008B4259">
        <w:trPr>
          <w:jc w:val="center"/>
        </w:trPr>
        <w:tc>
          <w:tcPr>
            <w:tcW w:w="8913" w:type="dxa"/>
            <w:vAlign w:val="center"/>
          </w:tcPr>
          <w:p w14:paraId="02E48107" w14:textId="77777777" w:rsidR="00181BE0" w:rsidRDefault="00181BE0" w:rsidP="001E1148">
            <w:pPr>
              <w:spacing w:after="60"/>
              <w:ind w:left="142"/>
              <w:rPr>
                <w:rFonts w:ascii="Arial" w:hAnsi="Arial" w:cs="Arial"/>
                <w:sz w:val="20"/>
                <w:szCs w:val="20"/>
                <w:lang w:val="fr-BE"/>
              </w:rPr>
            </w:pPr>
            <w:r>
              <w:rPr>
                <w:rFonts w:ascii="Arial" w:hAnsi="Arial" w:cs="Arial"/>
                <w:sz w:val="20"/>
                <w:szCs w:val="20"/>
                <w:lang w:val="fr-BE"/>
              </w:rPr>
              <w:t>I</w:t>
            </w:r>
            <w:r w:rsidRPr="00CB4A9E">
              <w:rPr>
                <w:rFonts w:ascii="Arial" w:hAnsi="Arial" w:cs="Arial"/>
                <w:sz w:val="20"/>
                <w:szCs w:val="20"/>
                <w:lang w:val="fr-BE"/>
              </w:rPr>
              <w:t>nterprétation</w:t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t xml:space="preserve"> susurrée (chuchotage)</w:t>
            </w:r>
          </w:p>
        </w:tc>
        <w:tc>
          <w:tcPr>
            <w:tcW w:w="931" w:type="dxa"/>
            <w:vAlign w:val="center"/>
          </w:tcPr>
          <w:p w14:paraId="1336A27E" w14:textId="77777777" w:rsidR="00181BE0" w:rsidRPr="002B536A" w:rsidRDefault="00181BE0" w:rsidP="00DB4202">
            <w:pPr>
              <w:pStyle w:val="Corpsdetexte"/>
              <w:ind w:left="142" w:right="-1"/>
              <w:jc w:val="center"/>
              <w:rPr>
                <w:b/>
                <w:color w:val="008000"/>
                <w:sz w:val="20"/>
                <w:szCs w:val="20"/>
                <w:lang w:val="fr-BE"/>
              </w:rPr>
            </w:pPr>
          </w:p>
        </w:tc>
      </w:tr>
      <w:tr w:rsidR="00CB4A9E" w:rsidRPr="00F04A9A" w14:paraId="567CABFF" w14:textId="77777777" w:rsidTr="008B4259">
        <w:trPr>
          <w:jc w:val="center"/>
        </w:trPr>
        <w:tc>
          <w:tcPr>
            <w:tcW w:w="8913" w:type="dxa"/>
            <w:vAlign w:val="center"/>
          </w:tcPr>
          <w:p w14:paraId="53E8C5D5" w14:textId="77777777" w:rsidR="00CB4A9E" w:rsidRPr="00CB4A9E" w:rsidRDefault="00DB4202" w:rsidP="001E1148">
            <w:pPr>
              <w:spacing w:after="60"/>
              <w:ind w:left="142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F607CB">
              <w:rPr>
                <w:rFonts w:ascii="Arial" w:hAnsi="Arial" w:cs="Arial"/>
                <w:sz w:val="20"/>
                <w:szCs w:val="20"/>
                <w:lang w:val="fr-FR"/>
              </w:rPr>
              <w:t>Interprétation lors d’une consultation chez un médecin, un avocat, un notaire, signature de contrats, mariages ou autres cérémonies, interviews</w:t>
            </w:r>
            <w:r w:rsidR="00CB4A9E" w:rsidRPr="00CB4A9E">
              <w:rPr>
                <w:rFonts w:ascii="Arial" w:hAnsi="Arial" w:cs="Arial"/>
                <w:sz w:val="20"/>
                <w:szCs w:val="20"/>
                <w:lang w:val="fr-BE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t>permis de conduire,</w:t>
            </w:r>
            <w:r w:rsidR="00CB4A9E" w:rsidRPr="00CB4A9E">
              <w:rPr>
                <w:rFonts w:ascii="Arial" w:hAnsi="Arial" w:cs="Arial"/>
                <w:sz w:val="20"/>
                <w:szCs w:val="20"/>
                <w:lang w:val="fr-BE"/>
              </w:rPr>
              <w:t xml:space="preserve"> etc.</w:t>
            </w:r>
          </w:p>
        </w:tc>
        <w:tc>
          <w:tcPr>
            <w:tcW w:w="931" w:type="dxa"/>
            <w:vAlign w:val="center"/>
          </w:tcPr>
          <w:p w14:paraId="23FA5ADE" w14:textId="77777777" w:rsidR="00CB4A9E" w:rsidRPr="002B536A" w:rsidRDefault="00CB4A9E" w:rsidP="00DB4202">
            <w:pPr>
              <w:pStyle w:val="Corpsdetexte"/>
              <w:ind w:left="142" w:right="-1"/>
              <w:jc w:val="center"/>
              <w:rPr>
                <w:b/>
                <w:color w:val="008000"/>
                <w:sz w:val="20"/>
                <w:szCs w:val="20"/>
                <w:lang w:val="fr-BE"/>
              </w:rPr>
            </w:pPr>
          </w:p>
        </w:tc>
      </w:tr>
      <w:tr w:rsidR="00CB4A9E" w:rsidRPr="00F04A9A" w14:paraId="1A101745" w14:textId="77777777" w:rsidTr="008B4259">
        <w:trPr>
          <w:trHeight w:val="251"/>
          <w:jc w:val="center"/>
        </w:trPr>
        <w:tc>
          <w:tcPr>
            <w:tcW w:w="9844" w:type="dxa"/>
            <w:gridSpan w:val="2"/>
            <w:vAlign w:val="center"/>
          </w:tcPr>
          <w:p w14:paraId="4E7D2B22" w14:textId="61C7BDAD" w:rsidR="00CB4A9E" w:rsidRDefault="00DB4202" w:rsidP="00DB4202">
            <w:pPr>
              <w:pStyle w:val="Corpsdetexte"/>
              <w:ind w:left="142" w:right="-1"/>
              <w:rPr>
                <w:sz w:val="20"/>
                <w:szCs w:val="20"/>
                <w:lang w:val="fr-BE"/>
              </w:rPr>
            </w:pPr>
            <w:r>
              <w:rPr>
                <w:b/>
                <w:sz w:val="20"/>
                <w:szCs w:val="20"/>
                <w:lang w:val="fr-BE"/>
              </w:rPr>
              <w:t>Autres</w:t>
            </w:r>
            <w:r w:rsidR="00F33338">
              <w:rPr>
                <w:b/>
                <w:sz w:val="20"/>
                <w:szCs w:val="20"/>
                <w:lang w:val="fr-BE"/>
              </w:rPr>
              <w:t xml:space="preserve"> </w:t>
            </w:r>
            <w:r w:rsidR="00CB4A9E" w:rsidRPr="00CB4A9E">
              <w:rPr>
                <w:b/>
                <w:sz w:val="20"/>
                <w:szCs w:val="20"/>
                <w:lang w:val="fr-BE"/>
              </w:rPr>
              <w:t>:</w:t>
            </w:r>
            <w:r w:rsidR="00CB4A9E" w:rsidRPr="00CB4A9E">
              <w:rPr>
                <w:sz w:val="20"/>
                <w:szCs w:val="20"/>
                <w:lang w:val="fr-BE"/>
              </w:rPr>
              <w:t xml:space="preserve"> </w:t>
            </w:r>
            <w:r w:rsidR="00D66AA9">
              <w:rPr>
                <w:sz w:val="20"/>
                <w:szCs w:val="20"/>
                <w:lang w:val="fr-BE"/>
              </w:rPr>
              <w:t xml:space="preserve">doublage, </w:t>
            </w:r>
            <w:r w:rsidR="00F33338">
              <w:rPr>
                <w:sz w:val="20"/>
                <w:szCs w:val="20"/>
                <w:lang w:val="fr-BE"/>
              </w:rPr>
              <w:t>édition,</w:t>
            </w:r>
            <w:r w:rsidR="00CB4A9E" w:rsidRPr="00CB4A9E">
              <w:rPr>
                <w:sz w:val="20"/>
                <w:szCs w:val="20"/>
                <w:lang w:val="fr-BE"/>
              </w:rPr>
              <w:t xml:space="preserve"> </w:t>
            </w:r>
            <w:r>
              <w:rPr>
                <w:sz w:val="20"/>
                <w:szCs w:val="20"/>
                <w:lang w:val="fr-BE"/>
              </w:rPr>
              <w:t xml:space="preserve">voix-off, </w:t>
            </w:r>
            <w:r w:rsidRPr="00CB4A9E">
              <w:rPr>
                <w:sz w:val="20"/>
                <w:szCs w:val="20"/>
                <w:lang w:val="fr-BE"/>
              </w:rPr>
              <w:t>transcréation</w:t>
            </w:r>
            <w:r w:rsidR="00CB4A9E" w:rsidRPr="00CB4A9E">
              <w:rPr>
                <w:sz w:val="20"/>
                <w:szCs w:val="20"/>
                <w:lang w:val="fr-BE"/>
              </w:rPr>
              <w:t xml:space="preserve">, etc. </w:t>
            </w:r>
            <w:r w:rsidR="00754BD3" w:rsidRPr="00C90E30">
              <w:rPr>
                <w:iCs/>
                <w:color w:val="333399"/>
                <w:sz w:val="18"/>
                <w:szCs w:val="18"/>
                <w:lang w:val="fr-BE"/>
              </w:rPr>
              <w:t>(mentionnez-les ici, si c’est le cas)</w:t>
            </w:r>
            <w:r w:rsidR="00754BD3" w:rsidRPr="00C90E30">
              <w:rPr>
                <w:iCs/>
                <w:sz w:val="18"/>
                <w:szCs w:val="18"/>
                <w:lang w:val="fr-BE"/>
              </w:rPr>
              <w:t> :</w:t>
            </w:r>
          </w:p>
          <w:p w14:paraId="07DF3C11" w14:textId="081CA89C" w:rsidR="00E9772F" w:rsidRPr="00CB4A9E" w:rsidRDefault="00E9772F" w:rsidP="00DB4202">
            <w:pPr>
              <w:pStyle w:val="Corpsdetexte"/>
              <w:ind w:left="142" w:right="-1"/>
              <w:rPr>
                <w:sz w:val="20"/>
                <w:szCs w:val="20"/>
                <w:lang w:val="fr-BE"/>
              </w:rPr>
            </w:pPr>
          </w:p>
        </w:tc>
      </w:tr>
    </w:tbl>
    <w:p w14:paraId="1E646E56" w14:textId="77777777" w:rsidR="00C94412" w:rsidRPr="00567838" w:rsidRDefault="00C94412">
      <w:pPr>
        <w:rPr>
          <w:lang w:val="fr-B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327"/>
        <w:gridCol w:w="454"/>
        <w:gridCol w:w="2177"/>
        <w:gridCol w:w="2177"/>
        <w:gridCol w:w="454"/>
        <w:gridCol w:w="2259"/>
      </w:tblGrid>
      <w:tr w:rsidR="00BD1A20" w:rsidRPr="00F04A9A" w14:paraId="4F717D4A" w14:textId="77777777" w:rsidTr="00733399">
        <w:trPr>
          <w:trHeight w:val="397"/>
          <w:jc w:val="center"/>
        </w:trPr>
        <w:tc>
          <w:tcPr>
            <w:tcW w:w="9848" w:type="dxa"/>
            <w:gridSpan w:val="6"/>
            <w:tcBorders>
              <w:right w:val="single" w:sz="18" w:space="0" w:color="auto"/>
            </w:tcBorders>
            <w:vAlign w:val="center"/>
          </w:tcPr>
          <w:p w14:paraId="5E431B0C" w14:textId="77777777" w:rsidR="00BD1A20" w:rsidRPr="00BD1A20" w:rsidRDefault="00BD1A20" w:rsidP="00F43406">
            <w:pPr>
              <w:rPr>
                <w:rFonts w:ascii="Arial" w:hAnsi="Arial" w:cs="Arial"/>
                <w:b/>
                <w:bCs/>
                <w:iCs/>
                <w:color w:val="333399"/>
                <w:sz w:val="22"/>
                <w:szCs w:val="22"/>
                <w:lang w:val="fr-BE"/>
              </w:rPr>
            </w:pPr>
            <w:r w:rsidRPr="00BD1A20">
              <w:rPr>
                <w:rFonts w:ascii="Arial" w:hAnsi="Arial" w:cs="Arial"/>
                <w:b/>
                <w:bCs/>
                <w:iCs/>
                <w:color w:val="333399"/>
                <w:sz w:val="22"/>
                <w:szCs w:val="22"/>
                <w:lang w:val="fr-BE"/>
              </w:rPr>
              <w:t>Traductions spécialisées dans les combinaisons linguistiques suivantes</w:t>
            </w:r>
          </w:p>
        </w:tc>
      </w:tr>
      <w:tr w:rsidR="00BD1A20" w:rsidRPr="00BD1A20" w14:paraId="508C3B06" w14:textId="77777777" w:rsidTr="00733399">
        <w:trPr>
          <w:trHeight w:val="397"/>
          <w:jc w:val="center"/>
        </w:trPr>
        <w:tc>
          <w:tcPr>
            <w:tcW w:w="2327" w:type="dxa"/>
            <w:vAlign w:val="center"/>
          </w:tcPr>
          <w:p w14:paraId="4FE0693B" w14:textId="77777777" w:rsidR="00BD1A20" w:rsidRPr="00BD1A20" w:rsidRDefault="00BD1A20" w:rsidP="00F43406">
            <w:pPr>
              <w:rPr>
                <w:rFonts w:ascii="Arial" w:hAnsi="Arial" w:cs="Arial"/>
                <w:b/>
                <w:sz w:val="20"/>
                <w:szCs w:val="20"/>
                <w:lang w:val="fr-B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BE"/>
              </w:rPr>
              <w:t>De</w:t>
            </w:r>
          </w:p>
        </w:tc>
        <w:tc>
          <w:tcPr>
            <w:tcW w:w="454" w:type="dxa"/>
            <w:vAlign w:val="center"/>
          </w:tcPr>
          <w:p w14:paraId="6F31E51B" w14:textId="77777777" w:rsidR="00BD1A20" w:rsidRPr="00BD1A20" w:rsidRDefault="00BD1A20" w:rsidP="00BD1A20">
            <w:pPr>
              <w:pStyle w:val="Paragraphedeliste"/>
              <w:numPr>
                <w:ilvl w:val="0"/>
                <w:numId w:val="29"/>
              </w:numPr>
              <w:ind w:left="0" w:firstLine="0"/>
              <w:rPr>
                <w:rFonts w:ascii="Arial" w:hAnsi="Arial" w:cs="Arial"/>
                <w:b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682F337E" w14:textId="77777777" w:rsidR="00BD1A20" w:rsidRPr="00BD1A20" w:rsidRDefault="00BD1A20" w:rsidP="00F43406">
            <w:pPr>
              <w:rPr>
                <w:rFonts w:ascii="Arial" w:hAnsi="Arial" w:cs="Arial"/>
                <w:b/>
                <w:sz w:val="20"/>
                <w:szCs w:val="20"/>
                <w:lang w:val="fr-B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BE"/>
              </w:rPr>
              <w:t>Vers</w:t>
            </w: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75D75E2F" w14:textId="77777777" w:rsidR="00BD1A20" w:rsidRPr="00BD1A20" w:rsidRDefault="00BD1A20" w:rsidP="00F43406">
            <w:pPr>
              <w:rPr>
                <w:rFonts w:ascii="Arial" w:hAnsi="Arial" w:cs="Arial"/>
                <w:b/>
                <w:sz w:val="20"/>
                <w:szCs w:val="20"/>
                <w:lang w:val="fr-B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BE"/>
              </w:rPr>
              <w:t>De</w:t>
            </w:r>
          </w:p>
        </w:tc>
        <w:tc>
          <w:tcPr>
            <w:tcW w:w="454" w:type="dxa"/>
            <w:vAlign w:val="center"/>
          </w:tcPr>
          <w:p w14:paraId="6245231D" w14:textId="77777777" w:rsidR="00BD1A20" w:rsidRPr="00BD1A20" w:rsidRDefault="00BD1A20" w:rsidP="00BD1A20">
            <w:pPr>
              <w:pStyle w:val="Paragraphedeliste"/>
              <w:numPr>
                <w:ilvl w:val="0"/>
                <w:numId w:val="30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b/>
                <w:sz w:val="20"/>
                <w:szCs w:val="20"/>
                <w:lang w:val="fr-BE"/>
              </w:rPr>
            </w:pPr>
          </w:p>
        </w:tc>
        <w:tc>
          <w:tcPr>
            <w:tcW w:w="2259" w:type="dxa"/>
            <w:tcBorders>
              <w:right w:val="single" w:sz="18" w:space="0" w:color="auto"/>
            </w:tcBorders>
            <w:vAlign w:val="center"/>
          </w:tcPr>
          <w:p w14:paraId="1160FB0F" w14:textId="77777777" w:rsidR="00BD1A20" w:rsidRPr="00BD1A20" w:rsidRDefault="00BD1A20" w:rsidP="00F43406">
            <w:pPr>
              <w:rPr>
                <w:rFonts w:ascii="Arial" w:hAnsi="Arial" w:cs="Arial"/>
                <w:b/>
                <w:sz w:val="20"/>
                <w:szCs w:val="20"/>
                <w:lang w:val="fr-B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BE"/>
              </w:rPr>
              <w:t>Vers</w:t>
            </w:r>
          </w:p>
        </w:tc>
      </w:tr>
      <w:tr w:rsidR="00BD1A20" w:rsidRPr="00BD1A20" w14:paraId="58EA6216" w14:textId="77777777" w:rsidTr="00733399">
        <w:trPr>
          <w:trHeight w:val="397"/>
          <w:jc w:val="center"/>
        </w:trPr>
        <w:tc>
          <w:tcPr>
            <w:tcW w:w="2327" w:type="dxa"/>
            <w:vAlign w:val="center"/>
          </w:tcPr>
          <w:p w14:paraId="2EC14772" w14:textId="77777777" w:rsidR="00BD1A20" w:rsidRPr="00BD1A20" w:rsidRDefault="00BD1A20" w:rsidP="00F43406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54" w:type="dxa"/>
            <w:vAlign w:val="center"/>
          </w:tcPr>
          <w:p w14:paraId="47DEBA54" w14:textId="77777777" w:rsidR="00BD1A20" w:rsidRPr="00BD1A20" w:rsidRDefault="00BD1A20" w:rsidP="00BD1A20">
            <w:pPr>
              <w:pStyle w:val="Paragraphedeliste"/>
              <w:numPr>
                <w:ilvl w:val="0"/>
                <w:numId w:val="29"/>
              </w:numPr>
              <w:ind w:left="0" w:firstLine="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469F0128" w14:textId="77777777" w:rsidR="00BD1A20" w:rsidRPr="00BD1A20" w:rsidRDefault="00BD1A20" w:rsidP="00F43406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5CFC30CC" w14:textId="77777777" w:rsidR="00BD1A20" w:rsidRPr="00BD1A20" w:rsidRDefault="00BD1A20" w:rsidP="00F43406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54" w:type="dxa"/>
            <w:vAlign w:val="center"/>
          </w:tcPr>
          <w:p w14:paraId="51E8F712" w14:textId="77777777" w:rsidR="00BD1A20" w:rsidRPr="00BD1A20" w:rsidRDefault="00BD1A20" w:rsidP="00BD1A20">
            <w:pPr>
              <w:pStyle w:val="Paragraphedeliste"/>
              <w:numPr>
                <w:ilvl w:val="0"/>
                <w:numId w:val="30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259" w:type="dxa"/>
            <w:tcBorders>
              <w:right w:val="single" w:sz="18" w:space="0" w:color="auto"/>
            </w:tcBorders>
            <w:vAlign w:val="center"/>
          </w:tcPr>
          <w:p w14:paraId="715B5C21" w14:textId="77777777" w:rsidR="00BD1A20" w:rsidRPr="00BD1A20" w:rsidRDefault="00BD1A20" w:rsidP="00F43406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</w:tr>
      <w:tr w:rsidR="00BD1A20" w:rsidRPr="00BD1A20" w14:paraId="23FEE6BC" w14:textId="77777777" w:rsidTr="00733399">
        <w:trPr>
          <w:trHeight w:val="397"/>
          <w:jc w:val="center"/>
        </w:trPr>
        <w:tc>
          <w:tcPr>
            <w:tcW w:w="2327" w:type="dxa"/>
            <w:vAlign w:val="center"/>
          </w:tcPr>
          <w:p w14:paraId="32C1C8D3" w14:textId="77777777" w:rsidR="00BD1A20" w:rsidRPr="00BD1A20" w:rsidRDefault="00BD1A20" w:rsidP="00F43406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54" w:type="dxa"/>
            <w:vAlign w:val="center"/>
          </w:tcPr>
          <w:p w14:paraId="4F421088" w14:textId="77777777" w:rsidR="00BD1A20" w:rsidRPr="00BD1A20" w:rsidRDefault="00BD1A20" w:rsidP="00BD1A20">
            <w:pPr>
              <w:pStyle w:val="Paragraphedeliste"/>
              <w:numPr>
                <w:ilvl w:val="0"/>
                <w:numId w:val="29"/>
              </w:numPr>
              <w:ind w:left="0" w:firstLine="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34810EFE" w14:textId="77777777" w:rsidR="00BD1A20" w:rsidRPr="00BD1A20" w:rsidRDefault="00BD1A20" w:rsidP="00F43406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5628FB17" w14:textId="77777777" w:rsidR="00BD1A20" w:rsidRPr="00BD1A20" w:rsidRDefault="00BD1A20" w:rsidP="00F43406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54" w:type="dxa"/>
            <w:vAlign w:val="center"/>
          </w:tcPr>
          <w:p w14:paraId="7D3592DE" w14:textId="77777777" w:rsidR="00BD1A20" w:rsidRPr="00BD1A20" w:rsidRDefault="00BD1A20" w:rsidP="00BD1A20">
            <w:pPr>
              <w:pStyle w:val="Paragraphedeliste"/>
              <w:numPr>
                <w:ilvl w:val="0"/>
                <w:numId w:val="30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259" w:type="dxa"/>
            <w:tcBorders>
              <w:right w:val="single" w:sz="18" w:space="0" w:color="auto"/>
            </w:tcBorders>
            <w:vAlign w:val="center"/>
          </w:tcPr>
          <w:p w14:paraId="0B5055F9" w14:textId="77777777" w:rsidR="00BD1A20" w:rsidRPr="00BD1A20" w:rsidRDefault="00BD1A20" w:rsidP="00F43406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</w:tr>
      <w:tr w:rsidR="00BD1A20" w:rsidRPr="00BD1A20" w14:paraId="3E76EC3E" w14:textId="77777777" w:rsidTr="00733399">
        <w:trPr>
          <w:trHeight w:val="397"/>
          <w:jc w:val="center"/>
        </w:trPr>
        <w:tc>
          <w:tcPr>
            <w:tcW w:w="2327" w:type="dxa"/>
            <w:vAlign w:val="center"/>
          </w:tcPr>
          <w:p w14:paraId="04E67365" w14:textId="77777777" w:rsidR="00BD1A20" w:rsidRPr="00BD1A20" w:rsidRDefault="00BD1A20" w:rsidP="00F43406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54" w:type="dxa"/>
            <w:vAlign w:val="center"/>
          </w:tcPr>
          <w:p w14:paraId="17E5ACE8" w14:textId="77777777" w:rsidR="00BD1A20" w:rsidRPr="00BD1A20" w:rsidRDefault="00BD1A20" w:rsidP="00BD1A20">
            <w:pPr>
              <w:pStyle w:val="Paragraphedeliste"/>
              <w:numPr>
                <w:ilvl w:val="0"/>
                <w:numId w:val="29"/>
              </w:numPr>
              <w:ind w:left="0" w:firstLine="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6126F122" w14:textId="77777777" w:rsidR="00BD1A20" w:rsidRPr="00BD1A20" w:rsidRDefault="00BD1A20" w:rsidP="00F43406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2DFD8FAD" w14:textId="77777777" w:rsidR="00BD1A20" w:rsidRPr="00BD1A20" w:rsidRDefault="00BD1A20" w:rsidP="00F43406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54" w:type="dxa"/>
            <w:vAlign w:val="center"/>
          </w:tcPr>
          <w:p w14:paraId="737DB005" w14:textId="77777777" w:rsidR="00BD1A20" w:rsidRPr="00BD1A20" w:rsidRDefault="00BD1A20" w:rsidP="00BD1A20">
            <w:pPr>
              <w:pStyle w:val="Paragraphedeliste"/>
              <w:numPr>
                <w:ilvl w:val="0"/>
                <w:numId w:val="30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259" w:type="dxa"/>
            <w:tcBorders>
              <w:right w:val="single" w:sz="18" w:space="0" w:color="auto"/>
            </w:tcBorders>
            <w:vAlign w:val="center"/>
          </w:tcPr>
          <w:p w14:paraId="37D6974B" w14:textId="77777777" w:rsidR="00BD1A20" w:rsidRPr="00BD1A20" w:rsidRDefault="00BD1A20" w:rsidP="00F43406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</w:tr>
      <w:tr w:rsidR="00BD1A20" w:rsidRPr="00BD1A20" w14:paraId="6740FA93" w14:textId="77777777" w:rsidTr="00733399">
        <w:trPr>
          <w:trHeight w:val="397"/>
          <w:jc w:val="center"/>
        </w:trPr>
        <w:tc>
          <w:tcPr>
            <w:tcW w:w="2327" w:type="dxa"/>
            <w:vAlign w:val="center"/>
          </w:tcPr>
          <w:p w14:paraId="7351D1C0" w14:textId="77777777" w:rsidR="00BD1A20" w:rsidRPr="00BD1A20" w:rsidRDefault="00BD1A20" w:rsidP="00F43406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54" w:type="dxa"/>
            <w:vAlign w:val="center"/>
          </w:tcPr>
          <w:p w14:paraId="24E89AAD" w14:textId="77777777" w:rsidR="00BD1A20" w:rsidRPr="00BD1A20" w:rsidRDefault="00BD1A20" w:rsidP="00BD1A20">
            <w:pPr>
              <w:pStyle w:val="Paragraphedeliste"/>
              <w:numPr>
                <w:ilvl w:val="0"/>
                <w:numId w:val="29"/>
              </w:numPr>
              <w:ind w:left="0" w:firstLine="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0A82B64B" w14:textId="77777777" w:rsidR="00BD1A20" w:rsidRPr="00BD1A20" w:rsidRDefault="00BD1A20" w:rsidP="00F43406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53980DBF" w14:textId="77777777" w:rsidR="00BD1A20" w:rsidRPr="00BD1A20" w:rsidRDefault="00BD1A20" w:rsidP="00F43406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54" w:type="dxa"/>
            <w:vAlign w:val="center"/>
          </w:tcPr>
          <w:p w14:paraId="0B544290" w14:textId="77777777" w:rsidR="00BD1A20" w:rsidRPr="00BD1A20" w:rsidRDefault="00BD1A20" w:rsidP="00BD1A20">
            <w:pPr>
              <w:pStyle w:val="Paragraphedeliste"/>
              <w:numPr>
                <w:ilvl w:val="0"/>
                <w:numId w:val="30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259" w:type="dxa"/>
            <w:tcBorders>
              <w:right w:val="single" w:sz="18" w:space="0" w:color="auto"/>
            </w:tcBorders>
            <w:vAlign w:val="center"/>
          </w:tcPr>
          <w:p w14:paraId="3A8A508D" w14:textId="77777777" w:rsidR="00BD1A20" w:rsidRPr="00BD1A20" w:rsidRDefault="00BD1A20" w:rsidP="00F43406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</w:tr>
      <w:tr w:rsidR="00BD1A20" w:rsidRPr="00BD1A20" w14:paraId="7B376AA2" w14:textId="77777777" w:rsidTr="00733399">
        <w:trPr>
          <w:trHeight w:val="397"/>
          <w:jc w:val="center"/>
        </w:trPr>
        <w:tc>
          <w:tcPr>
            <w:tcW w:w="2327" w:type="dxa"/>
            <w:vAlign w:val="center"/>
          </w:tcPr>
          <w:p w14:paraId="42D9D2F0" w14:textId="77777777" w:rsidR="00BD1A20" w:rsidRPr="00BD1A20" w:rsidRDefault="00BD1A20" w:rsidP="00F43406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54" w:type="dxa"/>
            <w:vAlign w:val="center"/>
          </w:tcPr>
          <w:p w14:paraId="397E0C7E" w14:textId="77777777" w:rsidR="00BD1A20" w:rsidRPr="00BD1A20" w:rsidRDefault="00BD1A20" w:rsidP="00BD1A20">
            <w:pPr>
              <w:pStyle w:val="Paragraphedeliste"/>
              <w:numPr>
                <w:ilvl w:val="0"/>
                <w:numId w:val="29"/>
              </w:numPr>
              <w:ind w:left="0" w:firstLine="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33B2064E" w14:textId="77777777" w:rsidR="00BD1A20" w:rsidRPr="00BD1A20" w:rsidRDefault="00BD1A20" w:rsidP="00F43406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4FA8B195" w14:textId="77777777" w:rsidR="00BD1A20" w:rsidRPr="00BD1A20" w:rsidRDefault="00BD1A20" w:rsidP="00F43406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54" w:type="dxa"/>
            <w:vAlign w:val="center"/>
          </w:tcPr>
          <w:p w14:paraId="15B17367" w14:textId="77777777" w:rsidR="00BD1A20" w:rsidRPr="00BD1A20" w:rsidRDefault="00BD1A20" w:rsidP="00BD1A20">
            <w:pPr>
              <w:pStyle w:val="Paragraphedeliste"/>
              <w:numPr>
                <w:ilvl w:val="0"/>
                <w:numId w:val="30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259" w:type="dxa"/>
            <w:tcBorders>
              <w:right w:val="single" w:sz="18" w:space="0" w:color="auto"/>
            </w:tcBorders>
            <w:vAlign w:val="center"/>
          </w:tcPr>
          <w:p w14:paraId="53A4FAD4" w14:textId="77777777" w:rsidR="00BD1A20" w:rsidRPr="00BD1A20" w:rsidRDefault="00BD1A20" w:rsidP="00F43406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</w:tr>
      <w:tr w:rsidR="00BD1A20" w:rsidRPr="00BD1A20" w14:paraId="042136AA" w14:textId="77777777" w:rsidTr="00733399">
        <w:trPr>
          <w:trHeight w:val="397"/>
          <w:jc w:val="center"/>
        </w:trPr>
        <w:tc>
          <w:tcPr>
            <w:tcW w:w="2327" w:type="dxa"/>
            <w:vAlign w:val="center"/>
          </w:tcPr>
          <w:p w14:paraId="1802BDF8" w14:textId="77777777" w:rsidR="00BD1A20" w:rsidRPr="00BD1A20" w:rsidRDefault="00BD1A20" w:rsidP="00F43406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54" w:type="dxa"/>
            <w:vAlign w:val="center"/>
          </w:tcPr>
          <w:p w14:paraId="3C3E82F9" w14:textId="77777777" w:rsidR="00BD1A20" w:rsidRPr="00BD1A20" w:rsidRDefault="00BD1A20" w:rsidP="00BD1A20">
            <w:pPr>
              <w:pStyle w:val="Paragraphedeliste"/>
              <w:numPr>
                <w:ilvl w:val="0"/>
                <w:numId w:val="29"/>
              </w:numPr>
              <w:ind w:left="0" w:firstLine="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453366EB" w14:textId="77777777" w:rsidR="00BD1A20" w:rsidRPr="00BD1A20" w:rsidRDefault="00BD1A20" w:rsidP="00F43406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600024C1" w14:textId="77777777" w:rsidR="00BD1A20" w:rsidRPr="00BD1A20" w:rsidRDefault="00BD1A20" w:rsidP="00F43406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54" w:type="dxa"/>
            <w:vAlign w:val="center"/>
          </w:tcPr>
          <w:p w14:paraId="008EE2B9" w14:textId="77777777" w:rsidR="00BD1A20" w:rsidRPr="00BD1A20" w:rsidRDefault="00BD1A20" w:rsidP="00BD1A20">
            <w:pPr>
              <w:pStyle w:val="Paragraphedeliste"/>
              <w:numPr>
                <w:ilvl w:val="0"/>
                <w:numId w:val="30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259" w:type="dxa"/>
            <w:tcBorders>
              <w:right w:val="single" w:sz="18" w:space="0" w:color="auto"/>
            </w:tcBorders>
            <w:vAlign w:val="center"/>
          </w:tcPr>
          <w:p w14:paraId="049C882F" w14:textId="77777777" w:rsidR="00BD1A20" w:rsidRPr="00BD1A20" w:rsidRDefault="00BD1A20" w:rsidP="00F43406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</w:tr>
    </w:tbl>
    <w:p w14:paraId="5F7CDB93" w14:textId="3B49AB1D" w:rsidR="00906442" w:rsidRDefault="00906442"/>
    <w:tbl>
      <w:tblPr>
        <w:tblStyle w:val="Grilledutableau"/>
        <w:tblpPr w:leftFromText="141" w:rightFromText="141" w:vertAnchor="text" w:horzAnchor="margin" w:tblpXSpec="center" w:tblpY="26"/>
        <w:tblW w:w="9889" w:type="dxa"/>
        <w:jc w:val="center"/>
        <w:tblLook w:val="04A0" w:firstRow="1" w:lastRow="0" w:firstColumn="1" w:lastColumn="0" w:noHBand="0" w:noVBand="1"/>
      </w:tblPr>
      <w:tblGrid>
        <w:gridCol w:w="2830"/>
        <w:gridCol w:w="426"/>
        <w:gridCol w:w="2835"/>
        <w:gridCol w:w="425"/>
        <w:gridCol w:w="2835"/>
        <w:gridCol w:w="538"/>
      </w:tblGrid>
      <w:tr w:rsidR="00A26DB1" w:rsidRPr="00F04A9A" w14:paraId="38C70F9D" w14:textId="77777777" w:rsidTr="00DE7BDC">
        <w:trPr>
          <w:trHeight w:val="417"/>
          <w:jc w:val="center"/>
        </w:trPr>
        <w:tc>
          <w:tcPr>
            <w:tcW w:w="9889" w:type="dxa"/>
            <w:gridSpan w:val="6"/>
            <w:tcBorders>
              <w:right w:val="single" w:sz="18" w:space="0" w:color="auto"/>
            </w:tcBorders>
            <w:vAlign w:val="center"/>
          </w:tcPr>
          <w:p w14:paraId="2D12795F" w14:textId="77777777" w:rsidR="00A26DB1" w:rsidRPr="00A16ACB" w:rsidRDefault="00A26DB1" w:rsidP="00DE7BDC">
            <w:pPr>
              <w:rPr>
                <w:rFonts w:ascii="Arial" w:hAnsi="Arial" w:cs="Arial"/>
                <w:b/>
                <w:sz w:val="20"/>
                <w:szCs w:val="20"/>
                <w:lang w:val="fr-BE"/>
              </w:rPr>
            </w:pPr>
            <w:r w:rsidRPr="00A16ACB">
              <w:rPr>
                <w:rFonts w:ascii="Arial" w:hAnsi="Arial" w:cs="Arial"/>
                <w:b/>
                <w:color w:val="333399"/>
                <w:sz w:val="22"/>
                <w:szCs w:val="22"/>
                <w:lang w:val="fr-BE"/>
              </w:rPr>
              <w:t>Domaines d’expertise</w:t>
            </w:r>
            <w:r>
              <w:rPr>
                <w:rFonts w:ascii="Arial" w:hAnsi="Arial" w:cs="Arial"/>
                <w:b/>
                <w:color w:val="333399"/>
                <w:sz w:val="22"/>
                <w:szCs w:val="22"/>
                <w:lang w:val="fr-BE"/>
              </w:rPr>
              <w:t xml:space="preserve"> </w:t>
            </w:r>
            <w:r w:rsidRPr="00084E19">
              <w:rPr>
                <w:rFonts w:ascii="Arial" w:hAnsi="Arial" w:cs="Arial"/>
                <w:sz w:val="20"/>
                <w:szCs w:val="20"/>
                <w:lang w:val="fr-BE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t>co</w:t>
            </w:r>
            <w:r w:rsidRPr="00A16ACB">
              <w:rPr>
                <w:rFonts w:ascii="Arial" w:hAnsi="Arial" w:cs="Arial"/>
                <w:sz w:val="20"/>
                <w:szCs w:val="20"/>
                <w:lang w:val="fr-BE"/>
              </w:rPr>
              <w:t>chez la case à droite</w:t>
            </w:r>
          </w:p>
        </w:tc>
      </w:tr>
      <w:tr w:rsidR="00A26DB1" w:rsidRPr="00A16ACB" w14:paraId="4A9CB723" w14:textId="77777777" w:rsidTr="00DE7BDC">
        <w:trPr>
          <w:trHeight w:val="147"/>
          <w:jc w:val="center"/>
        </w:trPr>
        <w:tc>
          <w:tcPr>
            <w:tcW w:w="2830" w:type="dxa"/>
            <w:vAlign w:val="center"/>
          </w:tcPr>
          <w:p w14:paraId="47AECA05" w14:textId="77777777" w:rsidR="00A26DB1" w:rsidRPr="00A16ACB" w:rsidRDefault="00A26DB1" w:rsidP="00DE7BDC">
            <w:pPr>
              <w:spacing w:after="40"/>
              <w:rPr>
                <w:rFonts w:ascii="Arial" w:hAnsi="Arial" w:cs="Arial"/>
                <w:sz w:val="20"/>
                <w:szCs w:val="20"/>
                <w:lang w:val="fr-BE"/>
              </w:rPr>
            </w:pPr>
            <w:r>
              <w:rPr>
                <w:rFonts w:ascii="Arial" w:hAnsi="Arial" w:cs="Arial"/>
                <w:sz w:val="20"/>
                <w:szCs w:val="20"/>
                <w:lang w:val="fr-BE"/>
              </w:rPr>
              <w:t>Agriculture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14:paraId="17890B05" w14:textId="77777777" w:rsidR="00A26DB1" w:rsidRPr="002B536A" w:rsidRDefault="00A26DB1" w:rsidP="00DE7BD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fr-BE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F787330" w14:textId="4201F05D" w:rsidR="00A26DB1" w:rsidRPr="00A16ACB" w:rsidRDefault="00A26DB1" w:rsidP="00DE7BDC">
            <w:pPr>
              <w:spacing w:after="40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CB58F7">
              <w:rPr>
                <w:rFonts w:ascii="Arial" w:hAnsi="Arial" w:cs="Arial"/>
                <w:sz w:val="20"/>
                <w:szCs w:val="20"/>
                <w:lang w:val="fr-BE"/>
              </w:rPr>
              <w:t>Énergie alternative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E7F75E" w14:textId="77777777" w:rsidR="00A26DB1" w:rsidRPr="002B536A" w:rsidRDefault="00A26DB1" w:rsidP="00DE7BD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fr-BE"/>
              </w:rPr>
            </w:pPr>
          </w:p>
        </w:tc>
        <w:tc>
          <w:tcPr>
            <w:tcW w:w="2835" w:type="dxa"/>
            <w:tcBorders>
              <w:left w:val="single" w:sz="18" w:space="0" w:color="auto"/>
            </w:tcBorders>
            <w:vAlign w:val="center"/>
          </w:tcPr>
          <w:p w14:paraId="40099F99" w14:textId="1B7ED4D0" w:rsidR="00A26DB1" w:rsidRPr="00A16ACB" w:rsidRDefault="00997F7D" w:rsidP="00DE7BDC">
            <w:pPr>
              <w:spacing w:after="40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305DB5">
              <w:rPr>
                <w:rFonts w:ascii="Arial" w:hAnsi="Arial" w:cs="Arial"/>
                <w:sz w:val="20"/>
                <w:szCs w:val="20"/>
                <w:lang w:val="fr-BE"/>
              </w:rPr>
              <w:t>Politique</w:t>
            </w:r>
          </w:p>
        </w:tc>
        <w:tc>
          <w:tcPr>
            <w:tcW w:w="538" w:type="dxa"/>
            <w:tcBorders>
              <w:right w:val="single" w:sz="18" w:space="0" w:color="auto"/>
            </w:tcBorders>
            <w:vAlign w:val="center"/>
          </w:tcPr>
          <w:p w14:paraId="4C3C913D" w14:textId="77777777" w:rsidR="00A26DB1" w:rsidRPr="002B536A" w:rsidRDefault="00A26DB1" w:rsidP="00DE7BD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fr-BE"/>
              </w:rPr>
            </w:pPr>
          </w:p>
        </w:tc>
      </w:tr>
      <w:tr w:rsidR="00A26DB1" w:rsidRPr="00A16ACB" w14:paraId="5B67C998" w14:textId="77777777" w:rsidTr="00DE7BDC">
        <w:trPr>
          <w:trHeight w:val="147"/>
          <w:jc w:val="center"/>
        </w:trPr>
        <w:tc>
          <w:tcPr>
            <w:tcW w:w="2830" w:type="dxa"/>
            <w:vAlign w:val="center"/>
          </w:tcPr>
          <w:p w14:paraId="792A9BB8" w14:textId="77777777" w:rsidR="00A26DB1" w:rsidRPr="00A16ACB" w:rsidRDefault="00A26DB1" w:rsidP="00DE7BDC">
            <w:pPr>
              <w:spacing w:after="40"/>
              <w:rPr>
                <w:rFonts w:ascii="Arial" w:hAnsi="Arial" w:cs="Arial"/>
                <w:sz w:val="20"/>
                <w:szCs w:val="20"/>
                <w:lang w:val="fr-BE"/>
              </w:rPr>
            </w:pPr>
            <w:r>
              <w:rPr>
                <w:rFonts w:ascii="Arial" w:hAnsi="Arial" w:cs="Arial"/>
                <w:sz w:val="20"/>
                <w:szCs w:val="20"/>
                <w:lang w:val="fr-BE"/>
              </w:rPr>
              <w:t>Arts &amp; culture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14:paraId="72A4D229" w14:textId="77777777" w:rsidR="00A26DB1" w:rsidRPr="002B536A" w:rsidRDefault="00A26DB1" w:rsidP="00DE7BD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fr-BE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81F5386" w14:textId="5C0BCE5F" w:rsidR="00A26DB1" w:rsidRPr="00A16ACB" w:rsidRDefault="00B45344" w:rsidP="00DE7BDC">
            <w:pPr>
              <w:spacing w:after="40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CB58F7">
              <w:rPr>
                <w:rFonts w:ascii="Arial" w:hAnsi="Arial" w:cs="Arial"/>
                <w:sz w:val="20"/>
                <w:szCs w:val="20"/>
                <w:lang w:val="fr-BE"/>
              </w:rPr>
              <w:t>Environnement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D4136C" w14:textId="77777777" w:rsidR="00A26DB1" w:rsidRPr="002B536A" w:rsidRDefault="00A26DB1" w:rsidP="00DE7BD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fr-BE"/>
              </w:rPr>
            </w:pPr>
          </w:p>
        </w:tc>
        <w:tc>
          <w:tcPr>
            <w:tcW w:w="2835" w:type="dxa"/>
            <w:tcBorders>
              <w:left w:val="single" w:sz="18" w:space="0" w:color="auto"/>
            </w:tcBorders>
            <w:vAlign w:val="center"/>
          </w:tcPr>
          <w:p w14:paraId="76F9E49B" w14:textId="70BB6B20" w:rsidR="00A26DB1" w:rsidRPr="00A16ACB" w:rsidRDefault="00997F7D" w:rsidP="00DE7BDC">
            <w:pPr>
              <w:spacing w:after="40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305DB5">
              <w:rPr>
                <w:rFonts w:ascii="Arial" w:hAnsi="Arial" w:cs="Arial"/>
                <w:sz w:val="20"/>
                <w:szCs w:val="20"/>
                <w:lang w:val="fr-BE"/>
              </w:rPr>
              <w:t>Publicité</w:t>
            </w:r>
          </w:p>
        </w:tc>
        <w:tc>
          <w:tcPr>
            <w:tcW w:w="538" w:type="dxa"/>
            <w:tcBorders>
              <w:right w:val="single" w:sz="18" w:space="0" w:color="auto"/>
            </w:tcBorders>
            <w:vAlign w:val="center"/>
          </w:tcPr>
          <w:p w14:paraId="6BC40E5C" w14:textId="77777777" w:rsidR="00A26DB1" w:rsidRPr="002B536A" w:rsidRDefault="00A26DB1" w:rsidP="00DE7BD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fr-BE"/>
              </w:rPr>
            </w:pPr>
          </w:p>
        </w:tc>
      </w:tr>
      <w:tr w:rsidR="00A26DB1" w:rsidRPr="00A16ACB" w14:paraId="1E8C0E4C" w14:textId="77777777" w:rsidTr="00DE7BDC">
        <w:trPr>
          <w:trHeight w:val="147"/>
          <w:jc w:val="center"/>
        </w:trPr>
        <w:tc>
          <w:tcPr>
            <w:tcW w:w="2830" w:type="dxa"/>
            <w:vAlign w:val="center"/>
          </w:tcPr>
          <w:p w14:paraId="37ADB4E5" w14:textId="77777777" w:rsidR="00A26DB1" w:rsidRPr="00A16ACB" w:rsidRDefault="00A26DB1" w:rsidP="00DE7BDC">
            <w:pPr>
              <w:spacing w:after="40"/>
              <w:rPr>
                <w:rFonts w:ascii="Arial" w:hAnsi="Arial" w:cs="Arial"/>
                <w:sz w:val="20"/>
                <w:szCs w:val="20"/>
                <w:lang w:val="fr-BE"/>
              </w:rPr>
            </w:pPr>
            <w:r>
              <w:rPr>
                <w:rFonts w:ascii="Arial" w:hAnsi="Arial" w:cs="Arial"/>
                <w:sz w:val="20"/>
                <w:szCs w:val="20"/>
                <w:lang w:val="fr-BE"/>
              </w:rPr>
              <w:lastRenderedPageBreak/>
              <w:t>Aviation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14:paraId="1E018584" w14:textId="77777777" w:rsidR="00A26DB1" w:rsidRPr="002B536A" w:rsidRDefault="00A26DB1" w:rsidP="00DE7BD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fr-BE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B6BE801" w14:textId="46DE5DC9" w:rsidR="00A26DB1" w:rsidRPr="00A16ACB" w:rsidRDefault="00E477D3" w:rsidP="00DE7BDC">
            <w:pPr>
              <w:spacing w:after="40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CB58F7">
              <w:rPr>
                <w:rFonts w:ascii="Arial" w:hAnsi="Arial" w:cs="Arial"/>
                <w:sz w:val="20"/>
                <w:szCs w:val="20"/>
                <w:lang w:val="fr-BE"/>
              </w:rPr>
              <w:t>Géographie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B03A0B" w14:textId="77777777" w:rsidR="00A26DB1" w:rsidRPr="002B536A" w:rsidRDefault="00A26DB1" w:rsidP="00DE7BD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fr-BE"/>
              </w:rPr>
            </w:pPr>
          </w:p>
        </w:tc>
        <w:tc>
          <w:tcPr>
            <w:tcW w:w="2835" w:type="dxa"/>
            <w:tcBorders>
              <w:left w:val="single" w:sz="18" w:space="0" w:color="auto"/>
            </w:tcBorders>
            <w:vAlign w:val="center"/>
          </w:tcPr>
          <w:p w14:paraId="44AF7D01" w14:textId="756C7CC5" w:rsidR="00A26DB1" w:rsidRPr="00A16ACB" w:rsidRDefault="00997F7D" w:rsidP="00DE7BDC">
            <w:pPr>
              <w:spacing w:after="40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305DB5">
              <w:rPr>
                <w:rFonts w:ascii="Arial" w:hAnsi="Arial" w:cs="Arial"/>
                <w:sz w:val="20"/>
                <w:szCs w:val="20"/>
                <w:lang w:val="fr-BE"/>
              </w:rPr>
              <w:t>Relations publiques</w:t>
            </w:r>
          </w:p>
        </w:tc>
        <w:tc>
          <w:tcPr>
            <w:tcW w:w="538" w:type="dxa"/>
            <w:tcBorders>
              <w:right w:val="single" w:sz="18" w:space="0" w:color="auto"/>
            </w:tcBorders>
            <w:vAlign w:val="center"/>
          </w:tcPr>
          <w:p w14:paraId="1B5B745F" w14:textId="77777777" w:rsidR="00A26DB1" w:rsidRPr="002B536A" w:rsidRDefault="00A26DB1" w:rsidP="00DE7BD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fr-BE"/>
              </w:rPr>
            </w:pPr>
          </w:p>
        </w:tc>
      </w:tr>
      <w:tr w:rsidR="00A26DB1" w:rsidRPr="00A16ACB" w14:paraId="5712655F" w14:textId="77777777" w:rsidTr="00DE7BDC">
        <w:trPr>
          <w:trHeight w:val="147"/>
          <w:jc w:val="center"/>
        </w:trPr>
        <w:tc>
          <w:tcPr>
            <w:tcW w:w="2830" w:type="dxa"/>
            <w:vAlign w:val="center"/>
          </w:tcPr>
          <w:p w14:paraId="7E0D2C68" w14:textId="77777777" w:rsidR="00A26DB1" w:rsidRPr="00A16ACB" w:rsidRDefault="00A26DB1" w:rsidP="00DE7BDC">
            <w:pPr>
              <w:spacing w:after="40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CB58F7">
              <w:rPr>
                <w:rFonts w:ascii="Arial" w:hAnsi="Arial" w:cs="Arial"/>
                <w:sz w:val="20"/>
                <w:szCs w:val="20"/>
                <w:lang w:val="fr-BE"/>
              </w:rPr>
              <w:t>Bâtiment &amp; construction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14:paraId="5A6D97D4" w14:textId="77777777" w:rsidR="00A26DB1" w:rsidRPr="002B536A" w:rsidRDefault="00A26DB1" w:rsidP="00DE7BD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fr-BE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9667835" w14:textId="6FA82689" w:rsidR="00A26DB1" w:rsidRPr="00A16ACB" w:rsidRDefault="00E477D3" w:rsidP="00DE7BDC">
            <w:pPr>
              <w:spacing w:after="40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CB58F7">
              <w:rPr>
                <w:rFonts w:ascii="Arial" w:hAnsi="Arial" w:cs="Arial"/>
                <w:sz w:val="20"/>
                <w:szCs w:val="20"/>
                <w:lang w:val="fr-BE"/>
              </w:rPr>
              <w:t>Gouvernement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1E5B14" w14:textId="77777777" w:rsidR="00A26DB1" w:rsidRPr="002B536A" w:rsidRDefault="00A26DB1" w:rsidP="00DE7BD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fr-BE"/>
              </w:rPr>
            </w:pPr>
          </w:p>
        </w:tc>
        <w:tc>
          <w:tcPr>
            <w:tcW w:w="2835" w:type="dxa"/>
            <w:tcBorders>
              <w:left w:val="single" w:sz="18" w:space="0" w:color="auto"/>
            </w:tcBorders>
            <w:vAlign w:val="center"/>
          </w:tcPr>
          <w:p w14:paraId="4698CF3A" w14:textId="1C18CA93" w:rsidR="00A26DB1" w:rsidRPr="00A16ACB" w:rsidRDefault="00997F7D" w:rsidP="00DE7BDC">
            <w:pPr>
              <w:spacing w:after="40"/>
              <w:rPr>
                <w:rFonts w:ascii="Arial" w:hAnsi="Arial" w:cs="Arial"/>
                <w:sz w:val="20"/>
                <w:szCs w:val="20"/>
                <w:lang w:val="fr-BE"/>
              </w:rPr>
            </w:pPr>
            <w:r>
              <w:rPr>
                <w:rFonts w:ascii="Arial" w:hAnsi="Arial" w:cs="Arial"/>
                <w:sz w:val="20"/>
                <w:szCs w:val="20"/>
                <w:lang w:val="fr-BE"/>
              </w:rPr>
              <w:t>Relecture</w:t>
            </w:r>
          </w:p>
        </w:tc>
        <w:tc>
          <w:tcPr>
            <w:tcW w:w="538" w:type="dxa"/>
            <w:tcBorders>
              <w:right w:val="single" w:sz="18" w:space="0" w:color="auto"/>
            </w:tcBorders>
            <w:vAlign w:val="center"/>
          </w:tcPr>
          <w:p w14:paraId="6F52D06A" w14:textId="77777777" w:rsidR="00A26DB1" w:rsidRPr="002B536A" w:rsidRDefault="00A26DB1" w:rsidP="00DE7BD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fr-BE"/>
              </w:rPr>
            </w:pPr>
          </w:p>
        </w:tc>
      </w:tr>
      <w:tr w:rsidR="00A26DB1" w:rsidRPr="00A16ACB" w14:paraId="7B08442D" w14:textId="77777777" w:rsidTr="00DE7BDC">
        <w:trPr>
          <w:trHeight w:val="147"/>
          <w:jc w:val="center"/>
        </w:trPr>
        <w:tc>
          <w:tcPr>
            <w:tcW w:w="2830" w:type="dxa"/>
            <w:vAlign w:val="center"/>
          </w:tcPr>
          <w:p w14:paraId="77C7D8E2" w14:textId="77777777" w:rsidR="00A26DB1" w:rsidRPr="00A16ACB" w:rsidRDefault="00A26DB1" w:rsidP="00DE7BDC">
            <w:pPr>
              <w:spacing w:after="40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CB58F7">
              <w:rPr>
                <w:rFonts w:ascii="Arial" w:hAnsi="Arial" w:cs="Arial"/>
                <w:sz w:val="20"/>
                <w:szCs w:val="20"/>
                <w:lang w:val="fr-BE"/>
              </w:rPr>
              <w:t>Commerce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14:paraId="48D83B1B" w14:textId="77777777" w:rsidR="00A26DB1" w:rsidRPr="002B536A" w:rsidRDefault="00A26DB1" w:rsidP="00DE7BD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fr-BE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A604EF4" w14:textId="6573908B" w:rsidR="00A26DB1" w:rsidRPr="00A16ACB" w:rsidRDefault="00E477D3" w:rsidP="00DE7BDC">
            <w:pPr>
              <w:spacing w:after="40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CB58F7">
              <w:rPr>
                <w:rFonts w:ascii="Arial" w:hAnsi="Arial" w:cs="Arial"/>
                <w:sz w:val="20"/>
                <w:szCs w:val="20"/>
                <w:lang w:val="fr-BE"/>
              </w:rPr>
              <w:t>Histoire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BC1BFCE" w14:textId="77777777" w:rsidR="00A26DB1" w:rsidRPr="002B536A" w:rsidRDefault="00A26DB1" w:rsidP="00DE7BD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fr-BE"/>
              </w:rPr>
            </w:pPr>
          </w:p>
        </w:tc>
        <w:tc>
          <w:tcPr>
            <w:tcW w:w="2835" w:type="dxa"/>
            <w:tcBorders>
              <w:left w:val="single" w:sz="18" w:space="0" w:color="auto"/>
            </w:tcBorders>
            <w:vAlign w:val="center"/>
          </w:tcPr>
          <w:p w14:paraId="62E82184" w14:textId="6D9FD852" w:rsidR="00A26DB1" w:rsidRPr="00A16ACB" w:rsidRDefault="002632C4" w:rsidP="00DE7BDC">
            <w:pPr>
              <w:spacing w:after="40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305DB5">
              <w:rPr>
                <w:rFonts w:ascii="Arial" w:hAnsi="Arial" w:cs="Arial"/>
                <w:sz w:val="20"/>
                <w:szCs w:val="20"/>
                <w:lang w:val="fr-BE"/>
              </w:rPr>
              <w:t>Religion</w:t>
            </w:r>
          </w:p>
        </w:tc>
        <w:tc>
          <w:tcPr>
            <w:tcW w:w="538" w:type="dxa"/>
            <w:tcBorders>
              <w:right w:val="single" w:sz="18" w:space="0" w:color="auto"/>
            </w:tcBorders>
            <w:vAlign w:val="center"/>
          </w:tcPr>
          <w:p w14:paraId="7E5AC36E" w14:textId="77777777" w:rsidR="00A26DB1" w:rsidRPr="002B536A" w:rsidRDefault="00A26DB1" w:rsidP="00DE7BD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fr-BE"/>
              </w:rPr>
            </w:pPr>
          </w:p>
        </w:tc>
      </w:tr>
      <w:tr w:rsidR="00A26DB1" w:rsidRPr="00A16ACB" w14:paraId="7184E04A" w14:textId="77777777" w:rsidTr="00DE7BDC">
        <w:trPr>
          <w:trHeight w:val="147"/>
          <w:jc w:val="center"/>
        </w:trPr>
        <w:tc>
          <w:tcPr>
            <w:tcW w:w="2830" w:type="dxa"/>
            <w:vAlign w:val="center"/>
          </w:tcPr>
          <w:p w14:paraId="072C5DE0" w14:textId="77777777" w:rsidR="00A26DB1" w:rsidRPr="00A16ACB" w:rsidRDefault="00A26DB1" w:rsidP="00DE7BDC">
            <w:pPr>
              <w:spacing w:after="40"/>
              <w:rPr>
                <w:rFonts w:ascii="Arial" w:hAnsi="Arial" w:cs="Arial"/>
                <w:sz w:val="20"/>
                <w:szCs w:val="20"/>
                <w:lang w:val="fr-BE"/>
              </w:rPr>
            </w:pPr>
            <w:r>
              <w:rPr>
                <w:rFonts w:ascii="Arial" w:hAnsi="Arial" w:cs="Arial"/>
                <w:sz w:val="20"/>
                <w:szCs w:val="20"/>
                <w:lang w:val="fr-BE"/>
              </w:rPr>
              <w:t>Copywriting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14:paraId="4C1A00AA" w14:textId="77777777" w:rsidR="00A26DB1" w:rsidRPr="002B536A" w:rsidRDefault="00A26DB1" w:rsidP="00DE7BD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fr-BE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C984CA2" w14:textId="11DDDFF4" w:rsidR="00A26DB1" w:rsidRPr="00A16ACB" w:rsidRDefault="00E477D3" w:rsidP="00DE7BDC">
            <w:pPr>
              <w:spacing w:after="40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305DB5">
              <w:rPr>
                <w:rFonts w:ascii="Arial" w:hAnsi="Arial" w:cs="Arial"/>
                <w:sz w:val="20"/>
                <w:szCs w:val="20"/>
                <w:lang w:val="fr-BE"/>
              </w:rPr>
              <w:t>Linguistique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9C09249" w14:textId="77777777" w:rsidR="00A26DB1" w:rsidRPr="002B536A" w:rsidRDefault="00A26DB1" w:rsidP="00DE7BD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fr-BE"/>
              </w:rPr>
            </w:pPr>
          </w:p>
        </w:tc>
        <w:tc>
          <w:tcPr>
            <w:tcW w:w="2835" w:type="dxa"/>
            <w:tcBorders>
              <w:left w:val="single" w:sz="18" w:space="0" w:color="auto"/>
            </w:tcBorders>
            <w:vAlign w:val="center"/>
          </w:tcPr>
          <w:p w14:paraId="0BB8AD2D" w14:textId="14F0C8A1" w:rsidR="00A26DB1" w:rsidRPr="00A16ACB" w:rsidRDefault="002632C4" w:rsidP="00DE7BDC">
            <w:pPr>
              <w:spacing w:after="40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305DB5">
              <w:rPr>
                <w:rFonts w:ascii="Arial" w:hAnsi="Arial" w:cs="Arial"/>
                <w:sz w:val="20"/>
                <w:szCs w:val="20"/>
                <w:lang w:val="fr-BE"/>
              </w:rPr>
              <w:t>Santé</w:t>
            </w:r>
          </w:p>
        </w:tc>
        <w:tc>
          <w:tcPr>
            <w:tcW w:w="538" w:type="dxa"/>
            <w:tcBorders>
              <w:right w:val="single" w:sz="18" w:space="0" w:color="auto"/>
            </w:tcBorders>
            <w:vAlign w:val="center"/>
          </w:tcPr>
          <w:p w14:paraId="46D842BB" w14:textId="77777777" w:rsidR="00A26DB1" w:rsidRPr="002B536A" w:rsidRDefault="00A26DB1" w:rsidP="00DE7BD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fr-BE"/>
              </w:rPr>
            </w:pPr>
          </w:p>
        </w:tc>
      </w:tr>
      <w:tr w:rsidR="00A26DB1" w:rsidRPr="00A16ACB" w14:paraId="0CC42BF1" w14:textId="77777777" w:rsidTr="00DE7BDC">
        <w:trPr>
          <w:trHeight w:val="147"/>
          <w:jc w:val="center"/>
        </w:trPr>
        <w:tc>
          <w:tcPr>
            <w:tcW w:w="2830" w:type="dxa"/>
            <w:vAlign w:val="center"/>
          </w:tcPr>
          <w:p w14:paraId="119D675A" w14:textId="77777777" w:rsidR="00A26DB1" w:rsidRPr="00A16ACB" w:rsidRDefault="00A26DB1" w:rsidP="00DE7BDC">
            <w:pPr>
              <w:spacing w:after="40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CB58F7">
              <w:rPr>
                <w:rFonts w:ascii="Arial" w:hAnsi="Arial" w:cs="Arial"/>
                <w:sz w:val="20"/>
                <w:szCs w:val="20"/>
                <w:lang w:val="fr-BE"/>
              </w:rPr>
              <w:t>Cosmétiques &amp; beauté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14:paraId="5E92B3E5" w14:textId="77777777" w:rsidR="00A26DB1" w:rsidRPr="002B536A" w:rsidRDefault="00A26DB1" w:rsidP="00DE7BD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fr-BE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D0C4DFB" w14:textId="4501685E" w:rsidR="00A26DB1" w:rsidRPr="00A16ACB" w:rsidRDefault="00E477D3" w:rsidP="00DE7BDC">
            <w:pPr>
              <w:spacing w:after="40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305DB5">
              <w:rPr>
                <w:rFonts w:ascii="Arial" w:hAnsi="Arial" w:cs="Arial"/>
                <w:sz w:val="20"/>
                <w:szCs w:val="20"/>
                <w:lang w:val="fr-BE"/>
              </w:rPr>
              <w:t>Littérature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185E58" w14:textId="77777777" w:rsidR="00A26DB1" w:rsidRPr="002B536A" w:rsidRDefault="00A26DB1" w:rsidP="00DE7BD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fr-BE"/>
              </w:rPr>
            </w:pPr>
          </w:p>
        </w:tc>
        <w:tc>
          <w:tcPr>
            <w:tcW w:w="2835" w:type="dxa"/>
            <w:tcBorders>
              <w:left w:val="single" w:sz="18" w:space="0" w:color="auto"/>
            </w:tcBorders>
            <w:vAlign w:val="center"/>
          </w:tcPr>
          <w:p w14:paraId="6DE8065F" w14:textId="4F4BBDB1" w:rsidR="00A26DB1" w:rsidRPr="00A16ACB" w:rsidRDefault="002632C4" w:rsidP="00DE7BDC">
            <w:pPr>
              <w:spacing w:after="40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305DB5">
              <w:rPr>
                <w:rFonts w:ascii="Arial" w:hAnsi="Arial" w:cs="Arial"/>
                <w:sz w:val="20"/>
                <w:szCs w:val="20"/>
                <w:lang w:val="fr-BE"/>
              </w:rPr>
              <w:t>Sciences humaines</w:t>
            </w:r>
          </w:p>
        </w:tc>
        <w:tc>
          <w:tcPr>
            <w:tcW w:w="538" w:type="dxa"/>
            <w:tcBorders>
              <w:right w:val="single" w:sz="18" w:space="0" w:color="auto"/>
            </w:tcBorders>
            <w:vAlign w:val="center"/>
          </w:tcPr>
          <w:p w14:paraId="79495163" w14:textId="77777777" w:rsidR="00A26DB1" w:rsidRPr="002B536A" w:rsidRDefault="00A26DB1" w:rsidP="00DE7BD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fr-BE"/>
              </w:rPr>
            </w:pPr>
          </w:p>
        </w:tc>
      </w:tr>
      <w:tr w:rsidR="00A26DB1" w:rsidRPr="00A16ACB" w14:paraId="055D65EF" w14:textId="77777777" w:rsidTr="00DE7BDC">
        <w:trPr>
          <w:trHeight w:val="147"/>
          <w:jc w:val="center"/>
        </w:trPr>
        <w:tc>
          <w:tcPr>
            <w:tcW w:w="2830" w:type="dxa"/>
            <w:vAlign w:val="center"/>
          </w:tcPr>
          <w:p w14:paraId="5CD68275" w14:textId="77777777" w:rsidR="00A26DB1" w:rsidRPr="00A16ACB" w:rsidRDefault="00A26DB1" w:rsidP="00DE7BDC">
            <w:pPr>
              <w:spacing w:after="40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CB58F7">
              <w:rPr>
                <w:rFonts w:ascii="Arial" w:hAnsi="Arial" w:cs="Arial"/>
                <w:sz w:val="20"/>
                <w:szCs w:val="20"/>
                <w:lang w:val="fr-BE"/>
              </w:rPr>
              <w:t>Divertissement &amp; multimédia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14:paraId="2C57AE67" w14:textId="77777777" w:rsidR="00A26DB1" w:rsidRPr="002B536A" w:rsidRDefault="00A26DB1" w:rsidP="00DE7BD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fr-BE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ACA6E79" w14:textId="538E6196" w:rsidR="00A26DB1" w:rsidRPr="00A16ACB" w:rsidRDefault="00E477D3" w:rsidP="00DE7BDC">
            <w:pPr>
              <w:spacing w:after="40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305DB5">
              <w:rPr>
                <w:rFonts w:ascii="Arial" w:hAnsi="Arial" w:cs="Arial"/>
                <w:sz w:val="20"/>
                <w:szCs w:val="20"/>
                <w:lang w:val="fr-BE"/>
              </w:rPr>
              <w:t>Localisation sites web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FCF59F" w14:textId="77777777" w:rsidR="00A26DB1" w:rsidRPr="002B536A" w:rsidRDefault="00A26DB1" w:rsidP="00DE7BD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fr-BE"/>
              </w:rPr>
            </w:pPr>
          </w:p>
        </w:tc>
        <w:tc>
          <w:tcPr>
            <w:tcW w:w="2835" w:type="dxa"/>
            <w:tcBorders>
              <w:left w:val="single" w:sz="18" w:space="0" w:color="auto"/>
            </w:tcBorders>
            <w:vAlign w:val="center"/>
          </w:tcPr>
          <w:p w14:paraId="3D678A30" w14:textId="71CBCA1D" w:rsidR="00A26DB1" w:rsidRPr="00A16ACB" w:rsidRDefault="002632C4" w:rsidP="00DE7BDC">
            <w:pPr>
              <w:spacing w:after="40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305DB5">
              <w:rPr>
                <w:rFonts w:ascii="Arial" w:hAnsi="Arial" w:cs="Arial"/>
                <w:sz w:val="20"/>
                <w:szCs w:val="20"/>
                <w:lang w:val="fr-BE"/>
              </w:rPr>
              <w:t>Sciences sociales</w:t>
            </w:r>
          </w:p>
        </w:tc>
        <w:tc>
          <w:tcPr>
            <w:tcW w:w="538" w:type="dxa"/>
            <w:tcBorders>
              <w:right w:val="single" w:sz="18" w:space="0" w:color="auto"/>
            </w:tcBorders>
            <w:vAlign w:val="center"/>
          </w:tcPr>
          <w:p w14:paraId="482D1A79" w14:textId="77777777" w:rsidR="00A26DB1" w:rsidRPr="002B536A" w:rsidRDefault="00A26DB1" w:rsidP="00DE7BD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fr-BE"/>
              </w:rPr>
            </w:pPr>
          </w:p>
        </w:tc>
      </w:tr>
      <w:tr w:rsidR="00A26DB1" w:rsidRPr="00A16ACB" w14:paraId="680E3636" w14:textId="77777777" w:rsidTr="00DE7BDC">
        <w:trPr>
          <w:trHeight w:val="147"/>
          <w:jc w:val="center"/>
        </w:trPr>
        <w:tc>
          <w:tcPr>
            <w:tcW w:w="2830" w:type="dxa"/>
            <w:vAlign w:val="center"/>
          </w:tcPr>
          <w:p w14:paraId="6B1C2A5C" w14:textId="77777777" w:rsidR="00A26DB1" w:rsidRPr="00A16ACB" w:rsidRDefault="00A26DB1" w:rsidP="00DE7BDC">
            <w:pPr>
              <w:spacing w:after="40"/>
              <w:rPr>
                <w:rFonts w:ascii="Arial" w:hAnsi="Arial" w:cs="Arial"/>
                <w:sz w:val="20"/>
                <w:szCs w:val="20"/>
                <w:lang w:val="fr-BE"/>
              </w:rPr>
            </w:pPr>
            <w:r>
              <w:rPr>
                <w:rFonts w:ascii="Arial" w:hAnsi="Arial" w:cs="Arial"/>
                <w:sz w:val="20"/>
                <w:szCs w:val="20"/>
                <w:lang w:val="fr-BE"/>
              </w:rPr>
              <w:t>Droit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14:paraId="3291EF87" w14:textId="77777777" w:rsidR="00A26DB1" w:rsidRPr="002B536A" w:rsidRDefault="00A26DB1" w:rsidP="00DE7BD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fr-BE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39EDB4C" w14:textId="7159491E" w:rsidR="00A26DB1" w:rsidRPr="00A16ACB" w:rsidRDefault="00997F7D" w:rsidP="00DE7BDC">
            <w:pPr>
              <w:spacing w:after="40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305DB5">
              <w:rPr>
                <w:rFonts w:ascii="Arial" w:hAnsi="Arial" w:cs="Arial"/>
                <w:sz w:val="20"/>
                <w:szCs w:val="20"/>
                <w:lang w:val="fr-BE"/>
              </w:rPr>
              <w:t>Marketing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4FB081" w14:textId="77777777" w:rsidR="00A26DB1" w:rsidRPr="002B536A" w:rsidRDefault="00A26DB1" w:rsidP="00DE7BD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fr-BE"/>
              </w:rPr>
            </w:pPr>
          </w:p>
        </w:tc>
        <w:tc>
          <w:tcPr>
            <w:tcW w:w="2835" w:type="dxa"/>
            <w:tcBorders>
              <w:left w:val="single" w:sz="18" w:space="0" w:color="auto"/>
            </w:tcBorders>
            <w:vAlign w:val="center"/>
          </w:tcPr>
          <w:p w14:paraId="2C32F9B0" w14:textId="30CAAC13" w:rsidR="00A26DB1" w:rsidRPr="00A16ACB" w:rsidRDefault="002632C4" w:rsidP="00DE7BDC">
            <w:pPr>
              <w:spacing w:after="40"/>
              <w:rPr>
                <w:rFonts w:ascii="Arial" w:hAnsi="Arial" w:cs="Arial"/>
                <w:sz w:val="20"/>
                <w:szCs w:val="20"/>
                <w:lang w:val="fr-BE"/>
              </w:rPr>
            </w:pPr>
            <w:r>
              <w:rPr>
                <w:rFonts w:ascii="Arial" w:hAnsi="Arial" w:cs="Arial"/>
                <w:sz w:val="20"/>
                <w:szCs w:val="20"/>
                <w:lang w:val="fr-BE"/>
              </w:rPr>
              <w:t>Sous-titrages</w:t>
            </w:r>
          </w:p>
        </w:tc>
        <w:tc>
          <w:tcPr>
            <w:tcW w:w="538" w:type="dxa"/>
            <w:tcBorders>
              <w:right w:val="single" w:sz="18" w:space="0" w:color="auto"/>
            </w:tcBorders>
            <w:vAlign w:val="center"/>
          </w:tcPr>
          <w:p w14:paraId="3AA1B0F3" w14:textId="77777777" w:rsidR="00A26DB1" w:rsidRPr="002B536A" w:rsidRDefault="00A26DB1" w:rsidP="00DE7BD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fr-BE"/>
              </w:rPr>
            </w:pPr>
          </w:p>
        </w:tc>
      </w:tr>
      <w:tr w:rsidR="00A26DB1" w:rsidRPr="00B1486E" w14:paraId="57E69FB6" w14:textId="77777777" w:rsidTr="00DE7BDC">
        <w:trPr>
          <w:trHeight w:val="147"/>
          <w:jc w:val="center"/>
        </w:trPr>
        <w:tc>
          <w:tcPr>
            <w:tcW w:w="2830" w:type="dxa"/>
            <w:vAlign w:val="center"/>
          </w:tcPr>
          <w:p w14:paraId="0442B0F4" w14:textId="77777777" w:rsidR="00A26DB1" w:rsidRPr="00A16ACB" w:rsidRDefault="00A26DB1" w:rsidP="00DE7BDC">
            <w:pPr>
              <w:spacing w:after="40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CB58F7">
              <w:rPr>
                <w:rFonts w:ascii="Arial" w:hAnsi="Arial" w:cs="Arial"/>
                <w:sz w:val="20"/>
                <w:szCs w:val="20"/>
                <w:lang w:val="fr-BE"/>
              </w:rPr>
              <w:t>Économie &amp; finance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14:paraId="0D8B335F" w14:textId="77777777" w:rsidR="00A26DB1" w:rsidRPr="002B536A" w:rsidRDefault="00A26DB1" w:rsidP="00DE7BD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fr-BE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03E75DD" w14:textId="1CCEF050" w:rsidR="00A26DB1" w:rsidRPr="00A16ACB" w:rsidRDefault="00997F7D" w:rsidP="00DE7BDC">
            <w:pPr>
              <w:spacing w:after="40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305DB5">
              <w:rPr>
                <w:rFonts w:ascii="Arial" w:hAnsi="Arial" w:cs="Arial"/>
                <w:sz w:val="20"/>
                <w:szCs w:val="20"/>
                <w:lang w:val="fr-BE"/>
              </w:rPr>
              <w:t>Mathématiques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3C7B85" w14:textId="77777777" w:rsidR="00A26DB1" w:rsidRPr="002B536A" w:rsidRDefault="00A26DB1" w:rsidP="00DE7BD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fr-BE"/>
              </w:rPr>
            </w:pPr>
          </w:p>
        </w:tc>
        <w:tc>
          <w:tcPr>
            <w:tcW w:w="2835" w:type="dxa"/>
            <w:tcBorders>
              <w:left w:val="single" w:sz="18" w:space="0" w:color="auto"/>
            </w:tcBorders>
            <w:vAlign w:val="center"/>
          </w:tcPr>
          <w:p w14:paraId="165B8E29" w14:textId="6B31300E" w:rsidR="00A26DB1" w:rsidRPr="00A16ACB" w:rsidRDefault="002632C4" w:rsidP="00DE7BDC">
            <w:pPr>
              <w:spacing w:after="40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305DB5">
              <w:rPr>
                <w:rFonts w:ascii="Arial" w:hAnsi="Arial" w:cs="Arial"/>
                <w:sz w:val="20"/>
                <w:szCs w:val="20"/>
                <w:lang w:val="fr-BE"/>
              </w:rPr>
              <w:t>Technique</w:t>
            </w:r>
          </w:p>
        </w:tc>
        <w:tc>
          <w:tcPr>
            <w:tcW w:w="538" w:type="dxa"/>
            <w:tcBorders>
              <w:right w:val="single" w:sz="18" w:space="0" w:color="auto"/>
            </w:tcBorders>
            <w:vAlign w:val="center"/>
          </w:tcPr>
          <w:p w14:paraId="51698380" w14:textId="77777777" w:rsidR="00A26DB1" w:rsidRPr="002B536A" w:rsidRDefault="00A26DB1" w:rsidP="00DE7BD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fr-BE"/>
              </w:rPr>
            </w:pPr>
          </w:p>
        </w:tc>
      </w:tr>
      <w:tr w:rsidR="00A26DB1" w:rsidRPr="00A16ACB" w14:paraId="4CD57928" w14:textId="77777777" w:rsidTr="00DE7BDC">
        <w:trPr>
          <w:trHeight w:val="147"/>
          <w:jc w:val="center"/>
        </w:trPr>
        <w:tc>
          <w:tcPr>
            <w:tcW w:w="2830" w:type="dxa"/>
            <w:vAlign w:val="center"/>
          </w:tcPr>
          <w:p w14:paraId="4589FDA1" w14:textId="77777777" w:rsidR="00A26DB1" w:rsidRPr="00A16ACB" w:rsidRDefault="00A26DB1" w:rsidP="00DE7BDC">
            <w:pPr>
              <w:spacing w:after="40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CB58F7">
              <w:rPr>
                <w:rFonts w:ascii="Arial" w:hAnsi="Arial" w:cs="Arial"/>
                <w:sz w:val="20"/>
                <w:szCs w:val="20"/>
                <w:lang w:val="fr-BE"/>
              </w:rPr>
              <w:t>Éducation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14:paraId="59D3F4A2" w14:textId="77777777" w:rsidR="00A26DB1" w:rsidRPr="002B536A" w:rsidRDefault="00A26DB1" w:rsidP="00DE7BD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fr-BE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35CE150" w14:textId="7A673675" w:rsidR="00A26DB1" w:rsidRPr="00A16ACB" w:rsidRDefault="00997F7D" w:rsidP="00DE7BDC">
            <w:pPr>
              <w:spacing w:after="40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305DB5">
              <w:rPr>
                <w:rFonts w:ascii="Arial" w:hAnsi="Arial" w:cs="Arial"/>
                <w:sz w:val="20"/>
                <w:szCs w:val="20"/>
                <w:lang w:val="fr-BE"/>
              </w:rPr>
              <w:t>Médecine douce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3C9A93" w14:textId="77777777" w:rsidR="00A26DB1" w:rsidRPr="002B536A" w:rsidRDefault="00A26DB1" w:rsidP="00DE7BD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fr-BE"/>
              </w:rPr>
            </w:pPr>
          </w:p>
        </w:tc>
        <w:tc>
          <w:tcPr>
            <w:tcW w:w="2835" w:type="dxa"/>
            <w:tcBorders>
              <w:left w:val="single" w:sz="18" w:space="0" w:color="auto"/>
            </w:tcBorders>
            <w:vAlign w:val="center"/>
          </w:tcPr>
          <w:p w14:paraId="6902AB14" w14:textId="3E377211" w:rsidR="00A26DB1" w:rsidRPr="00A16ACB" w:rsidRDefault="002632C4" w:rsidP="00DE7BDC">
            <w:pPr>
              <w:spacing w:after="40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305DB5">
              <w:rPr>
                <w:rFonts w:ascii="Arial" w:hAnsi="Arial" w:cs="Arial"/>
                <w:sz w:val="20"/>
                <w:szCs w:val="20"/>
                <w:lang w:val="fr-BE"/>
              </w:rPr>
              <w:t>Tourisme</w:t>
            </w:r>
          </w:p>
        </w:tc>
        <w:tc>
          <w:tcPr>
            <w:tcW w:w="538" w:type="dxa"/>
            <w:tcBorders>
              <w:right w:val="single" w:sz="18" w:space="0" w:color="auto"/>
            </w:tcBorders>
            <w:vAlign w:val="center"/>
          </w:tcPr>
          <w:p w14:paraId="266A0884" w14:textId="77777777" w:rsidR="00A26DB1" w:rsidRPr="002B536A" w:rsidRDefault="00A26DB1" w:rsidP="00DE7BD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fr-BE"/>
              </w:rPr>
            </w:pPr>
          </w:p>
        </w:tc>
      </w:tr>
      <w:tr w:rsidR="00A26DB1" w:rsidRPr="00A16ACB" w14:paraId="647ACB88" w14:textId="77777777" w:rsidTr="00DE7BDC">
        <w:trPr>
          <w:trHeight w:val="147"/>
          <w:jc w:val="center"/>
        </w:trPr>
        <w:tc>
          <w:tcPr>
            <w:tcW w:w="2830" w:type="dxa"/>
            <w:vAlign w:val="center"/>
          </w:tcPr>
          <w:p w14:paraId="3495DF21" w14:textId="77777777" w:rsidR="00A26DB1" w:rsidRPr="00A16ACB" w:rsidRDefault="00A26DB1" w:rsidP="00DE7BDC">
            <w:pPr>
              <w:spacing w:after="40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CB58F7">
              <w:rPr>
                <w:rFonts w:ascii="Arial" w:hAnsi="Arial" w:cs="Arial"/>
                <w:sz w:val="20"/>
                <w:szCs w:val="20"/>
                <w:lang w:val="fr-BE"/>
              </w:rPr>
              <w:t>Électronique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14:paraId="749DC888" w14:textId="77777777" w:rsidR="00A26DB1" w:rsidRPr="002B536A" w:rsidRDefault="00A26DB1" w:rsidP="00DE7BD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fr-BE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422F78D" w14:textId="710C4A6C" w:rsidR="00A26DB1" w:rsidRPr="00A16ACB" w:rsidRDefault="00997F7D" w:rsidP="00DE7BDC">
            <w:pPr>
              <w:spacing w:after="40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305DB5">
              <w:rPr>
                <w:rFonts w:ascii="Arial" w:hAnsi="Arial" w:cs="Arial"/>
                <w:sz w:val="20"/>
                <w:szCs w:val="20"/>
                <w:lang w:val="fr-BE"/>
              </w:rPr>
              <w:t>Médical &amp; pharmaceutique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7FB6AA" w14:textId="77777777" w:rsidR="00A26DB1" w:rsidRPr="002B536A" w:rsidRDefault="00A26DB1" w:rsidP="00DE7BD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fr-BE"/>
              </w:rPr>
            </w:pPr>
          </w:p>
        </w:tc>
        <w:tc>
          <w:tcPr>
            <w:tcW w:w="2835" w:type="dxa"/>
            <w:tcBorders>
              <w:left w:val="single" w:sz="18" w:space="0" w:color="auto"/>
            </w:tcBorders>
            <w:vAlign w:val="center"/>
          </w:tcPr>
          <w:p w14:paraId="3A8F5473" w14:textId="7D65733B" w:rsidR="00A26DB1" w:rsidRPr="00A16ACB" w:rsidRDefault="002632C4" w:rsidP="00DE7BDC">
            <w:pPr>
              <w:spacing w:after="40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305DB5">
              <w:rPr>
                <w:rFonts w:ascii="Arial" w:hAnsi="Arial" w:cs="Arial"/>
                <w:sz w:val="20"/>
                <w:szCs w:val="20"/>
                <w:lang w:val="fr-BE"/>
              </w:rPr>
              <w:t>Transport</w:t>
            </w:r>
          </w:p>
        </w:tc>
        <w:tc>
          <w:tcPr>
            <w:tcW w:w="538" w:type="dxa"/>
            <w:tcBorders>
              <w:right w:val="single" w:sz="18" w:space="0" w:color="auto"/>
            </w:tcBorders>
            <w:vAlign w:val="center"/>
          </w:tcPr>
          <w:p w14:paraId="27A79E90" w14:textId="77777777" w:rsidR="00A26DB1" w:rsidRPr="002B536A" w:rsidRDefault="00A26DB1" w:rsidP="00DE7BD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fr-BE"/>
              </w:rPr>
            </w:pPr>
          </w:p>
        </w:tc>
      </w:tr>
      <w:tr w:rsidR="00A26DB1" w:rsidRPr="00A16ACB" w14:paraId="0B83A98C" w14:textId="77777777" w:rsidTr="00DE7BDC">
        <w:trPr>
          <w:trHeight w:val="147"/>
          <w:jc w:val="center"/>
        </w:trPr>
        <w:tc>
          <w:tcPr>
            <w:tcW w:w="2830" w:type="dxa"/>
            <w:vAlign w:val="center"/>
          </w:tcPr>
          <w:p w14:paraId="55DF1CB6" w14:textId="77777777" w:rsidR="00A26DB1" w:rsidRPr="00A16ACB" w:rsidRDefault="00A26DB1" w:rsidP="00DE7BDC">
            <w:pPr>
              <w:spacing w:after="40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CB58F7">
              <w:rPr>
                <w:rFonts w:ascii="Arial" w:hAnsi="Arial" w:cs="Arial"/>
                <w:sz w:val="20"/>
                <w:szCs w:val="20"/>
                <w:lang w:val="fr-BE"/>
              </w:rPr>
              <w:t>Énergie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14:paraId="6B5D5911" w14:textId="77777777" w:rsidR="00A26DB1" w:rsidRPr="002B536A" w:rsidRDefault="00A26DB1" w:rsidP="00DE7BD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fr-BE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72ED10A" w14:textId="689DBC24" w:rsidR="00A26DB1" w:rsidRPr="00A16ACB" w:rsidRDefault="00997F7D" w:rsidP="00DE7BDC">
            <w:pPr>
              <w:spacing w:after="40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305DB5">
              <w:rPr>
                <w:rFonts w:ascii="Arial" w:hAnsi="Arial" w:cs="Arial"/>
                <w:sz w:val="20"/>
                <w:szCs w:val="20"/>
                <w:lang w:val="fr-BE"/>
              </w:rPr>
              <w:t>Philosophie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16742D" w14:textId="77777777" w:rsidR="00A26DB1" w:rsidRPr="002B536A" w:rsidRDefault="00A26DB1" w:rsidP="00DE7BD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fr-BE"/>
              </w:rPr>
            </w:pPr>
          </w:p>
        </w:tc>
        <w:tc>
          <w:tcPr>
            <w:tcW w:w="2835" w:type="dxa"/>
            <w:tcBorders>
              <w:left w:val="single" w:sz="18" w:space="0" w:color="auto"/>
            </w:tcBorders>
            <w:vAlign w:val="center"/>
          </w:tcPr>
          <w:p w14:paraId="2A73D2D1" w14:textId="34E774AF" w:rsidR="00A26DB1" w:rsidRPr="00A16ACB" w:rsidRDefault="002632C4" w:rsidP="00DE7BDC">
            <w:pPr>
              <w:spacing w:after="40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305DB5">
              <w:rPr>
                <w:rFonts w:ascii="Arial" w:hAnsi="Arial" w:cs="Arial"/>
                <w:sz w:val="20"/>
                <w:szCs w:val="20"/>
                <w:lang w:val="fr-BE"/>
              </w:rPr>
              <w:t xml:space="preserve">Union </w:t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t>e</w:t>
            </w:r>
            <w:r w:rsidRPr="00305DB5">
              <w:rPr>
                <w:rFonts w:ascii="Arial" w:hAnsi="Arial" w:cs="Arial"/>
                <w:sz w:val="20"/>
                <w:szCs w:val="20"/>
                <w:lang w:val="fr-BE"/>
              </w:rPr>
              <w:t>uropéenne</w:t>
            </w:r>
          </w:p>
        </w:tc>
        <w:tc>
          <w:tcPr>
            <w:tcW w:w="538" w:type="dxa"/>
            <w:tcBorders>
              <w:right w:val="single" w:sz="18" w:space="0" w:color="auto"/>
            </w:tcBorders>
            <w:vAlign w:val="center"/>
          </w:tcPr>
          <w:p w14:paraId="386B680E" w14:textId="77777777" w:rsidR="00A26DB1" w:rsidRPr="002B536A" w:rsidRDefault="00A26DB1" w:rsidP="00DE7BD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fr-BE"/>
              </w:rPr>
            </w:pPr>
          </w:p>
        </w:tc>
      </w:tr>
      <w:tr w:rsidR="00A26DB1" w:rsidRPr="00F04A9A" w14:paraId="717A9B5A" w14:textId="77777777" w:rsidTr="00DE7BDC">
        <w:trPr>
          <w:trHeight w:val="181"/>
          <w:jc w:val="center"/>
        </w:trPr>
        <w:tc>
          <w:tcPr>
            <w:tcW w:w="9889" w:type="dxa"/>
            <w:gridSpan w:val="6"/>
            <w:tcBorders>
              <w:right w:val="single" w:sz="18" w:space="0" w:color="auto"/>
            </w:tcBorders>
            <w:vAlign w:val="center"/>
          </w:tcPr>
          <w:p w14:paraId="30EBA80F" w14:textId="77777777" w:rsidR="00A26DB1" w:rsidRPr="00AE4C31" w:rsidRDefault="00A26DB1" w:rsidP="00DE7BDC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8A4E5D">
              <w:rPr>
                <w:rFonts w:ascii="Arial" w:hAnsi="Arial" w:cs="Arial"/>
                <w:b/>
                <w:sz w:val="20"/>
                <w:szCs w:val="20"/>
                <w:lang w:val="fr-BE"/>
              </w:rPr>
              <w:t>Autres domaines</w:t>
            </w:r>
            <w:r w:rsidRPr="00AE4C31">
              <w:rPr>
                <w:rFonts w:ascii="Arial" w:hAnsi="Arial" w:cs="Arial"/>
                <w:color w:val="333399"/>
                <w:sz w:val="20"/>
                <w:szCs w:val="20"/>
                <w:lang w:val="fr-BE"/>
              </w:rPr>
              <w:t xml:space="preserve"> </w:t>
            </w:r>
            <w:r w:rsidRPr="00C90E30">
              <w:rPr>
                <w:rFonts w:ascii="Arial" w:hAnsi="Arial" w:cs="Arial"/>
                <w:iCs/>
                <w:color w:val="333399"/>
                <w:sz w:val="18"/>
                <w:szCs w:val="18"/>
                <w:lang w:val="fr-BE"/>
              </w:rPr>
              <w:t>(mentionnez-les ici, si c’est le cas)</w:t>
            </w:r>
            <w:r w:rsidRPr="00C90E30">
              <w:rPr>
                <w:rFonts w:ascii="Arial" w:hAnsi="Arial" w:cs="Arial"/>
                <w:iCs/>
                <w:sz w:val="18"/>
                <w:szCs w:val="18"/>
                <w:lang w:val="fr-BE"/>
              </w:rPr>
              <w:t> :</w:t>
            </w:r>
          </w:p>
          <w:p w14:paraId="661FEAAB" w14:textId="77777777" w:rsidR="00A26DB1" w:rsidRPr="00AE4C31" w:rsidRDefault="00A26DB1" w:rsidP="00DE7BDC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</w:tr>
      <w:tr w:rsidR="00A26DB1" w:rsidRPr="00F04A9A" w14:paraId="5E6843FD" w14:textId="77777777" w:rsidTr="00DE7BDC">
        <w:trPr>
          <w:trHeight w:val="181"/>
          <w:jc w:val="center"/>
        </w:trPr>
        <w:tc>
          <w:tcPr>
            <w:tcW w:w="9889" w:type="dxa"/>
            <w:gridSpan w:val="6"/>
            <w:tcBorders>
              <w:right w:val="single" w:sz="18" w:space="0" w:color="auto"/>
            </w:tcBorders>
            <w:vAlign w:val="center"/>
          </w:tcPr>
          <w:p w14:paraId="07A6C7DB" w14:textId="77777777" w:rsidR="00A26DB1" w:rsidRPr="00F607CB" w:rsidRDefault="00A26DB1" w:rsidP="00DE7BDC">
            <w:pPr>
              <w:pStyle w:val="Titre2"/>
              <w:spacing w:before="0"/>
              <w:ind w:left="142"/>
              <w:rPr>
                <w:sz w:val="22"/>
                <w:szCs w:val="22"/>
                <w:lang w:val="fr-FR"/>
              </w:rPr>
            </w:pPr>
            <w:r w:rsidRPr="00F607CB">
              <w:rPr>
                <w:sz w:val="22"/>
                <w:szCs w:val="22"/>
                <w:lang w:val="fr-FR"/>
              </w:rPr>
              <w:t>Qualifications significatives</w:t>
            </w:r>
          </w:p>
          <w:p w14:paraId="244DCF49" w14:textId="77777777" w:rsidR="00A26DB1" w:rsidRDefault="00A26DB1" w:rsidP="00DE7BDC">
            <w:pPr>
              <w:pStyle w:val="Titre2"/>
              <w:spacing w:before="0"/>
              <w:ind w:left="142"/>
              <w:rPr>
                <w:b w:val="0"/>
                <w:bCs w:val="0"/>
                <w:iCs w:val="0"/>
                <w:color w:val="3F3F3F"/>
                <w:sz w:val="20"/>
                <w:szCs w:val="20"/>
                <w:lang w:val="fr-FR"/>
              </w:rPr>
            </w:pPr>
            <w:r w:rsidRPr="00A16ACB">
              <w:rPr>
                <w:b w:val="0"/>
                <w:bCs w:val="0"/>
                <w:iCs w:val="0"/>
                <w:color w:val="3F3F3F"/>
                <w:sz w:val="20"/>
                <w:szCs w:val="20"/>
                <w:lang w:val="fr-FR"/>
              </w:rPr>
              <w:t>Ici vous pouvez indiquer vos qualifications et expériences en tant que traducteur et interprète.</w:t>
            </w:r>
          </w:p>
          <w:p w14:paraId="5815FC3C" w14:textId="77777777" w:rsidR="00A26DB1" w:rsidRDefault="00A26DB1" w:rsidP="00DE7BDC">
            <w:pPr>
              <w:pStyle w:val="Titre2"/>
              <w:spacing w:before="0"/>
              <w:ind w:left="142"/>
              <w:rPr>
                <w:b w:val="0"/>
                <w:color w:val="3F3F3F"/>
                <w:sz w:val="20"/>
                <w:szCs w:val="20"/>
                <w:lang w:val="fr-FR"/>
              </w:rPr>
            </w:pPr>
            <w:r w:rsidRPr="00A16ACB">
              <w:rPr>
                <w:color w:val="3F3F3F"/>
                <w:sz w:val="20"/>
                <w:szCs w:val="20"/>
                <w:lang w:val="fr-FR"/>
              </w:rPr>
              <w:t xml:space="preserve">Vous êtes prié de mentionner </w:t>
            </w:r>
            <w:r>
              <w:rPr>
                <w:color w:val="3F3F3F"/>
                <w:sz w:val="20"/>
                <w:szCs w:val="20"/>
                <w:lang w:val="fr-FR"/>
              </w:rPr>
              <w:t xml:space="preserve">ici </w:t>
            </w:r>
            <w:r w:rsidRPr="00A16ACB">
              <w:rPr>
                <w:color w:val="3F3F3F"/>
                <w:sz w:val="20"/>
                <w:szCs w:val="20"/>
                <w:lang w:val="fr-FR"/>
              </w:rPr>
              <w:t>le</w:t>
            </w:r>
            <w:r>
              <w:rPr>
                <w:color w:val="3F3F3F"/>
                <w:sz w:val="20"/>
                <w:szCs w:val="20"/>
                <w:lang w:val="fr-FR"/>
              </w:rPr>
              <w:t>urs</w:t>
            </w:r>
            <w:r w:rsidRPr="00A16ACB">
              <w:rPr>
                <w:color w:val="3F3F3F"/>
                <w:sz w:val="20"/>
                <w:szCs w:val="20"/>
                <w:lang w:val="fr-FR"/>
              </w:rPr>
              <w:t xml:space="preserve"> traductions en anglais et né</w:t>
            </w:r>
            <w:r>
              <w:rPr>
                <w:color w:val="3F3F3F"/>
                <w:sz w:val="20"/>
                <w:szCs w:val="20"/>
                <w:lang w:val="fr-FR"/>
              </w:rPr>
              <w:t>e</w:t>
            </w:r>
            <w:r w:rsidRPr="00A16ACB">
              <w:rPr>
                <w:color w:val="3F3F3F"/>
                <w:sz w:val="20"/>
                <w:szCs w:val="20"/>
                <w:lang w:val="fr-FR"/>
              </w:rPr>
              <w:t>rlandais</w:t>
            </w:r>
            <w:r w:rsidRPr="00246B49">
              <w:rPr>
                <w:b w:val="0"/>
                <w:color w:val="3F3F3F"/>
                <w:sz w:val="20"/>
                <w:szCs w:val="20"/>
                <w:lang w:val="fr-FR"/>
              </w:rPr>
              <w:t>, si vous désirez avoir vos données sur les sites en anglais et néerlandais</w:t>
            </w:r>
            <w:r>
              <w:rPr>
                <w:b w:val="0"/>
                <w:color w:val="3F3F3F"/>
                <w:sz w:val="20"/>
                <w:szCs w:val="20"/>
                <w:lang w:val="fr-FR"/>
              </w:rPr>
              <w:t>.</w:t>
            </w:r>
          </w:p>
          <w:p w14:paraId="78B248AA" w14:textId="77777777" w:rsidR="00A26DB1" w:rsidRDefault="00A26DB1" w:rsidP="00DE7BDC">
            <w:pPr>
              <w:rPr>
                <w:lang w:val="fr-FR"/>
              </w:rPr>
            </w:pPr>
          </w:p>
          <w:p w14:paraId="62512794" w14:textId="77777777" w:rsidR="001D31DF" w:rsidRPr="004B2419" w:rsidRDefault="001D31DF" w:rsidP="00DE7BDC">
            <w:pPr>
              <w:rPr>
                <w:lang w:val="fr-FR"/>
              </w:rPr>
            </w:pPr>
          </w:p>
        </w:tc>
      </w:tr>
      <w:tr w:rsidR="00A26DB1" w:rsidRPr="00F04A9A" w14:paraId="4A6529D9" w14:textId="77777777" w:rsidTr="00DE7BDC">
        <w:trPr>
          <w:trHeight w:val="181"/>
          <w:jc w:val="center"/>
        </w:trPr>
        <w:tc>
          <w:tcPr>
            <w:tcW w:w="9889" w:type="dxa"/>
            <w:gridSpan w:val="6"/>
            <w:tcBorders>
              <w:right w:val="single" w:sz="18" w:space="0" w:color="auto"/>
            </w:tcBorders>
            <w:vAlign w:val="center"/>
          </w:tcPr>
          <w:p w14:paraId="610517FA" w14:textId="77777777" w:rsidR="00A26DB1" w:rsidRPr="00F607CB" w:rsidRDefault="00A26DB1" w:rsidP="00DE7BDC">
            <w:pPr>
              <w:pStyle w:val="Corpsdetexte"/>
              <w:numPr>
                <w:ilvl w:val="0"/>
                <w:numId w:val="10"/>
              </w:numPr>
              <w:spacing w:before="60" w:after="60"/>
              <w:ind w:left="357" w:hanging="357"/>
              <w:rPr>
                <w:sz w:val="20"/>
                <w:szCs w:val="20"/>
                <w:lang w:val="fr-FR"/>
              </w:rPr>
            </w:pPr>
            <w:r w:rsidRPr="00F607CB">
              <w:rPr>
                <w:sz w:val="20"/>
                <w:szCs w:val="20"/>
                <w:lang w:val="fr-FR"/>
              </w:rPr>
              <w:t xml:space="preserve">Par la présente, </w:t>
            </w:r>
            <w:r w:rsidRPr="00F607CB">
              <w:rPr>
                <w:b/>
                <w:sz w:val="20"/>
                <w:szCs w:val="20"/>
                <w:lang w:val="fr-FR"/>
              </w:rPr>
              <w:t>j'accepte les conditions d’inscription</w:t>
            </w:r>
            <w:r w:rsidRPr="00F607CB">
              <w:rPr>
                <w:sz w:val="20"/>
                <w:szCs w:val="20"/>
                <w:lang w:val="fr-FR"/>
              </w:rPr>
              <w:t xml:space="preserve"> figurant sur ces sites.</w:t>
            </w:r>
          </w:p>
          <w:p w14:paraId="1B75AE36" w14:textId="77777777" w:rsidR="00A26DB1" w:rsidRPr="004B2419" w:rsidRDefault="00A26DB1" w:rsidP="00DE7BDC">
            <w:pPr>
              <w:pStyle w:val="Corpsdetexte"/>
              <w:numPr>
                <w:ilvl w:val="0"/>
                <w:numId w:val="10"/>
              </w:numPr>
              <w:spacing w:before="60" w:after="60"/>
              <w:rPr>
                <w:b/>
                <w:sz w:val="20"/>
                <w:szCs w:val="20"/>
                <w:lang w:val="fr-BE"/>
              </w:rPr>
            </w:pPr>
            <w:r w:rsidRPr="00F607CB">
              <w:rPr>
                <w:sz w:val="20"/>
                <w:szCs w:val="20"/>
                <w:lang w:val="fr-FR"/>
              </w:rPr>
              <w:t xml:space="preserve">Je suis libre de me </w:t>
            </w:r>
            <w:r w:rsidRPr="00F607CB">
              <w:rPr>
                <w:rFonts w:eastAsia="Arial"/>
                <w:sz w:val="20"/>
                <w:szCs w:val="20"/>
                <w:lang w:val="fr-FR"/>
              </w:rPr>
              <w:t xml:space="preserve">désinscrire à tout moment et sans </w:t>
            </w:r>
            <w:r w:rsidRPr="00F607CB">
              <w:rPr>
                <w:sz w:val="20"/>
                <w:szCs w:val="20"/>
                <w:lang w:val="fr-FR"/>
              </w:rPr>
              <w:t>aucune justification.</w:t>
            </w:r>
          </w:p>
          <w:p w14:paraId="0CA8FFAC" w14:textId="77777777" w:rsidR="00A26DB1" w:rsidRPr="008A4E5D" w:rsidRDefault="00A26DB1" w:rsidP="00DE7BDC">
            <w:pPr>
              <w:pStyle w:val="Corpsdetexte"/>
              <w:numPr>
                <w:ilvl w:val="0"/>
                <w:numId w:val="10"/>
              </w:numPr>
              <w:spacing w:before="60" w:after="60"/>
              <w:rPr>
                <w:b/>
                <w:sz w:val="20"/>
                <w:szCs w:val="20"/>
                <w:lang w:val="fr-BE"/>
              </w:rPr>
            </w:pPr>
            <w:r w:rsidRPr="00F607CB">
              <w:rPr>
                <w:rFonts w:eastAsia="Arial"/>
                <w:sz w:val="20"/>
                <w:szCs w:val="20"/>
                <w:lang w:val="fr-FR"/>
              </w:rPr>
              <w:t>Le non-paiement des frais signifie que je renonce à mon inscription et mes coordonnées seront automatiquement effacées.</w:t>
            </w:r>
          </w:p>
        </w:tc>
      </w:tr>
      <w:tr w:rsidR="00A26DB1" w:rsidRPr="00F04A9A" w14:paraId="2958A101" w14:textId="77777777" w:rsidTr="00DE7BDC">
        <w:trPr>
          <w:trHeight w:val="181"/>
          <w:jc w:val="center"/>
        </w:trPr>
        <w:tc>
          <w:tcPr>
            <w:tcW w:w="9889" w:type="dxa"/>
            <w:gridSpan w:val="6"/>
            <w:tcBorders>
              <w:right w:val="single" w:sz="18" w:space="0" w:color="auto"/>
            </w:tcBorders>
            <w:vAlign w:val="center"/>
          </w:tcPr>
          <w:p w14:paraId="260344CC" w14:textId="77777777" w:rsidR="00A26DB1" w:rsidRDefault="00A26DB1" w:rsidP="00DE7BDC">
            <w:pPr>
              <w:pStyle w:val="Corpsdetexte"/>
              <w:ind w:left="142" w:right="-1"/>
              <w:rPr>
                <w:b/>
                <w:bCs/>
                <w:iCs/>
                <w:color w:val="333399"/>
                <w:sz w:val="20"/>
                <w:szCs w:val="20"/>
                <w:lang w:val="fr-FR"/>
              </w:rPr>
            </w:pPr>
            <w:r w:rsidRPr="00F607CB">
              <w:rPr>
                <w:b/>
                <w:bCs/>
                <w:iCs/>
                <w:color w:val="333399"/>
                <w:sz w:val="20"/>
                <w:szCs w:val="20"/>
                <w:lang w:val="fr-FR"/>
              </w:rPr>
              <w:t xml:space="preserve">LIEU, DATE et SIGNATURE </w:t>
            </w:r>
            <w:r w:rsidRPr="00A35F2B">
              <w:rPr>
                <w:rFonts w:eastAsia="Arial"/>
                <w:sz w:val="20"/>
                <w:szCs w:val="20"/>
                <w:lang w:val="fr-FR"/>
              </w:rPr>
              <w:t>(la signature électronique est acceptée)</w:t>
            </w:r>
            <w:r w:rsidRPr="00A35F2B">
              <w:rPr>
                <w:rFonts w:eastAsia="Arial"/>
                <w:lang w:val="fr-FR"/>
              </w:rPr>
              <w:t xml:space="preserve">           </w:t>
            </w:r>
          </w:p>
          <w:p w14:paraId="66730D37" w14:textId="77777777" w:rsidR="00A26DB1" w:rsidRDefault="00A26DB1" w:rsidP="00DE7BDC">
            <w:pPr>
              <w:pStyle w:val="Corpsdetexte"/>
              <w:ind w:left="142" w:right="-1"/>
              <w:rPr>
                <w:b/>
                <w:bCs/>
                <w:iCs/>
                <w:color w:val="333399"/>
                <w:sz w:val="20"/>
                <w:szCs w:val="20"/>
                <w:lang w:val="fr-FR"/>
              </w:rPr>
            </w:pPr>
            <w:r w:rsidRPr="00F607CB">
              <w:rPr>
                <w:b/>
                <w:bCs/>
                <w:iCs/>
                <w:color w:val="333399"/>
                <w:sz w:val="20"/>
                <w:szCs w:val="20"/>
                <w:lang w:val="fr-FR"/>
              </w:rPr>
              <w:t xml:space="preserve">            </w:t>
            </w:r>
          </w:p>
          <w:p w14:paraId="66CEDF47" w14:textId="77777777" w:rsidR="00A26DB1" w:rsidRPr="004B2419" w:rsidRDefault="00A26DB1" w:rsidP="00DE7BDC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</w:tr>
    </w:tbl>
    <w:p w14:paraId="028CBF42" w14:textId="1D31FB5C" w:rsidR="003F1AE4" w:rsidRDefault="006C42F5" w:rsidP="006C42F5">
      <w:pPr>
        <w:widowControl w:val="0"/>
        <w:spacing w:before="60" w:after="60"/>
        <w:ind w:left="142"/>
        <w:rPr>
          <w:rFonts w:ascii="Arial" w:hAnsi="Arial" w:cs="Arial"/>
          <w:sz w:val="20"/>
          <w:szCs w:val="20"/>
          <w:lang w:val="fr-BE"/>
        </w:rPr>
      </w:pPr>
      <w:r w:rsidRPr="005226BA">
        <w:rPr>
          <w:rStyle w:val="Policedeparagraphepardfaut"/>
          <w:rFonts w:ascii="Arial" w:hAnsi="Arial" w:cs="Arial"/>
          <w:b/>
          <w:bCs/>
          <w:color w:val="333399"/>
          <w:sz w:val="20"/>
          <w:szCs w:val="20"/>
          <w:lang w:val="fr-BE"/>
        </w:rPr>
        <w:t xml:space="preserve">Si vous travaillez </w:t>
      </w:r>
      <w:r w:rsidRPr="005226BA">
        <w:rPr>
          <w:rStyle w:val="Policedeparagraphepardfaut"/>
          <w:rFonts w:ascii="Arial" w:hAnsi="Arial" w:cs="Arial"/>
          <w:bCs/>
          <w:color w:val="333399"/>
          <w:sz w:val="20"/>
          <w:szCs w:val="20"/>
          <w:lang w:val="fr-BE"/>
        </w:rPr>
        <w:t>(ou souhaitez travailler)</w:t>
      </w:r>
      <w:r w:rsidRPr="005226BA">
        <w:rPr>
          <w:rStyle w:val="Policedeparagraphepardfaut"/>
          <w:rFonts w:ascii="Arial" w:hAnsi="Arial" w:cs="Arial"/>
          <w:b/>
          <w:bCs/>
          <w:color w:val="333399"/>
          <w:sz w:val="20"/>
          <w:szCs w:val="20"/>
          <w:lang w:val="fr-BE"/>
        </w:rPr>
        <w:t xml:space="preserve"> comme traducteur </w:t>
      </w:r>
      <w:r w:rsidRPr="005226BA">
        <w:rPr>
          <w:rStyle w:val="Policedeparagraphepardfaut"/>
          <w:rFonts w:ascii="Arial" w:hAnsi="Arial" w:cs="Arial"/>
          <w:color w:val="333399"/>
          <w:sz w:val="20"/>
          <w:szCs w:val="20"/>
          <w:lang w:val="fr-BE"/>
        </w:rPr>
        <w:t>et/ou</w:t>
      </w:r>
      <w:r w:rsidRPr="005226BA">
        <w:rPr>
          <w:rStyle w:val="Policedeparagraphepardfaut"/>
          <w:rFonts w:ascii="Arial" w:hAnsi="Arial" w:cs="Arial"/>
          <w:b/>
          <w:bCs/>
          <w:color w:val="333399"/>
          <w:sz w:val="20"/>
          <w:szCs w:val="20"/>
          <w:lang w:val="fr-BE"/>
        </w:rPr>
        <w:t xml:space="preserve"> interprète spécialisé à l’échelle internationale,</w:t>
      </w:r>
      <w:r w:rsidRPr="001E3D83">
        <w:rPr>
          <w:rStyle w:val="Policedeparagraphepardfaut"/>
          <w:rFonts w:ascii="Arial" w:hAnsi="Arial" w:cs="Arial"/>
          <w:b/>
          <w:bCs/>
          <w:color w:val="C00000"/>
          <w:sz w:val="20"/>
          <w:szCs w:val="20"/>
          <w:lang w:val="fr-BE"/>
        </w:rPr>
        <w:t xml:space="preserve"> </w:t>
      </w:r>
      <w:r w:rsidRPr="001E3D83">
        <w:rPr>
          <w:rStyle w:val="Policedeparagraphepardfaut"/>
          <w:rFonts w:ascii="Arial" w:hAnsi="Arial" w:cs="Arial"/>
          <w:bCs/>
          <w:color w:val="42555C"/>
          <w:sz w:val="20"/>
          <w:szCs w:val="20"/>
          <w:lang w:val="fr-BE"/>
        </w:rPr>
        <w:t>vous pouvez également vous inscrire dans le</w:t>
      </w:r>
      <w:r w:rsidR="003F1AE4">
        <w:rPr>
          <w:rStyle w:val="Policedeparagraphepardfaut"/>
          <w:rFonts w:ascii="Arial" w:hAnsi="Arial" w:cs="Arial"/>
          <w:bCs/>
          <w:color w:val="42555C"/>
          <w:sz w:val="20"/>
          <w:szCs w:val="20"/>
          <w:lang w:val="fr-BE"/>
        </w:rPr>
        <w:t>s</w:t>
      </w:r>
      <w:r w:rsidRPr="001E3D83">
        <w:rPr>
          <w:rStyle w:val="Policedeparagraphepardfaut"/>
          <w:rFonts w:ascii="Arial" w:hAnsi="Arial" w:cs="Arial"/>
          <w:bCs/>
          <w:color w:val="42555C"/>
          <w:sz w:val="20"/>
          <w:szCs w:val="20"/>
          <w:lang w:val="fr-BE"/>
        </w:rPr>
        <w:t xml:space="preserve"> répertoire</w:t>
      </w:r>
      <w:r w:rsidR="003F1AE4">
        <w:rPr>
          <w:rStyle w:val="Policedeparagraphepardfaut"/>
          <w:rFonts w:ascii="Arial" w:hAnsi="Arial" w:cs="Arial"/>
          <w:bCs/>
          <w:color w:val="42555C"/>
          <w:sz w:val="20"/>
          <w:szCs w:val="20"/>
          <w:lang w:val="fr-BE"/>
        </w:rPr>
        <w:t>s</w:t>
      </w:r>
      <w:r w:rsidR="00BA5693">
        <w:rPr>
          <w:rStyle w:val="Policedeparagraphepardfaut"/>
          <w:rFonts w:ascii="Arial" w:hAnsi="Arial" w:cs="Arial"/>
          <w:bCs/>
          <w:color w:val="42555C"/>
          <w:sz w:val="20"/>
          <w:szCs w:val="20"/>
          <w:lang w:val="fr-BE"/>
        </w:rPr>
        <w:t xml:space="preserve"> </w:t>
      </w:r>
      <w:hyperlink r:id="rId12" w:history="1">
        <w:r w:rsidR="00BA5693" w:rsidRPr="002F4940">
          <w:rPr>
            <w:rStyle w:val="Lienhypertexte"/>
            <w:rFonts w:ascii="Arial" w:hAnsi="Arial" w:cs="Arial"/>
            <w:sz w:val="20"/>
            <w:szCs w:val="20"/>
            <w:lang w:val="fr-BE"/>
          </w:rPr>
          <w:t>https://traducteur-traduction.net/</w:t>
        </w:r>
      </w:hyperlink>
      <w:r w:rsidRPr="001E3D83">
        <w:rPr>
          <w:rStyle w:val="Policedeparagraphepardfaut"/>
          <w:rFonts w:ascii="Arial" w:hAnsi="Arial" w:cs="Arial"/>
          <w:bCs/>
          <w:color w:val="42555C"/>
          <w:sz w:val="20"/>
          <w:szCs w:val="20"/>
          <w:lang w:val="fr-BE"/>
        </w:rPr>
        <w:t xml:space="preserve"> </w:t>
      </w:r>
      <w:r w:rsidR="00BA5693">
        <w:rPr>
          <w:rFonts w:ascii="Arial" w:hAnsi="Arial" w:cs="Arial"/>
          <w:sz w:val="20"/>
          <w:szCs w:val="20"/>
          <w:lang w:val="fr-BE"/>
        </w:rPr>
        <w:t xml:space="preserve">et </w:t>
      </w:r>
      <w:hyperlink r:id="rId13" w:history="1">
        <w:r w:rsidR="00D024E8" w:rsidRPr="00DF57F3">
          <w:rPr>
            <w:rStyle w:val="Lienhypertexte"/>
            <w:rFonts w:ascii="Arial" w:hAnsi="Arial" w:cs="Arial"/>
            <w:sz w:val="20"/>
            <w:szCs w:val="20"/>
            <w:lang w:val="fr-BE"/>
          </w:rPr>
          <w:t>https://translator-translation.net</w:t>
        </w:r>
      </w:hyperlink>
      <w:r w:rsidR="003F1AE4">
        <w:rPr>
          <w:rFonts w:ascii="Arial" w:hAnsi="Arial" w:cs="Arial"/>
          <w:sz w:val="20"/>
          <w:szCs w:val="20"/>
          <w:lang w:val="fr-BE"/>
        </w:rPr>
        <w:t>.</w:t>
      </w:r>
    </w:p>
    <w:p w14:paraId="4900C8F3" w14:textId="77777777" w:rsidR="002B4646" w:rsidRPr="00171B93" w:rsidRDefault="00EB39C8" w:rsidP="00171B93">
      <w:pPr>
        <w:widowControl w:val="0"/>
        <w:spacing w:before="60" w:after="60"/>
        <w:ind w:left="142"/>
        <w:rPr>
          <w:rFonts w:ascii="Arial" w:hAnsi="Arial" w:cs="Arial"/>
          <w:sz w:val="20"/>
          <w:szCs w:val="20"/>
          <w:lang w:val="fr-BE"/>
        </w:rPr>
      </w:pPr>
      <w:bookmarkStart w:id="6" w:name="_Hlk182693878"/>
      <w:r w:rsidRPr="00171B93">
        <w:rPr>
          <w:rFonts w:ascii="Arial" w:hAnsi="Arial" w:cs="Arial"/>
          <w:sz w:val="20"/>
          <w:szCs w:val="20"/>
          <w:lang w:val="fr-BE"/>
        </w:rPr>
        <w:t>Spécifiez l’option choisie ici, ou dans votre email, et rajoutez le tarif respectif au montant à payer pour votre inscription dans les autres répertoires.</w:t>
      </w:r>
      <w:r w:rsidR="002B4646" w:rsidRPr="00171B93">
        <w:rPr>
          <w:rFonts w:ascii="Arial" w:hAnsi="Arial" w:cs="Arial"/>
          <w:sz w:val="20"/>
          <w:szCs w:val="20"/>
          <w:lang w:val="fr-BE"/>
        </w:rPr>
        <w:t xml:space="preserve"> </w:t>
      </w:r>
    </w:p>
    <w:p w14:paraId="1ACCE0D9" w14:textId="77777777" w:rsidR="00171B93" w:rsidRPr="00171B93" w:rsidRDefault="00171B93" w:rsidP="00EA10D2">
      <w:pPr>
        <w:widowControl w:val="0"/>
        <w:spacing w:before="120"/>
        <w:ind w:left="142"/>
        <w:rPr>
          <w:rFonts w:ascii="Arial" w:hAnsi="Arial" w:cs="Arial"/>
          <w:b/>
          <w:bCs/>
          <w:sz w:val="20"/>
          <w:szCs w:val="20"/>
          <w:lang w:val="fr-BE" w:eastAsia="fr-BE"/>
        </w:rPr>
      </w:pPr>
      <w:r w:rsidRPr="00171B93">
        <w:rPr>
          <w:rFonts w:ascii="Arial" w:hAnsi="Arial" w:cs="Arial"/>
          <w:b/>
          <w:bCs/>
          <w:sz w:val="20"/>
          <w:szCs w:val="20"/>
          <w:lang w:val="fr-BE" w:eastAsia="fr-BE"/>
        </w:rPr>
        <w:t>Tous les prix sont hors TVA 21%.</w:t>
      </w:r>
      <w:r w:rsidRPr="00171B93">
        <w:rPr>
          <w:rFonts w:ascii="Arial" w:hAnsi="Arial" w:cs="Arial"/>
          <w:sz w:val="20"/>
          <w:szCs w:val="20"/>
          <w:lang w:val="fr-BE" w:eastAsia="fr-BE"/>
        </w:rPr>
        <w:t xml:space="preserve"> </w:t>
      </w:r>
      <w:r w:rsidRPr="00171B93">
        <w:rPr>
          <w:rFonts w:ascii="Arial" w:hAnsi="Arial" w:cs="Arial"/>
          <w:b/>
          <w:bCs/>
          <w:sz w:val="20"/>
          <w:szCs w:val="20"/>
          <w:lang w:val="fr-BE" w:eastAsia="fr-BE"/>
        </w:rPr>
        <w:t>La TVA 21% est payée seulement par :</w:t>
      </w:r>
    </w:p>
    <w:p w14:paraId="40DAB29C" w14:textId="77777777" w:rsidR="00171B93" w:rsidRDefault="00171B93" w:rsidP="00EA10D2">
      <w:pPr>
        <w:pStyle w:val="Corpsdetexte"/>
        <w:numPr>
          <w:ilvl w:val="0"/>
          <w:numId w:val="49"/>
        </w:numPr>
        <w:spacing w:before="40"/>
        <w:ind w:left="567"/>
        <w:rPr>
          <w:sz w:val="20"/>
          <w:szCs w:val="20"/>
          <w:lang w:val="fr-BE" w:eastAsia="fr-BE"/>
        </w:rPr>
      </w:pPr>
      <w:r>
        <w:rPr>
          <w:sz w:val="20"/>
          <w:szCs w:val="20"/>
          <w:lang w:val="fr-BE" w:eastAsia="fr-BE"/>
        </w:rPr>
        <w:t>Tous l</w:t>
      </w:r>
      <w:r w:rsidRPr="00DB0B12">
        <w:rPr>
          <w:sz w:val="20"/>
          <w:szCs w:val="20"/>
          <w:lang w:val="fr-BE" w:eastAsia="fr-BE"/>
        </w:rPr>
        <w:t xml:space="preserve">es traducteurs </w:t>
      </w:r>
      <w:r>
        <w:rPr>
          <w:sz w:val="20"/>
          <w:szCs w:val="20"/>
          <w:lang w:val="fr-BE" w:eastAsia="fr-BE"/>
        </w:rPr>
        <w:t xml:space="preserve">qui n’ont pas de numéro de TVA, ou </w:t>
      </w:r>
      <w:r w:rsidRPr="00DB0B12">
        <w:rPr>
          <w:sz w:val="20"/>
          <w:szCs w:val="20"/>
          <w:lang w:val="fr-BE" w:eastAsia="fr-BE"/>
        </w:rPr>
        <w:t xml:space="preserve">dont la TVA n'est pas validée par </w:t>
      </w:r>
      <w:hyperlink r:id="rId14" w:anchor="/vat-validation" w:history="1">
        <w:r w:rsidRPr="00DB0B12">
          <w:rPr>
            <w:color w:val="0000FF"/>
            <w:sz w:val="20"/>
            <w:szCs w:val="20"/>
            <w:u w:val="single"/>
            <w:lang w:val="fr-BE" w:eastAsia="fr-BE"/>
          </w:rPr>
          <w:t>https://ec.europa.eu/taxation_customs/vies/#/vat-validation</w:t>
        </w:r>
      </w:hyperlink>
      <w:r w:rsidRPr="00DB0B12">
        <w:rPr>
          <w:sz w:val="20"/>
          <w:szCs w:val="20"/>
          <w:lang w:val="fr-BE" w:eastAsia="fr-BE"/>
        </w:rPr>
        <w:t xml:space="preserve">. </w:t>
      </w:r>
    </w:p>
    <w:p w14:paraId="2102D2FB" w14:textId="77777777" w:rsidR="00171B93" w:rsidRDefault="00171B93" w:rsidP="00EA10D2">
      <w:pPr>
        <w:pStyle w:val="Corpsdetexte"/>
        <w:numPr>
          <w:ilvl w:val="0"/>
          <w:numId w:val="49"/>
        </w:numPr>
        <w:spacing w:before="40"/>
        <w:ind w:left="567"/>
        <w:rPr>
          <w:sz w:val="20"/>
          <w:szCs w:val="20"/>
          <w:lang w:val="fr-BE" w:eastAsia="fr-BE"/>
        </w:rPr>
      </w:pPr>
      <w:r w:rsidRPr="00DB0B12">
        <w:rPr>
          <w:sz w:val="20"/>
          <w:szCs w:val="20"/>
          <w:lang w:val="fr-BE" w:eastAsia="fr-BE"/>
        </w:rPr>
        <w:t xml:space="preserve">Les traducteurs dont le numéro de TVA se trouve en </w:t>
      </w:r>
      <w:r>
        <w:rPr>
          <w:sz w:val="20"/>
          <w:szCs w:val="20"/>
          <w:lang w:val="fr-BE" w:eastAsia="fr-BE"/>
        </w:rPr>
        <w:t>Roumanie</w:t>
      </w:r>
      <w:r w:rsidRPr="00DB0B12">
        <w:rPr>
          <w:sz w:val="20"/>
          <w:szCs w:val="20"/>
          <w:lang w:val="fr-BE" w:eastAsia="fr-BE"/>
        </w:rPr>
        <w:t xml:space="preserve"> ou dans des pays hors de l'Union européenne.</w:t>
      </w:r>
    </w:p>
    <w:p w14:paraId="1CA3DE7C" w14:textId="77777777" w:rsidR="002F5DBB" w:rsidRPr="002F5DBB" w:rsidRDefault="002F5DBB" w:rsidP="002F5DBB">
      <w:pPr>
        <w:pStyle w:val="Corpsdetexte"/>
        <w:spacing w:before="60" w:line="276" w:lineRule="auto"/>
        <w:ind w:left="227"/>
        <w:rPr>
          <w:b/>
          <w:sz w:val="20"/>
          <w:szCs w:val="20"/>
          <w:lang w:val="fr-FR"/>
        </w:rPr>
      </w:pPr>
      <w:r w:rsidRPr="002F5DBB">
        <w:rPr>
          <w:rStyle w:val="Policedeparagraphepardfaut"/>
          <w:sz w:val="20"/>
          <w:szCs w:val="20"/>
          <w:lang w:val="fr-FR"/>
        </w:rPr>
        <w:t xml:space="preserve">Les paiements peuvent être effectués </w:t>
      </w:r>
      <w:r w:rsidRPr="002F5DBB">
        <w:rPr>
          <w:rStyle w:val="Policedeparagraphepardfaut"/>
          <w:b/>
          <w:bCs/>
          <w:sz w:val="20"/>
          <w:szCs w:val="20"/>
          <w:lang w:val="fr-FR"/>
        </w:rPr>
        <w:t>p</w:t>
      </w:r>
      <w:r w:rsidRPr="002F5DBB">
        <w:rPr>
          <w:b/>
          <w:bCs/>
          <w:sz w:val="20"/>
          <w:szCs w:val="20"/>
          <w:lang w:val="fr-FR"/>
        </w:rPr>
        <w:t>ar</w:t>
      </w:r>
      <w:r w:rsidRPr="002F5DBB">
        <w:rPr>
          <w:b/>
          <w:sz w:val="20"/>
          <w:szCs w:val="20"/>
          <w:lang w:val="fr-FR"/>
        </w:rPr>
        <w:t xml:space="preserve"> virement bancaire </w:t>
      </w:r>
      <w:r w:rsidRPr="002F5DBB">
        <w:rPr>
          <w:sz w:val="20"/>
          <w:szCs w:val="20"/>
          <w:lang w:val="fr-FR"/>
        </w:rPr>
        <w:t>sur ce compte bancaire :</w:t>
      </w:r>
    </w:p>
    <w:p w14:paraId="331451C5" w14:textId="77777777" w:rsidR="00171B93" w:rsidRPr="002F5DBB" w:rsidRDefault="00171B93" w:rsidP="00171B93">
      <w:pPr>
        <w:ind w:left="575"/>
        <w:rPr>
          <w:rFonts w:ascii="Arial" w:hAnsi="Arial" w:cs="Arial"/>
          <w:sz w:val="20"/>
          <w:szCs w:val="20"/>
          <w:lang w:val="fr-BE"/>
        </w:rPr>
      </w:pPr>
      <w:r w:rsidRPr="002F5DBB">
        <w:rPr>
          <w:rFonts w:ascii="Arial" w:hAnsi="Arial" w:cs="Arial"/>
          <w:sz w:val="20"/>
          <w:szCs w:val="20"/>
          <w:lang w:val="fr-BE"/>
        </w:rPr>
        <w:t xml:space="preserve">IBAN : </w:t>
      </w:r>
      <w:r w:rsidRPr="00844740">
        <w:rPr>
          <w:rFonts w:ascii="Arial" w:hAnsi="Arial" w:cs="Arial"/>
          <w:sz w:val="20"/>
          <w:szCs w:val="20"/>
          <w:lang w:val="fr-FR"/>
        </w:rPr>
        <w:t>RO48BTRLEURCRT0DB3453201</w:t>
      </w:r>
    </w:p>
    <w:p w14:paraId="2D91B09C" w14:textId="77777777" w:rsidR="00171B93" w:rsidRDefault="00171B93" w:rsidP="00171B93">
      <w:pPr>
        <w:ind w:left="575"/>
        <w:rPr>
          <w:rFonts w:ascii="Arial" w:hAnsi="Arial" w:cs="Arial"/>
          <w:sz w:val="20"/>
          <w:szCs w:val="20"/>
          <w:lang w:val="fr-FR"/>
        </w:rPr>
      </w:pPr>
      <w:r w:rsidRPr="002F5DBB">
        <w:rPr>
          <w:rFonts w:ascii="Arial" w:hAnsi="Arial" w:cs="Arial"/>
          <w:sz w:val="20"/>
          <w:szCs w:val="20"/>
          <w:lang w:val="fr-BE"/>
        </w:rPr>
        <w:t xml:space="preserve">BIC/SWIFT : </w:t>
      </w:r>
      <w:r w:rsidRPr="00844740">
        <w:rPr>
          <w:rFonts w:ascii="Arial" w:hAnsi="Arial" w:cs="Arial"/>
          <w:sz w:val="20"/>
          <w:szCs w:val="20"/>
          <w:lang w:val="fr-FR"/>
        </w:rPr>
        <w:t>BTRLRO22</w:t>
      </w:r>
    </w:p>
    <w:p w14:paraId="2B6E94DF" w14:textId="77777777" w:rsidR="00F04A9A" w:rsidRPr="00F04A9A" w:rsidRDefault="00F04A9A" w:rsidP="00F04A9A">
      <w:pPr>
        <w:ind w:left="575"/>
        <w:rPr>
          <w:rFonts w:ascii="Arial" w:hAnsi="Arial" w:cs="Arial"/>
          <w:sz w:val="20"/>
          <w:szCs w:val="20"/>
          <w:lang w:val="es-ES"/>
        </w:rPr>
      </w:pPr>
      <w:r w:rsidRPr="00F04A9A">
        <w:rPr>
          <w:rFonts w:ascii="Arial" w:hAnsi="Arial" w:cs="Arial"/>
          <w:sz w:val="20"/>
          <w:szCs w:val="20"/>
          <w:lang w:val="es-ES"/>
        </w:rPr>
        <w:t>Banque : Banca Transilvania – Calea Dorobantilor nr. 30-36 – 400117 Cluj-Napoca – Romania</w:t>
      </w:r>
    </w:p>
    <w:p w14:paraId="4931136F" w14:textId="77777777" w:rsidR="00171B93" w:rsidRDefault="00171B93" w:rsidP="00171B93">
      <w:pPr>
        <w:ind w:left="575"/>
        <w:rPr>
          <w:rFonts w:ascii="Arial" w:hAnsi="Arial" w:cs="Arial"/>
          <w:sz w:val="20"/>
          <w:szCs w:val="20"/>
          <w:lang w:val="fr-FR"/>
        </w:rPr>
      </w:pPr>
      <w:r w:rsidRPr="002F5DBB">
        <w:rPr>
          <w:rFonts w:ascii="Arial" w:hAnsi="Arial" w:cs="Arial"/>
          <w:sz w:val="20"/>
          <w:szCs w:val="20"/>
          <w:lang w:val="fr-FR"/>
        </w:rPr>
        <w:t xml:space="preserve">Nom du titulaire du compte : </w:t>
      </w:r>
      <w:r w:rsidRPr="00844740">
        <w:rPr>
          <w:rFonts w:ascii="Arial" w:hAnsi="Arial" w:cs="Arial"/>
          <w:sz w:val="20"/>
          <w:szCs w:val="20"/>
          <w:lang w:val="fr-FR"/>
        </w:rPr>
        <w:t>R</w:t>
      </w:r>
      <w:r>
        <w:rPr>
          <w:rFonts w:ascii="Arial" w:hAnsi="Arial" w:cs="Arial"/>
          <w:sz w:val="20"/>
          <w:szCs w:val="20"/>
          <w:lang w:val="fr-FR"/>
        </w:rPr>
        <w:t>adu S. C. -</w:t>
      </w:r>
      <w:r w:rsidRPr="00844740">
        <w:rPr>
          <w:rFonts w:ascii="Arial" w:hAnsi="Arial" w:cs="Arial"/>
          <w:sz w:val="20"/>
          <w:szCs w:val="20"/>
          <w:lang w:val="fr-FR"/>
        </w:rPr>
        <w:t xml:space="preserve"> I.I.</w:t>
      </w:r>
    </w:p>
    <w:p w14:paraId="22F49925" w14:textId="0F07CD62" w:rsidR="002F5DBB" w:rsidRPr="002F5DBB" w:rsidRDefault="002F5DBB" w:rsidP="002F5DBB">
      <w:pPr>
        <w:spacing w:after="40"/>
        <w:ind w:left="573"/>
        <w:rPr>
          <w:rFonts w:ascii="Arial" w:hAnsi="Arial" w:cs="Arial"/>
          <w:sz w:val="20"/>
          <w:szCs w:val="20"/>
          <w:lang w:val="fr-FR"/>
        </w:rPr>
      </w:pPr>
      <w:r w:rsidRPr="002F5DBB">
        <w:rPr>
          <w:rFonts w:ascii="Arial" w:hAnsi="Arial" w:cs="Arial"/>
          <w:sz w:val="20"/>
          <w:szCs w:val="20"/>
          <w:lang w:val="fr-FR"/>
        </w:rPr>
        <w:t>Communication : votre nom et prénom (ou le nom de votre société) et les numéros des options choisies</w:t>
      </w:r>
    </w:p>
    <w:bookmarkEnd w:id="6"/>
    <w:tbl>
      <w:tblPr>
        <w:tblStyle w:val="Grilledutableau"/>
        <w:tblpPr w:leftFromText="142" w:rightFromText="142" w:vertAnchor="text" w:horzAnchor="margin" w:tblpX="284" w:tblpY="27"/>
        <w:tblOverlap w:val="never"/>
        <w:tblW w:w="949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851"/>
        <w:gridCol w:w="1984"/>
        <w:gridCol w:w="1134"/>
        <w:gridCol w:w="970"/>
        <w:gridCol w:w="23"/>
      </w:tblGrid>
      <w:tr w:rsidR="00DC3819" w:rsidRPr="00A96244" w14:paraId="695DB0FD" w14:textId="77777777" w:rsidTr="00565008">
        <w:trPr>
          <w:gridAfter w:val="1"/>
          <w:wAfter w:w="23" w:type="dxa"/>
          <w:trHeight w:val="197"/>
        </w:trPr>
        <w:tc>
          <w:tcPr>
            <w:tcW w:w="4536" w:type="dxa"/>
            <w:tcBorders>
              <w:top w:val="nil"/>
              <w:left w:val="nil"/>
              <w:bottom w:val="single" w:sz="18" w:space="0" w:color="006F92"/>
              <w:right w:val="nil"/>
            </w:tcBorders>
            <w:vAlign w:val="center"/>
          </w:tcPr>
          <w:p w14:paraId="5B0EF3BF" w14:textId="77777777" w:rsidR="00DC3819" w:rsidRPr="008738E9" w:rsidRDefault="00DC3819" w:rsidP="00BD57EA">
            <w:pPr>
              <w:ind w:left="284"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u w:val="single" w:color="FFFFFF" w:themeColor="background1"/>
                <w:lang w:val="fr-B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8" w:space="0" w:color="006F92"/>
              <w:right w:val="single" w:sz="18" w:space="0" w:color="006F92"/>
            </w:tcBorders>
            <w:vAlign w:val="center"/>
          </w:tcPr>
          <w:p w14:paraId="67A9C279" w14:textId="77777777" w:rsidR="00DC3819" w:rsidRPr="00A96244" w:rsidRDefault="00DC3819" w:rsidP="00BD57EA">
            <w:pPr>
              <w:ind w:left="284"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u w:val="single" w:color="FFFFFF" w:themeColor="background1"/>
                <w:lang w:val="fr-FR"/>
              </w:rPr>
            </w:pPr>
          </w:p>
        </w:tc>
        <w:tc>
          <w:tcPr>
            <w:tcW w:w="1984" w:type="dxa"/>
            <w:tcBorders>
              <w:top w:val="single" w:sz="18" w:space="0" w:color="006F92"/>
              <w:left w:val="single" w:sz="18" w:space="0" w:color="006F92"/>
              <w:bottom w:val="single" w:sz="4" w:space="0" w:color="006F92"/>
              <w:right w:val="single" w:sz="18" w:space="0" w:color="006F92"/>
            </w:tcBorders>
            <w:shd w:val="clear" w:color="auto" w:fill="D5E5E9"/>
            <w:vAlign w:val="center"/>
          </w:tcPr>
          <w:p w14:paraId="76967EDC" w14:textId="77777777" w:rsidR="00DC3819" w:rsidRPr="00A96244" w:rsidRDefault="00DC3819" w:rsidP="00BD57EA">
            <w:pPr>
              <w:ind w:left="-8"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u w:val="single" w:color="FFFFFF" w:themeColor="background1"/>
                <w:lang w:val="fr-FR"/>
              </w:rPr>
            </w:pPr>
            <w:r w:rsidRPr="00A96244">
              <w:rPr>
                <w:rFonts w:ascii="Tahoma" w:hAnsi="Tahoma" w:cs="Tahoma"/>
                <w:b/>
                <w:color w:val="990000"/>
                <w:sz w:val="18"/>
                <w:szCs w:val="18"/>
                <w:u w:color="D5E5E9"/>
                <w:lang w:val="fr-FR"/>
              </w:rPr>
              <w:t>LA PLUS DEMANDÉE</w:t>
            </w:r>
          </w:p>
        </w:tc>
        <w:tc>
          <w:tcPr>
            <w:tcW w:w="1134" w:type="dxa"/>
            <w:tcBorders>
              <w:top w:val="nil"/>
              <w:left w:val="single" w:sz="18" w:space="0" w:color="006F92"/>
              <w:bottom w:val="single" w:sz="18" w:space="0" w:color="006F92"/>
              <w:right w:val="nil"/>
            </w:tcBorders>
            <w:vAlign w:val="center"/>
          </w:tcPr>
          <w:p w14:paraId="068DB523" w14:textId="77777777" w:rsidR="00DC3819" w:rsidRPr="00A96244" w:rsidRDefault="00DC3819" w:rsidP="00BD57EA">
            <w:pPr>
              <w:ind w:left="284"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u w:val="single" w:color="FFFFFF" w:themeColor="background1"/>
                <w:lang w:val="fr-FR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18" w:space="0" w:color="006F92"/>
              <w:right w:val="nil"/>
            </w:tcBorders>
            <w:vAlign w:val="center"/>
          </w:tcPr>
          <w:p w14:paraId="056AB2E5" w14:textId="77777777" w:rsidR="00DC3819" w:rsidRPr="00A96244" w:rsidRDefault="00DC3819" w:rsidP="00BD57EA">
            <w:pPr>
              <w:ind w:left="284"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u w:val="single" w:color="FFFFFF" w:themeColor="background1"/>
                <w:lang w:val="fr-FR"/>
              </w:rPr>
            </w:pPr>
          </w:p>
        </w:tc>
      </w:tr>
      <w:tr w:rsidR="00DC3819" w:rsidRPr="00A96244" w14:paraId="7E440B79" w14:textId="77777777" w:rsidTr="00565008">
        <w:trPr>
          <w:gridAfter w:val="1"/>
          <w:wAfter w:w="23" w:type="dxa"/>
          <w:trHeight w:val="197"/>
        </w:trPr>
        <w:tc>
          <w:tcPr>
            <w:tcW w:w="4536" w:type="dxa"/>
            <w:tcBorders>
              <w:top w:val="single" w:sz="18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4A5BC3C9" w14:textId="77777777" w:rsidR="00DC3819" w:rsidRPr="00A96244" w:rsidRDefault="00DC3819" w:rsidP="00BD57EA">
            <w:pPr>
              <w:ind w:left="34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96244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CARACTÉRISTIQUES INCLUSES / NOM OPTION</w:t>
            </w:r>
          </w:p>
        </w:tc>
        <w:tc>
          <w:tcPr>
            <w:tcW w:w="851" w:type="dxa"/>
            <w:tcBorders>
              <w:top w:val="single" w:sz="18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3D72C2BF" w14:textId="77777777" w:rsidR="00DC3819" w:rsidRPr="00A96244" w:rsidRDefault="00DC3819" w:rsidP="00BD57EA">
            <w:pPr>
              <w:ind w:left="31"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A96244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BASE</w:t>
            </w:r>
          </w:p>
        </w:tc>
        <w:tc>
          <w:tcPr>
            <w:tcW w:w="1984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shd w:val="clear" w:color="auto" w:fill="D5E5E9"/>
            <w:vAlign w:val="center"/>
          </w:tcPr>
          <w:p w14:paraId="76A5F339" w14:textId="77777777" w:rsidR="00DC3819" w:rsidRPr="00A96244" w:rsidRDefault="00DC3819" w:rsidP="00BD57EA">
            <w:pPr>
              <w:ind w:left="-8"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u w:color="D5E5E9"/>
                <w:lang w:val="fr-FR"/>
              </w:rPr>
            </w:pPr>
            <w:r w:rsidRPr="00A96244">
              <w:rPr>
                <w:rFonts w:ascii="Tahoma" w:hAnsi="Tahoma" w:cs="Tahoma"/>
                <w:b/>
                <w:color w:val="006F92"/>
                <w:sz w:val="18"/>
                <w:szCs w:val="18"/>
                <w:lang w:val="fr-FR"/>
              </w:rPr>
              <w:t>PREMIUM</w:t>
            </w:r>
          </w:p>
        </w:tc>
        <w:tc>
          <w:tcPr>
            <w:tcW w:w="1134" w:type="dxa"/>
            <w:tcBorders>
              <w:top w:val="single" w:sz="18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5770C9BE" w14:textId="77777777" w:rsidR="00DC3819" w:rsidRPr="00A96244" w:rsidRDefault="00DC3819" w:rsidP="00BD57EA">
            <w:pPr>
              <w:ind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A96244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ARGENT</w:t>
            </w:r>
          </w:p>
        </w:tc>
        <w:tc>
          <w:tcPr>
            <w:tcW w:w="970" w:type="dxa"/>
            <w:tcBorders>
              <w:top w:val="single" w:sz="18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1CF85791" w14:textId="77777777" w:rsidR="00DC3819" w:rsidRPr="00A96244" w:rsidRDefault="00DC3819" w:rsidP="00BD57EA">
            <w:pPr>
              <w:ind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u w:val="single" w:color="FFFFFF" w:themeColor="background1"/>
                <w:lang w:val="fr-FR"/>
              </w:rPr>
            </w:pPr>
            <w:r w:rsidRPr="00A96244">
              <w:rPr>
                <w:rFonts w:ascii="Tahoma" w:hAnsi="Tahoma" w:cs="Tahoma"/>
                <w:b/>
                <w:color w:val="42555C"/>
                <w:sz w:val="18"/>
                <w:szCs w:val="18"/>
                <w:u w:val="single" w:color="FFFFFF" w:themeColor="background1"/>
                <w:lang w:val="fr-FR"/>
              </w:rPr>
              <w:t>OR</w:t>
            </w:r>
          </w:p>
        </w:tc>
      </w:tr>
      <w:tr w:rsidR="00DC3819" w:rsidRPr="00A96244" w14:paraId="0B4EB937" w14:textId="77777777" w:rsidTr="00565008">
        <w:trPr>
          <w:gridAfter w:val="1"/>
          <w:wAfter w:w="23" w:type="dxa"/>
          <w:trHeight w:val="268"/>
        </w:trPr>
        <w:tc>
          <w:tcPr>
            <w:tcW w:w="4536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13790AD5" w14:textId="77777777" w:rsidR="00DC3819" w:rsidRPr="00A96244" w:rsidRDefault="00DC3819" w:rsidP="00BD57EA">
            <w:pPr>
              <w:spacing w:before="60" w:after="60"/>
              <w:ind w:left="114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bookmarkStart w:id="7" w:name="_Hlk522464133"/>
            <w:r w:rsidRPr="00A96244">
              <w:rPr>
                <w:rFonts w:ascii="Tahoma" w:hAnsi="Tahoma" w:cs="Tahoma"/>
                <w:color w:val="006F92"/>
                <w:sz w:val="18"/>
                <w:szCs w:val="18"/>
                <w:lang w:val="fr-FR"/>
              </w:rPr>
              <w:t xml:space="preserve">Tarifs d’inscription pour </w:t>
            </w:r>
            <w:r w:rsidRPr="00A96244">
              <w:rPr>
                <w:rFonts w:ascii="Tahoma" w:hAnsi="Tahoma" w:cs="Tahoma"/>
                <w:b/>
                <w:color w:val="C00000"/>
                <w:sz w:val="18"/>
                <w:szCs w:val="18"/>
                <w:lang w:val="fr-FR"/>
              </w:rPr>
              <w:t xml:space="preserve">traducteurs </w:t>
            </w:r>
            <w:r w:rsidRPr="00A96244">
              <w:rPr>
                <w:rFonts w:ascii="Tahoma" w:hAnsi="Tahoma" w:cs="Tahoma"/>
                <w:bCs/>
                <w:color w:val="C00000"/>
                <w:sz w:val="18"/>
                <w:szCs w:val="18"/>
                <w:lang w:val="fr-FR"/>
              </w:rPr>
              <w:t>et</w:t>
            </w:r>
            <w:r w:rsidRPr="00A96244">
              <w:rPr>
                <w:rFonts w:ascii="Tahoma" w:hAnsi="Tahoma" w:cs="Tahoma"/>
                <w:b/>
                <w:color w:val="C00000"/>
                <w:sz w:val="18"/>
                <w:szCs w:val="18"/>
                <w:lang w:val="fr-FR"/>
              </w:rPr>
              <w:t xml:space="preserve"> interprètes</w:t>
            </w:r>
            <w:r w:rsidRPr="00A96244">
              <w:rPr>
                <w:rFonts w:ascii="Tahoma" w:hAnsi="Tahoma" w:cs="Tahoma"/>
                <w:bCs/>
                <w:color w:val="006F92"/>
                <w:sz w:val="18"/>
                <w:szCs w:val="18"/>
                <w:lang w:val="fr-FR"/>
              </w:rPr>
              <w:t>,</w:t>
            </w:r>
            <w:r w:rsidRPr="00A96244">
              <w:rPr>
                <w:rFonts w:ascii="Tahoma" w:hAnsi="Tahoma" w:cs="Tahoma"/>
                <w:b/>
                <w:color w:val="006F92"/>
                <w:sz w:val="18"/>
                <w:szCs w:val="18"/>
                <w:lang w:val="fr-FR"/>
              </w:rPr>
              <w:t xml:space="preserve"> </w:t>
            </w:r>
            <w:r w:rsidRPr="00A96244">
              <w:rPr>
                <w:rFonts w:ascii="Tahoma" w:hAnsi="Tahoma" w:cs="Tahoma"/>
                <w:bCs/>
                <w:color w:val="006F92"/>
                <w:sz w:val="18"/>
                <w:szCs w:val="18"/>
                <w:lang w:val="fr-FR"/>
              </w:rPr>
              <w:t>pendant 12 mois</w:t>
            </w:r>
          </w:p>
        </w:tc>
        <w:tc>
          <w:tcPr>
            <w:tcW w:w="851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25A15A2F" w14:textId="6EAFB403" w:rsidR="00DC3819" w:rsidRPr="00A96244" w:rsidRDefault="00DC3819" w:rsidP="00BD57EA">
            <w:pPr>
              <w:spacing w:before="60" w:after="60"/>
              <w:ind w:left="31" w:right="2"/>
              <w:jc w:val="center"/>
              <w:rPr>
                <w:rFonts w:ascii="Tahoma" w:hAnsi="Tahoma" w:cs="Tahoma"/>
                <w:noProof/>
                <w:color w:val="42555C"/>
                <w:sz w:val="18"/>
                <w:szCs w:val="18"/>
                <w:lang w:val="fr-FR" w:eastAsia="fr-FR"/>
              </w:rPr>
            </w:pPr>
            <w:r w:rsidRPr="00A96244">
              <w:rPr>
                <w:rFonts w:ascii="Tahoma" w:hAnsi="Tahoma" w:cs="Tahoma"/>
                <w:b/>
                <w:color w:val="006F92"/>
                <w:sz w:val="18"/>
                <w:szCs w:val="18"/>
                <w:lang w:val="fr-FR"/>
              </w:rPr>
              <w:t>70 €</w:t>
            </w:r>
          </w:p>
        </w:tc>
        <w:tc>
          <w:tcPr>
            <w:tcW w:w="1984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shd w:val="clear" w:color="auto" w:fill="D5E5E9"/>
            <w:vAlign w:val="center"/>
          </w:tcPr>
          <w:p w14:paraId="3A0D7785" w14:textId="3CD88905" w:rsidR="00DC3819" w:rsidRPr="00A96244" w:rsidRDefault="00DC3819" w:rsidP="00BD57EA">
            <w:pPr>
              <w:spacing w:before="60" w:after="60"/>
              <w:ind w:left="-8" w:right="2"/>
              <w:jc w:val="center"/>
              <w:rPr>
                <w:rFonts w:ascii="Tahoma" w:hAnsi="Tahoma" w:cs="Tahoma"/>
                <w:noProof/>
                <w:color w:val="42555C"/>
                <w:sz w:val="18"/>
                <w:szCs w:val="18"/>
                <w:u w:val="single" w:color="D5E5E9"/>
                <w:lang w:val="fr-FR" w:eastAsia="fr-FR"/>
              </w:rPr>
            </w:pPr>
            <w:r w:rsidRPr="00A96244">
              <w:rPr>
                <w:rFonts w:ascii="Tahoma" w:hAnsi="Tahoma" w:cs="Tahoma"/>
                <w:b/>
                <w:color w:val="006F92"/>
                <w:sz w:val="18"/>
                <w:szCs w:val="18"/>
                <w:u w:color="D5E5E9"/>
                <w:lang w:val="fr-FR"/>
              </w:rPr>
              <w:t>100 €</w:t>
            </w:r>
          </w:p>
        </w:tc>
        <w:tc>
          <w:tcPr>
            <w:tcW w:w="1134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31AEF6DE" w14:textId="2D5E2517" w:rsidR="00DC3819" w:rsidRPr="00A96244" w:rsidRDefault="00DC3819" w:rsidP="00BD57EA">
            <w:pPr>
              <w:spacing w:before="60" w:after="60"/>
              <w:ind w:right="2"/>
              <w:jc w:val="center"/>
              <w:rPr>
                <w:rFonts w:ascii="Tahoma" w:hAnsi="Tahoma" w:cs="Tahoma"/>
                <w:noProof/>
                <w:color w:val="42555C"/>
                <w:sz w:val="18"/>
                <w:szCs w:val="18"/>
                <w:lang w:val="fr-FR" w:eastAsia="fr-FR"/>
              </w:rPr>
            </w:pPr>
            <w:r w:rsidRPr="00A96244">
              <w:rPr>
                <w:rFonts w:ascii="Tahoma" w:hAnsi="Tahoma" w:cs="Tahoma"/>
                <w:b/>
                <w:color w:val="006F92"/>
                <w:sz w:val="18"/>
                <w:szCs w:val="18"/>
                <w:lang w:val="fr-FR"/>
              </w:rPr>
              <w:t>120 €</w:t>
            </w:r>
          </w:p>
        </w:tc>
        <w:tc>
          <w:tcPr>
            <w:tcW w:w="970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20417C6A" w14:textId="4B8E77D2" w:rsidR="00DC3819" w:rsidRPr="00A96244" w:rsidRDefault="00DC3819" w:rsidP="00BD57EA">
            <w:pPr>
              <w:spacing w:before="60" w:after="60"/>
              <w:ind w:right="2"/>
              <w:jc w:val="center"/>
              <w:rPr>
                <w:rFonts w:ascii="Tahoma" w:hAnsi="Tahoma" w:cs="Tahoma"/>
                <w:noProof/>
                <w:color w:val="42555C"/>
                <w:sz w:val="18"/>
                <w:szCs w:val="18"/>
                <w:lang w:val="fr-FR" w:eastAsia="fr-FR"/>
              </w:rPr>
            </w:pPr>
            <w:r w:rsidRPr="00A96244">
              <w:rPr>
                <w:rFonts w:ascii="Tahoma" w:hAnsi="Tahoma" w:cs="Tahoma"/>
                <w:b/>
                <w:color w:val="006F92"/>
                <w:sz w:val="18"/>
                <w:szCs w:val="18"/>
                <w:u w:val="single" w:color="FFFFFF" w:themeColor="background1"/>
                <w:lang w:val="fr-FR"/>
              </w:rPr>
              <w:t>150 €</w:t>
            </w:r>
          </w:p>
        </w:tc>
      </w:tr>
      <w:tr w:rsidR="00E35E17" w:rsidRPr="00E35E17" w14:paraId="35FBACC8" w14:textId="77777777" w:rsidTr="00565008">
        <w:trPr>
          <w:trHeight w:val="268"/>
        </w:trPr>
        <w:tc>
          <w:tcPr>
            <w:tcW w:w="4536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04C3466F" w14:textId="56C40E96" w:rsidR="00E35E17" w:rsidRPr="00E35E17" w:rsidRDefault="00E35E17" w:rsidP="00BD57EA">
            <w:pPr>
              <w:spacing w:before="60" w:after="60"/>
              <w:ind w:left="118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006F92"/>
                <w:sz w:val="18"/>
                <w:szCs w:val="18"/>
                <w:lang w:val="fr-FR"/>
              </w:rPr>
              <w:t xml:space="preserve">Tarifs d’inscription </w:t>
            </w:r>
            <w:r w:rsidRPr="00A26CC7">
              <w:rPr>
                <w:rFonts w:ascii="Tahoma" w:hAnsi="Tahoma" w:cs="Tahoma"/>
                <w:bCs/>
                <w:color w:val="006F92"/>
                <w:sz w:val="18"/>
                <w:szCs w:val="18"/>
                <w:lang w:val="fr-FR"/>
              </w:rPr>
              <w:t>pendant 12 mois</w:t>
            </w:r>
            <w:r>
              <w:rPr>
                <w:rFonts w:ascii="Tahoma" w:hAnsi="Tahoma" w:cs="Tahoma"/>
                <w:bCs/>
                <w:color w:val="006F92"/>
                <w:sz w:val="18"/>
                <w:szCs w:val="18"/>
                <w:lang w:val="fr-FR"/>
              </w:rPr>
              <w:t>,</w:t>
            </w:r>
            <w:r w:rsidRPr="00A26CC7">
              <w:rPr>
                <w:rFonts w:ascii="Tahoma" w:hAnsi="Tahoma" w:cs="Tahoma"/>
                <w:color w:val="006F92"/>
                <w:sz w:val="18"/>
                <w:szCs w:val="18"/>
                <w:lang w:val="fr-FR"/>
              </w:rPr>
              <w:t xml:space="preserve"> pour </w:t>
            </w:r>
            <w:r w:rsidRPr="00E35E17">
              <w:rPr>
                <w:rFonts w:ascii="Tahoma" w:hAnsi="Tahoma" w:cs="Tahoma"/>
                <w:b/>
                <w:color w:val="C00000"/>
                <w:sz w:val="18"/>
                <w:szCs w:val="18"/>
                <w:lang w:val="fr-FR"/>
              </w:rPr>
              <w:t>agences de traduction</w:t>
            </w:r>
          </w:p>
        </w:tc>
        <w:tc>
          <w:tcPr>
            <w:tcW w:w="851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5271CF1D" w14:textId="7C628F31" w:rsidR="00E35E17" w:rsidRPr="00E35E17" w:rsidRDefault="00E35E17" w:rsidP="00BD57EA">
            <w:pPr>
              <w:ind w:left="31" w:right="2"/>
              <w:jc w:val="center"/>
              <w:rPr>
                <w:rFonts w:ascii="Tahoma" w:hAnsi="Tahoma" w:cs="Tahoma"/>
                <w:noProof/>
                <w:color w:val="42555C"/>
                <w:sz w:val="18"/>
                <w:szCs w:val="18"/>
                <w:lang w:val="fr-BE" w:eastAsia="fr-FR"/>
              </w:rPr>
            </w:pPr>
            <w:r w:rsidRPr="00A26CC7">
              <w:rPr>
                <w:rFonts w:ascii="Tahoma" w:hAnsi="Tahoma" w:cs="Tahoma"/>
                <w:b/>
                <w:color w:val="006F92"/>
                <w:sz w:val="18"/>
                <w:szCs w:val="18"/>
                <w:lang w:val="fr-FR"/>
              </w:rPr>
              <w:t>130 €</w:t>
            </w:r>
          </w:p>
        </w:tc>
        <w:tc>
          <w:tcPr>
            <w:tcW w:w="1984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shd w:val="clear" w:color="auto" w:fill="D5E5E9"/>
            <w:vAlign w:val="center"/>
          </w:tcPr>
          <w:p w14:paraId="73236D9D" w14:textId="4D8A2A0A" w:rsidR="00E35E17" w:rsidRPr="00E35E17" w:rsidRDefault="00E35E17" w:rsidP="00BD57EA">
            <w:pPr>
              <w:ind w:left="-8" w:right="2"/>
              <w:jc w:val="center"/>
              <w:rPr>
                <w:rFonts w:ascii="Tahoma" w:hAnsi="Tahoma" w:cs="Tahoma"/>
                <w:noProof/>
                <w:color w:val="42555C"/>
                <w:sz w:val="18"/>
                <w:szCs w:val="18"/>
                <w:u w:val="single" w:color="D5E5E9"/>
                <w:lang w:val="fr-BE" w:eastAsia="fr-FR"/>
              </w:rPr>
            </w:pPr>
            <w:r w:rsidRPr="00A26CC7">
              <w:rPr>
                <w:rFonts w:ascii="Tahoma" w:hAnsi="Tahoma" w:cs="Tahoma"/>
                <w:b/>
                <w:color w:val="006F92"/>
                <w:sz w:val="18"/>
                <w:szCs w:val="18"/>
                <w:u w:color="D5E5E9"/>
                <w:lang w:val="fr-FR"/>
              </w:rPr>
              <w:t>170 €</w:t>
            </w:r>
          </w:p>
        </w:tc>
        <w:tc>
          <w:tcPr>
            <w:tcW w:w="1134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31311752" w14:textId="5F21165F" w:rsidR="00E35E17" w:rsidRPr="00E35E17" w:rsidRDefault="00E35E17" w:rsidP="00BD57EA">
            <w:pPr>
              <w:ind w:right="2"/>
              <w:jc w:val="center"/>
              <w:rPr>
                <w:rFonts w:ascii="Tahoma" w:hAnsi="Tahoma" w:cs="Tahoma"/>
                <w:noProof/>
                <w:color w:val="42555C"/>
                <w:sz w:val="18"/>
                <w:szCs w:val="18"/>
                <w:lang w:val="fr-BE" w:eastAsia="fr-FR"/>
              </w:rPr>
            </w:pPr>
            <w:r w:rsidRPr="00A26CC7">
              <w:rPr>
                <w:rFonts w:ascii="Tahoma" w:hAnsi="Tahoma" w:cs="Tahoma"/>
                <w:b/>
                <w:color w:val="006F92"/>
                <w:sz w:val="18"/>
                <w:szCs w:val="18"/>
                <w:lang w:val="fr-FR"/>
              </w:rPr>
              <w:t>190 €</w:t>
            </w:r>
          </w:p>
        </w:tc>
        <w:tc>
          <w:tcPr>
            <w:tcW w:w="993" w:type="dxa"/>
            <w:gridSpan w:val="2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43588539" w14:textId="01E2105A" w:rsidR="00E35E17" w:rsidRPr="00E35E17" w:rsidRDefault="00E35E17" w:rsidP="00BD57EA">
            <w:pPr>
              <w:ind w:right="2"/>
              <w:jc w:val="center"/>
              <w:rPr>
                <w:rFonts w:ascii="Tahoma" w:hAnsi="Tahoma" w:cs="Tahoma"/>
                <w:noProof/>
                <w:color w:val="42555C"/>
                <w:sz w:val="18"/>
                <w:szCs w:val="18"/>
                <w:lang w:val="fr-BE" w:eastAsia="fr-FR"/>
              </w:rPr>
            </w:pPr>
            <w:r w:rsidRPr="00A26CC7">
              <w:rPr>
                <w:rFonts w:ascii="Tahoma" w:hAnsi="Tahoma" w:cs="Tahoma"/>
                <w:b/>
                <w:color w:val="006F92"/>
                <w:sz w:val="18"/>
                <w:szCs w:val="18"/>
                <w:lang w:val="fr-FR"/>
              </w:rPr>
              <w:t>200 €</w:t>
            </w:r>
          </w:p>
        </w:tc>
      </w:tr>
      <w:tr w:rsidR="00DC3819" w:rsidRPr="00A96244" w14:paraId="2D2A49BD" w14:textId="77777777" w:rsidTr="00565008">
        <w:trPr>
          <w:trHeight w:val="268"/>
        </w:trPr>
        <w:tc>
          <w:tcPr>
            <w:tcW w:w="4536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66242A20" w14:textId="77777777" w:rsidR="00DC3819" w:rsidRPr="00A96244" w:rsidRDefault="00DC3819" w:rsidP="00BD57EA">
            <w:pPr>
              <w:spacing w:before="60" w:after="60"/>
              <w:ind w:left="118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E35E1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Vos données et photo</w:t>
            </w:r>
            <w:r w:rsidRPr="00A96244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 sur ce site web.</w:t>
            </w:r>
          </w:p>
        </w:tc>
        <w:tc>
          <w:tcPr>
            <w:tcW w:w="851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147101D7" w14:textId="77777777" w:rsidR="00DC3819" w:rsidRPr="00A96244" w:rsidRDefault="00DC3819" w:rsidP="00BD57EA">
            <w:pPr>
              <w:ind w:left="31" w:right="2"/>
              <w:jc w:val="center"/>
              <w:rPr>
                <w:rFonts w:ascii="Tahoma" w:hAnsi="Tahoma" w:cs="Tahoma"/>
                <w:noProof/>
                <w:color w:val="42555C"/>
                <w:sz w:val="18"/>
                <w:szCs w:val="18"/>
                <w:lang w:val="fr-FR" w:eastAsia="fr-FR"/>
              </w:rPr>
            </w:pPr>
            <w:r w:rsidRPr="00A96244"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FR"/>
              </w:rPr>
              <w:drawing>
                <wp:inline distT="0" distB="0" distL="0" distR="0" wp14:anchorId="55A6AB84" wp14:editId="760EC86F">
                  <wp:extent cx="129540" cy="156845"/>
                  <wp:effectExtent l="0" t="0" r="381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53" cy="157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shd w:val="clear" w:color="auto" w:fill="D5E5E9"/>
            <w:vAlign w:val="center"/>
          </w:tcPr>
          <w:p w14:paraId="4E606461" w14:textId="77777777" w:rsidR="00DC3819" w:rsidRPr="00A96244" w:rsidRDefault="00DC3819" w:rsidP="00BD57EA">
            <w:pPr>
              <w:ind w:left="-8" w:right="2"/>
              <w:jc w:val="center"/>
              <w:rPr>
                <w:rFonts w:ascii="Tahoma" w:hAnsi="Tahoma" w:cs="Tahoma"/>
                <w:color w:val="42555C"/>
                <w:sz w:val="18"/>
                <w:szCs w:val="18"/>
                <w:u w:val="single" w:color="D5E5E9"/>
                <w:lang w:val="fr-FR"/>
              </w:rPr>
            </w:pPr>
            <w:r w:rsidRPr="00A96244">
              <w:rPr>
                <w:rFonts w:ascii="Tahoma" w:hAnsi="Tahoma" w:cs="Tahoma"/>
                <w:noProof/>
                <w:color w:val="42555C"/>
                <w:sz w:val="18"/>
                <w:szCs w:val="18"/>
                <w:u w:val="single" w:color="D5E5E9"/>
                <w:lang w:eastAsia="fr-FR"/>
              </w:rPr>
              <w:drawing>
                <wp:inline distT="0" distB="0" distL="0" distR="0" wp14:anchorId="302C303A" wp14:editId="2A42FC1C">
                  <wp:extent cx="160020" cy="164465"/>
                  <wp:effectExtent l="0" t="0" r="0" b="6985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6383" b="-6383"/>
                          <a:stretch/>
                        </pic:blipFill>
                        <pic:spPr bwMode="auto">
                          <a:xfrm>
                            <a:off x="0" y="0"/>
                            <a:ext cx="160287" cy="164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62F7BDD2" w14:textId="77777777" w:rsidR="00DC3819" w:rsidRPr="00A96244" w:rsidRDefault="00DC3819" w:rsidP="00BD57EA">
            <w:pPr>
              <w:ind w:right="2"/>
              <w:jc w:val="center"/>
              <w:rPr>
                <w:rFonts w:ascii="Tahoma" w:hAnsi="Tahoma" w:cs="Tahoma"/>
                <w:noProof/>
                <w:color w:val="42555C"/>
                <w:sz w:val="18"/>
                <w:szCs w:val="18"/>
                <w:lang w:val="fr-FR" w:eastAsia="fr-BE"/>
              </w:rPr>
            </w:pPr>
            <w:r w:rsidRPr="00A96244"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FR"/>
              </w:rPr>
              <w:drawing>
                <wp:inline distT="0" distB="0" distL="0" distR="0" wp14:anchorId="66CE8C3F" wp14:editId="1CE73111">
                  <wp:extent cx="129540" cy="156845"/>
                  <wp:effectExtent l="0" t="0" r="381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53" cy="157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gridSpan w:val="2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553A004C" w14:textId="77777777" w:rsidR="00DC3819" w:rsidRPr="00A96244" w:rsidRDefault="00DC3819" w:rsidP="00BD57EA">
            <w:pPr>
              <w:ind w:right="2"/>
              <w:jc w:val="center"/>
              <w:rPr>
                <w:rFonts w:ascii="Tahoma" w:hAnsi="Tahoma" w:cs="Tahoma"/>
                <w:noProof/>
                <w:color w:val="42555C"/>
                <w:sz w:val="18"/>
                <w:szCs w:val="18"/>
                <w:lang w:val="fr-FR" w:eastAsia="fr-FR"/>
              </w:rPr>
            </w:pPr>
            <w:r w:rsidRPr="00A96244"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FR"/>
              </w:rPr>
              <w:drawing>
                <wp:inline distT="0" distB="0" distL="0" distR="0" wp14:anchorId="6C522D65" wp14:editId="27A45BD4">
                  <wp:extent cx="129540" cy="156845"/>
                  <wp:effectExtent l="0" t="0" r="381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53" cy="157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3819" w:rsidRPr="00A96244" w14:paraId="3B7F7C60" w14:textId="77777777" w:rsidTr="00565008">
        <w:trPr>
          <w:trHeight w:val="373"/>
        </w:trPr>
        <w:tc>
          <w:tcPr>
            <w:tcW w:w="4536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4A5BA13D" w14:textId="77777777" w:rsidR="00DC3819" w:rsidRPr="00A96244" w:rsidRDefault="00DC3819" w:rsidP="00BD57EA">
            <w:pPr>
              <w:spacing w:before="60"/>
              <w:ind w:left="119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96244">
              <w:rPr>
                <w:rFonts w:ascii="Tahoma" w:hAnsi="Tahoma" w:cs="Tahoma"/>
                <w:b/>
                <w:bCs/>
                <w:color w:val="42555C"/>
                <w:sz w:val="18"/>
                <w:szCs w:val="18"/>
                <w:lang w:val="fr-FR"/>
              </w:rPr>
              <w:t>Votre CV</w:t>
            </w:r>
            <w:r w:rsidRPr="00A96244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 en format Word, PDF, JPG téléchargeable sur vos pages individuelles.</w:t>
            </w:r>
          </w:p>
          <w:p w14:paraId="3845893D" w14:textId="77777777" w:rsidR="00DC3819" w:rsidRPr="00A96244" w:rsidRDefault="00DC3819" w:rsidP="00BD57EA">
            <w:pPr>
              <w:spacing w:before="60"/>
              <w:ind w:left="118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96244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lastRenderedPageBreak/>
              <w:t xml:space="preserve">Votre </w:t>
            </w:r>
            <w:r w:rsidRPr="00A96244">
              <w:rPr>
                <w:rFonts w:ascii="Tahoma" w:hAnsi="Tahoma" w:cs="Tahoma"/>
                <w:b/>
                <w:bCs/>
                <w:color w:val="42555C"/>
                <w:sz w:val="18"/>
                <w:szCs w:val="18"/>
                <w:lang w:val="fr-FR"/>
              </w:rPr>
              <w:t>logo</w:t>
            </w:r>
            <w:r w:rsidRPr="00A96244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 et </w:t>
            </w:r>
            <w:r w:rsidRPr="00A96244">
              <w:rPr>
                <w:rFonts w:ascii="Tahoma" w:hAnsi="Tahoma" w:cs="Tahoma"/>
                <w:b/>
                <w:bCs/>
                <w:color w:val="42555C"/>
                <w:sz w:val="18"/>
                <w:szCs w:val="18"/>
                <w:lang w:val="fr-FR"/>
              </w:rPr>
              <w:t>site web avec liens</w:t>
            </w:r>
            <w:r w:rsidRPr="00A96244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 vers votre propre site. </w:t>
            </w:r>
          </w:p>
          <w:p w14:paraId="5EAEA819" w14:textId="77777777" w:rsidR="00DC3819" w:rsidRPr="00A96244" w:rsidRDefault="00DC3819" w:rsidP="00BD57EA">
            <w:pPr>
              <w:spacing w:before="60" w:after="60"/>
              <w:ind w:left="119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96244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Des liens vers votre propre site seront insérés seulement si votre site est sécurisé et après avoir inséré des liens de retour vers votre page sur ce site.</w:t>
            </w:r>
          </w:p>
        </w:tc>
        <w:tc>
          <w:tcPr>
            <w:tcW w:w="851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6D73B719" w14:textId="77777777" w:rsidR="00DC3819" w:rsidRPr="00A96244" w:rsidRDefault="00DC3819" w:rsidP="00BD57EA">
            <w:pPr>
              <w:ind w:left="31"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A96244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lastRenderedPageBreak/>
              <w:t>-</w:t>
            </w:r>
          </w:p>
        </w:tc>
        <w:tc>
          <w:tcPr>
            <w:tcW w:w="1984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shd w:val="clear" w:color="auto" w:fill="D5E5E9"/>
            <w:vAlign w:val="center"/>
          </w:tcPr>
          <w:p w14:paraId="0B442921" w14:textId="77777777" w:rsidR="00DC3819" w:rsidRPr="00A96244" w:rsidRDefault="00DC3819" w:rsidP="00BD57EA">
            <w:pPr>
              <w:ind w:left="-8" w:right="2"/>
              <w:jc w:val="center"/>
              <w:rPr>
                <w:rFonts w:ascii="Tahoma" w:hAnsi="Tahoma" w:cs="Tahoma"/>
                <w:color w:val="42555C"/>
                <w:sz w:val="18"/>
                <w:szCs w:val="18"/>
                <w:u w:val="single" w:color="D5E5E9"/>
                <w:lang w:val="fr-FR"/>
              </w:rPr>
            </w:pPr>
            <w:r w:rsidRPr="00A96244">
              <w:rPr>
                <w:rFonts w:ascii="Tahoma" w:hAnsi="Tahoma" w:cs="Tahoma"/>
                <w:noProof/>
                <w:color w:val="42555C"/>
                <w:sz w:val="18"/>
                <w:szCs w:val="18"/>
                <w:u w:val="single" w:color="D5E5E9"/>
                <w:lang w:eastAsia="fr-FR"/>
              </w:rPr>
              <w:drawing>
                <wp:inline distT="0" distB="0" distL="0" distR="0" wp14:anchorId="6763894A" wp14:editId="7096BB57">
                  <wp:extent cx="160020" cy="164465"/>
                  <wp:effectExtent l="0" t="0" r="0" b="6985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6383" b="-6383"/>
                          <a:stretch/>
                        </pic:blipFill>
                        <pic:spPr bwMode="auto">
                          <a:xfrm>
                            <a:off x="0" y="0"/>
                            <a:ext cx="160287" cy="164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50EA91F5" w14:textId="77777777" w:rsidR="00DC3819" w:rsidRPr="00A96244" w:rsidRDefault="00DC3819" w:rsidP="00BD57EA">
            <w:pPr>
              <w:ind w:right="2"/>
              <w:jc w:val="center"/>
              <w:rPr>
                <w:rFonts w:ascii="Tahoma" w:hAnsi="Tahoma" w:cs="Tahoma"/>
                <w:noProof/>
                <w:color w:val="42555C"/>
                <w:sz w:val="18"/>
                <w:szCs w:val="18"/>
                <w:lang w:val="fr-FR" w:eastAsia="fr-BE"/>
              </w:rPr>
            </w:pPr>
            <w:r w:rsidRPr="00A96244"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FR"/>
              </w:rPr>
              <w:drawing>
                <wp:inline distT="0" distB="0" distL="0" distR="0" wp14:anchorId="619DE22D" wp14:editId="00FAD602">
                  <wp:extent cx="129540" cy="156845"/>
                  <wp:effectExtent l="0" t="0" r="381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53" cy="157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gridSpan w:val="2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51EE3BF8" w14:textId="77777777" w:rsidR="00DC3819" w:rsidRPr="00A96244" w:rsidRDefault="00DC3819" w:rsidP="00BD57EA">
            <w:pPr>
              <w:ind w:right="2"/>
              <w:jc w:val="center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96244"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FR"/>
              </w:rPr>
              <w:drawing>
                <wp:inline distT="0" distB="0" distL="0" distR="0" wp14:anchorId="31F0AF4B" wp14:editId="79819C4C">
                  <wp:extent cx="129540" cy="156845"/>
                  <wp:effectExtent l="0" t="0" r="3810" b="0"/>
                  <wp:docPr id="35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53" cy="157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3819" w:rsidRPr="00A96244" w14:paraId="40137866" w14:textId="77777777" w:rsidTr="00565008">
        <w:trPr>
          <w:trHeight w:val="340"/>
        </w:trPr>
        <w:tc>
          <w:tcPr>
            <w:tcW w:w="4536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24D33C34" w14:textId="77777777" w:rsidR="00DC3819" w:rsidRPr="00A96244" w:rsidRDefault="00DC3819" w:rsidP="00BD57EA">
            <w:pPr>
              <w:spacing w:before="60" w:after="60"/>
              <w:ind w:left="118" w:right="2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A96244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1</w:t>
            </w:r>
            <w:r w:rsidRPr="00A96244">
              <w:rPr>
                <w:rFonts w:ascii="Tahoma" w:hAnsi="Tahoma" w:cs="Tahoma"/>
                <w:b/>
                <w:color w:val="42555C"/>
                <w:sz w:val="18"/>
                <w:szCs w:val="18"/>
                <w:vertAlign w:val="superscript"/>
                <w:lang w:val="fr-FR"/>
              </w:rPr>
              <w:t>re</w:t>
            </w:r>
            <w:r w:rsidRPr="00A96244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 xml:space="preserve"> publicité dans la galerie des photos </w:t>
            </w:r>
            <w:r w:rsidRPr="00A96244">
              <w:rPr>
                <w:rFonts w:ascii="Tahoma" w:hAnsi="Tahoma" w:cs="Tahoma"/>
                <w:bCs/>
                <w:color w:val="42555C"/>
                <w:sz w:val="18"/>
                <w:szCs w:val="18"/>
                <w:lang w:val="fr-FR"/>
              </w:rPr>
              <w:t>située dans le coin droit de toutes les pages :</w:t>
            </w:r>
            <w:r w:rsidRPr="00A96244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 xml:space="preserve"> </w:t>
            </w:r>
          </w:p>
          <w:p w14:paraId="56B95BC0" w14:textId="77777777" w:rsidR="00DC3819" w:rsidRPr="00A96244" w:rsidRDefault="00DC3819" w:rsidP="00BD57EA">
            <w:pPr>
              <w:spacing w:before="60" w:after="60"/>
              <w:ind w:left="118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96244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Votre </w:t>
            </w:r>
            <w:r w:rsidRPr="00A96244">
              <w:rPr>
                <w:rFonts w:ascii="Tahoma" w:hAnsi="Tahoma" w:cs="Tahoma"/>
                <w:b/>
                <w:bCs/>
                <w:color w:val="42555C"/>
                <w:sz w:val="18"/>
                <w:szCs w:val="18"/>
                <w:lang w:val="fr-FR"/>
              </w:rPr>
              <w:t>photo</w:t>
            </w:r>
            <w:r w:rsidRPr="00A96244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, le </w:t>
            </w:r>
            <w:r w:rsidRPr="00A96244">
              <w:rPr>
                <w:rFonts w:ascii="Tahoma" w:hAnsi="Tahoma" w:cs="Tahoma"/>
                <w:b/>
                <w:bCs/>
                <w:color w:val="42555C"/>
                <w:sz w:val="18"/>
                <w:szCs w:val="18"/>
                <w:lang w:val="fr-FR"/>
              </w:rPr>
              <w:t>pays de résidence</w:t>
            </w:r>
            <w:r w:rsidRPr="00A96244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 et les </w:t>
            </w:r>
            <w:r w:rsidRPr="00A96244">
              <w:rPr>
                <w:rFonts w:ascii="Tahoma" w:hAnsi="Tahoma" w:cs="Tahoma"/>
                <w:b/>
                <w:bCs/>
                <w:color w:val="42555C"/>
                <w:sz w:val="18"/>
                <w:szCs w:val="18"/>
                <w:lang w:val="fr-FR"/>
              </w:rPr>
              <w:t>langues</w:t>
            </w:r>
            <w:r w:rsidRPr="00A96244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 dans lesquelles vous travaillez. </w:t>
            </w:r>
          </w:p>
        </w:tc>
        <w:tc>
          <w:tcPr>
            <w:tcW w:w="851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2001ABD2" w14:textId="77777777" w:rsidR="00DC3819" w:rsidRPr="00A96244" w:rsidRDefault="00DC3819" w:rsidP="00BD57EA">
            <w:pPr>
              <w:ind w:left="31"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A96244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-</w:t>
            </w:r>
          </w:p>
        </w:tc>
        <w:tc>
          <w:tcPr>
            <w:tcW w:w="1984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shd w:val="clear" w:color="auto" w:fill="D5E5E9"/>
            <w:vAlign w:val="center"/>
          </w:tcPr>
          <w:p w14:paraId="7B294D4F" w14:textId="77777777" w:rsidR="00DC3819" w:rsidRPr="00A96244" w:rsidRDefault="00DC3819" w:rsidP="00BD57EA">
            <w:pPr>
              <w:ind w:left="-8" w:right="2"/>
              <w:jc w:val="center"/>
              <w:rPr>
                <w:rFonts w:ascii="Tahoma" w:hAnsi="Tahoma" w:cs="Tahoma"/>
                <w:color w:val="42555C"/>
                <w:sz w:val="18"/>
                <w:szCs w:val="18"/>
                <w:u w:val="single" w:color="D5E5E9"/>
                <w:lang w:val="fr-FR"/>
              </w:rPr>
            </w:pPr>
            <w:r w:rsidRPr="00A96244">
              <w:rPr>
                <w:rFonts w:ascii="Tahoma" w:hAnsi="Tahoma" w:cs="Tahoma"/>
                <w:noProof/>
                <w:color w:val="42555C"/>
                <w:sz w:val="18"/>
                <w:szCs w:val="18"/>
                <w:u w:val="single" w:color="D5E5E9"/>
                <w:lang w:eastAsia="fr-FR"/>
              </w:rPr>
              <w:drawing>
                <wp:inline distT="0" distB="0" distL="0" distR="0" wp14:anchorId="7C5602F5" wp14:editId="0ABC7674">
                  <wp:extent cx="160020" cy="164465"/>
                  <wp:effectExtent l="0" t="0" r="0" b="6985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6383" b="-6383"/>
                          <a:stretch/>
                        </pic:blipFill>
                        <pic:spPr bwMode="auto">
                          <a:xfrm>
                            <a:off x="0" y="0"/>
                            <a:ext cx="160287" cy="164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7A87CE7A" w14:textId="77777777" w:rsidR="00DC3819" w:rsidRPr="00A96244" w:rsidRDefault="00DC3819" w:rsidP="00BD57EA">
            <w:pPr>
              <w:ind w:right="2"/>
              <w:jc w:val="center"/>
              <w:rPr>
                <w:rFonts w:ascii="Tahoma" w:hAnsi="Tahoma" w:cs="Tahoma"/>
                <w:b/>
                <w:noProof/>
                <w:color w:val="42555C"/>
                <w:sz w:val="18"/>
                <w:szCs w:val="18"/>
                <w:lang w:val="fr-FR" w:eastAsia="fr-BE"/>
              </w:rPr>
            </w:pPr>
            <w:r w:rsidRPr="00A96244"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FR"/>
              </w:rPr>
              <w:drawing>
                <wp:inline distT="0" distB="0" distL="0" distR="0" wp14:anchorId="7B1906F2" wp14:editId="0A2C64B5">
                  <wp:extent cx="129540" cy="156845"/>
                  <wp:effectExtent l="0" t="0" r="3810" b="0"/>
                  <wp:docPr id="36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53" cy="157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gridSpan w:val="2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4709050C" w14:textId="77777777" w:rsidR="00DC3819" w:rsidRPr="00A96244" w:rsidRDefault="00DC3819" w:rsidP="00BD57EA">
            <w:pPr>
              <w:ind w:right="2"/>
              <w:jc w:val="center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96244"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FR"/>
              </w:rPr>
              <w:drawing>
                <wp:inline distT="0" distB="0" distL="0" distR="0" wp14:anchorId="642031B8" wp14:editId="42204200">
                  <wp:extent cx="129540" cy="156845"/>
                  <wp:effectExtent l="0" t="0" r="3810" b="0"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53" cy="157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3819" w:rsidRPr="00A96244" w14:paraId="12D2402E" w14:textId="77777777" w:rsidTr="00565008">
        <w:trPr>
          <w:trHeight w:val="251"/>
        </w:trPr>
        <w:tc>
          <w:tcPr>
            <w:tcW w:w="4536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45FEAF21" w14:textId="77777777" w:rsidR="00DC3819" w:rsidRPr="00A96244" w:rsidRDefault="00DC3819" w:rsidP="00BD57EA">
            <w:pPr>
              <w:spacing w:before="60" w:after="60"/>
              <w:ind w:left="118" w:right="2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A96244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2</w:t>
            </w:r>
            <w:r w:rsidRPr="00A96244">
              <w:rPr>
                <w:rFonts w:ascii="Tahoma" w:hAnsi="Tahoma" w:cs="Tahoma"/>
                <w:b/>
                <w:color w:val="42555C"/>
                <w:sz w:val="18"/>
                <w:szCs w:val="18"/>
                <w:vertAlign w:val="superscript"/>
                <w:lang w:val="fr-FR"/>
              </w:rPr>
              <w:t>e</w:t>
            </w:r>
            <w:r w:rsidRPr="00A96244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 xml:space="preserve"> publicité individuelle </w:t>
            </w:r>
            <w:r w:rsidRPr="00A96244">
              <w:rPr>
                <w:rFonts w:ascii="Tahoma" w:hAnsi="Tahoma" w:cs="Tahoma"/>
                <w:bCs/>
                <w:color w:val="42555C"/>
                <w:sz w:val="18"/>
                <w:szCs w:val="18"/>
                <w:lang w:val="fr-FR"/>
              </w:rPr>
              <w:t xml:space="preserve">dans la colonne de droite </w:t>
            </w:r>
            <w:r w:rsidRPr="00A96244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 xml:space="preserve">« </w:t>
            </w:r>
            <w:r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Traducteurs à la Une</w:t>
            </w:r>
            <w:r w:rsidRPr="00A96244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 xml:space="preserve"> » : </w:t>
            </w:r>
          </w:p>
          <w:p w14:paraId="5691692B" w14:textId="77777777" w:rsidR="00DC3819" w:rsidRPr="00A96244" w:rsidRDefault="00DC3819" w:rsidP="00BD57EA">
            <w:pPr>
              <w:spacing w:before="60" w:after="60"/>
              <w:ind w:left="118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96244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Votre </w:t>
            </w:r>
            <w:r w:rsidRPr="00A96244">
              <w:rPr>
                <w:rFonts w:ascii="Tahoma" w:hAnsi="Tahoma" w:cs="Tahoma"/>
                <w:b/>
                <w:bCs/>
                <w:color w:val="42555C"/>
                <w:sz w:val="18"/>
                <w:szCs w:val="18"/>
                <w:lang w:val="fr-FR"/>
              </w:rPr>
              <w:t>nom</w:t>
            </w:r>
            <w:r w:rsidRPr="00A96244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 et les </w:t>
            </w:r>
            <w:r w:rsidRPr="00A96244">
              <w:rPr>
                <w:rFonts w:ascii="Tahoma" w:hAnsi="Tahoma" w:cs="Tahoma"/>
                <w:b/>
                <w:bCs/>
                <w:color w:val="42555C"/>
                <w:sz w:val="18"/>
                <w:szCs w:val="18"/>
                <w:lang w:val="fr-FR"/>
              </w:rPr>
              <w:t>langues</w:t>
            </w:r>
            <w:r w:rsidRPr="00A96244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 dans lesquelles vous travaillez.</w:t>
            </w:r>
          </w:p>
        </w:tc>
        <w:tc>
          <w:tcPr>
            <w:tcW w:w="851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237C6AD8" w14:textId="77777777" w:rsidR="00DC3819" w:rsidRPr="00A96244" w:rsidRDefault="00DC3819" w:rsidP="00BD57EA">
            <w:pPr>
              <w:ind w:left="31"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A96244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-</w:t>
            </w:r>
          </w:p>
        </w:tc>
        <w:tc>
          <w:tcPr>
            <w:tcW w:w="1984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shd w:val="clear" w:color="auto" w:fill="D5E5E9"/>
            <w:vAlign w:val="center"/>
          </w:tcPr>
          <w:p w14:paraId="771B9A3C" w14:textId="77777777" w:rsidR="00DC3819" w:rsidRPr="00A96244" w:rsidRDefault="00DC3819" w:rsidP="00BD57EA">
            <w:pPr>
              <w:ind w:left="-8"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u w:val="single" w:color="D5E5E9"/>
                <w:lang w:val="fr-FR"/>
              </w:rPr>
            </w:pPr>
            <w:r w:rsidRPr="00A96244">
              <w:rPr>
                <w:rFonts w:ascii="Tahoma" w:hAnsi="Tahoma" w:cs="Tahoma"/>
                <w:b/>
                <w:color w:val="42555C"/>
                <w:sz w:val="18"/>
                <w:szCs w:val="18"/>
                <w:u w:val="single" w:color="D5E5E9"/>
                <w:lang w:val="fr-F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78F8F1B8" w14:textId="77777777" w:rsidR="00DC3819" w:rsidRPr="00A96244" w:rsidRDefault="00DC3819" w:rsidP="00BD57EA">
            <w:pPr>
              <w:ind w:right="2"/>
              <w:jc w:val="center"/>
              <w:rPr>
                <w:rFonts w:ascii="Tahoma" w:hAnsi="Tahoma" w:cs="Tahoma"/>
                <w:noProof/>
                <w:color w:val="42555C"/>
                <w:sz w:val="18"/>
                <w:szCs w:val="18"/>
                <w:lang w:val="fr-FR" w:eastAsia="fr-BE"/>
              </w:rPr>
            </w:pPr>
            <w:r w:rsidRPr="00A96244"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FR"/>
              </w:rPr>
              <w:drawing>
                <wp:inline distT="0" distB="0" distL="0" distR="0" wp14:anchorId="6A90D1E3" wp14:editId="50D0F424">
                  <wp:extent cx="129540" cy="156845"/>
                  <wp:effectExtent l="0" t="0" r="3810" b="0"/>
                  <wp:docPr id="39" name="Image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53" cy="157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gridSpan w:val="2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015E1EDA" w14:textId="77777777" w:rsidR="00DC3819" w:rsidRPr="00A96244" w:rsidRDefault="00DC3819" w:rsidP="00BD57EA">
            <w:pPr>
              <w:ind w:right="2"/>
              <w:jc w:val="center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96244"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FR"/>
              </w:rPr>
              <w:drawing>
                <wp:inline distT="0" distB="0" distL="0" distR="0" wp14:anchorId="7B32DA86" wp14:editId="68F63186">
                  <wp:extent cx="129540" cy="156845"/>
                  <wp:effectExtent l="0" t="0" r="3810" b="0"/>
                  <wp:docPr id="38" name="Imag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53" cy="157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3819" w:rsidRPr="00A96244" w14:paraId="3AD6988A" w14:textId="77777777" w:rsidTr="00565008">
        <w:trPr>
          <w:trHeight w:val="370"/>
        </w:trPr>
        <w:tc>
          <w:tcPr>
            <w:tcW w:w="4536" w:type="dxa"/>
            <w:tcBorders>
              <w:top w:val="single" w:sz="4" w:space="0" w:color="006F92"/>
              <w:left w:val="single" w:sz="18" w:space="0" w:color="006F92"/>
              <w:bottom w:val="single" w:sz="18" w:space="0" w:color="006F92"/>
              <w:right w:val="single" w:sz="4" w:space="0" w:color="006F92"/>
            </w:tcBorders>
            <w:vAlign w:val="center"/>
          </w:tcPr>
          <w:p w14:paraId="26F4D3EB" w14:textId="77777777" w:rsidR="00DC3819" w:rsidRPr="00A96244" w:rsidRDefault="00DC3819" w:rsidP="00BD57EA">
            <w:pPr>
              <w:spacing w:before="60" w:after="60"/>
              <w:ind w:left="118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96244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3</w:t>
            </w:r>
            <w:r w:rsidRPr="00A96244">
              <w:rPr>
                <w:rFonts w:ascii="Tahoma" w:hAnsi="Tahoma" w:cs="Tahoma"/>
                <w:b/>
                <w:color w:val="42555C"/>
                <w:sz w:val="18"/>
                <w:szCs w:val="18"/>
                <w:vertAlign w:val="superscript"/>
                <w:lang w:val="fr-FR"/>
              </w:rPr>
              <w:t>e</w:t>
            </w:r>
            <w:r w:rsidRPr="00A96244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 xml:space="preserve"> publicité individuelle </w:t>
            </w:r>
            <w:r w:rsidRPr="00A96244">
              <w:rPr>
                <w:rFonts w:ascii="Tahoma" w:hAnsi="Tahoma" w:cs="Tahoma"/>
                <w:bCs/>
                <w:color w:val="42555C"/>
                <w:sz w:val="18"/>
                <w:szCs w:val="18"/>
                <w:lang w:val="fr-FR"/>
              </w:rPr>
              <w:t>dans la colonne de gauche sur toutes les pages du site :</w:t>
            </w:r>
          </w:p>
          <w:p w14:paraId="1972ADFC" w14:textId="77777777" w:rsidR="00DC3819" w:rsidRPr="00A96244" w:rsidRDefault="00DC3819" w:rsidP="00BD57EA">
            <w:pPr>
              <w:spacing w:before="60" w:after="60"/>
              <w:ind w:left="118" w:right="2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A96244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 xml:space="preserve">Une bannière </w:t>
            </w:r>
            <w:r w:rsidRPr="00A96244">
              <w:rPr>
                <w:rFonts w:ascii="Tahoma" w:hAnsi="Tahoma" w:cs="Tahoma"/>
                <w:bCs/>
                <w:color w:val="42555C"/>
                <w:sz w:val="18"/>
                <w:szCs w:val="18"/>
                <w:lang w:val="fr-FR"/>
              </w:rPr>
              <w:t>avec votre</w:t>
            </w:r>
            <w:r w:rsidRPr="00A96244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 xml:space="preserve"> photo </w:t>
            </w:r>
            <w:r w:rsidRPr="00A96244">
              <w:rPr>
                <w:rFonts w:ascii="Tahoma" w:hAnsi="Tahoma" w:cs="Tahoma"/>
                <w:bCs/>
                <w:color w:val="42555C"/>
                <w:sz w:val="18"/>
                <w:szCs w:val="18"/>
                <w:lang w:val="fr-FR"/>
              </w:rPr>
              <w:t>ou votre</w:t>
            </w:r>
            <w:r w:rsidRPr="00A96244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 xml:space="preserve"> logo</w:t>
            </w:r>
            <w:r w:rsidRPr="00A96244">
              <w:rPr>
                <w:rFonts w:ascii="Tahoma" w:hAnsi="Tahoma" w:cs="Tahoma"/>
                <w:bCs/>
                <w:color w:val="42555C"/>
                <w:sz w:val="18"/>
                <w:szCs w:val="18"/>
                <w:lang w:val="fr-FR"/>
              </w:rPr>
              <w:t>, les</w:t>
            </w:r>
            <w:r w:rsidRPr="00A96244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 xml:space="preserve"> langues </w:t>
            </w:r>
            <w:r w:rsidRPr="00A96244">
              <w:rPr>
                <w:rFonts w:ascii="Tahoma" w:hAnsi="Tahoma" w:cs="Tahoma"/>
                <w:bCs/>
                <w:color w:val="42555C"/>
                <w:sz w:val="18"/>
                <w:szCs w:val="18"/>
                <w:lang w:val="fr-FR"/>
              </w:rPr>
              <w:t>dans lesquelles vous travaillez, votre</w:t>
            </w:r>
            <w:r w:rsidRPr="00A96244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 xml:space="preserve"> téléphone</w:t>
            </w:r>
            <w:r w:rsidRPr="00A96244">
              <w:rPr>
                <w:rFonts w:ascii="Tahoma" w:hAnsi="Tahoma" w:cs="Tahoma"/>
                <w:bCs/>
                <w:color w:val="42555C"/>
                <w:sz w:val="18"/>
                <w:szCs w:val="18"/>
                <w:lang w:val="fr-FR"/>
              </w:rPr>
              <w:t xml:space="preserve">, </w:t>
            </w:r>
            <w:r w:rsidRPr="00A96244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 xml:space="preserve">email </w:t>
            </w:r>
            <w:r w:rsidRPr="00A96244">
              <w:rPr>
                <w:rFonts w:ascii="Tahoma" w:hAnsi="Tahoma" w:cs="Tahoma"/>
                <w:bCs/>
                <w:color w:val="42555C"/>
                <w:sz w:val="18"/>
                <w:szCs w:val="18"/>
                <w:lang w:val="fr-FR"/>
              </w:rPr>
              <w:t xml:space="preserve">et </w:t>
            </w:r>
            <w:r w:rsidRPr="00A96244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 xml:space="preserve">site web. </w:t>
            </w:r>
          </w:p>
          <w:p w14:paraId="5F8962F1" w14:textId="77777777" w:rsidR="00DC3819" w:rsidRPr="00A96244" w:rsidRDefault="00DC3819" w:rsidP="00BD57EA">
            <w:pPr>
              <w:spacing w:before="60" w:after="60"/>
              <w:ind w:left="118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96244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Des liens vers votre propre site seront insérés seulement si votre site est sécurisé et après avoir inséré des liens de retour vers votre page sur ce site</w:t>
            </w:r>
            <w:r w:rsidRPr="00A96244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.</w:t>
            </w:r>
          </w:p>
        </w:tc>
        <w:tc>
          <w:tcPr>
            <w:tcW w:w="851" w:type="dxa"/>
            <w:tcBorders>
              <w:top w:val="single" w:sz="4" w:space="0" w:color="006F92"/>
              <w:left w:val="single" w:sz="4" w:space="0" w:color="006F92"/>
              <w:bottom w:val="single" w:sz="18" w:space="0" w:color="006F92"/>
              <w:right w:val="single" w:sz="4" w:space="0" w:color="006F92"/>
            </w:tcBorders>
            <w:vAlign w:val="center"/>
          </w:tcPr>
          <w:p w14:paraId="34A59733" w14:textId="77777777" w:rsidR="00DC3819" w:rsidRPr="00A96244" w:rsidRDefault="00DC3819" w:rsidP="00BD57EA">
            <w:pPr>
              <w:ind w:left="31"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A96244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-</w:t>
            </w:r>
          </w:p>
        </w:tc>
        <w:tc>
          <w:tcPr>
            <w:tcW w:w="1984" w:type="dxa"/>
            <w:tcBorders>
              <w:top w:val="single" w:sz="4" w:space="0" w:color="006F92"/>
              <w:left w:val="single" w:sz="4" w:space="0" w:color="006F92"/>
              <w:bottom w:val="single" w:sz="18" w:space="0" w:color="006F92"/>
              <w:right w:val="single" w:sz="4" w:space="0" w:color="006F92"/>
            </w:tcBorders>
            <w:shd w:val="clear" w:color="auto" w:fill="D5E5E9"/>
            <w:vAlign w:val="center"/>
          </w:tcPr>
          <w:p w14:paraId="4FA64104" w14:textId="77777777" w:rsidR="00DC3819" w:rsidRPr="00A96244" w:rsidRDefault="00DC3819" w:rsidP="00BD57EA">
            <w:pPr>
              <w:ind w:left="-8"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u w:val="single" w:color="D5E5E9"/>
                <w:lang w:val="fr-FR"/>
              </w:rPr>
            </w:pPr>
            <w:r w:rsidRPr="00A96244">
              <w:rPr>
                <w:rFonts w:ascii="Tahoma" w:hAnsi="Tahoma" w:cs="Tahoma"/>
                <w:b/>
                <w:color w:val="42555C"/>
                <w:sz w:val="18"/>
                <w:szCs w:val="18"/>
                <w:u w:val="single" w:color="D5E5E9"/>
                <w:lang w:val="fr-F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6F92"/>
              <w:left w:val="single" w:sz="4" w:space="0" w:color="006F92"/>
              <w:bottom w:val="single" w:sz="18" w:space="0" w:color="006F92"/>
              <w:right w:val="single" w:sz="4" w:space="0" w:color="006F92"/>
            </w:tcBorders>
            <w:vAlign w:val="center"/>
          </w:tcPr>
          <w:p w14:paraId="381906DA" w14:textId="77777777" w:rsidR="00DC3819" w:rsidRPr="00A96244" w:rsidRDefault="00DC3819" w:rsidP="00BD57EA">
            <w:pPr>
              <w:ind w:right="2"/>
              <w:jc w:val="center"/>
              <w:rPr>
                <w:rFonts w:ascii="Tahoma" w:hAnsi="Tahoma" w:cs="Tahoma"/>
                <w:b/>
                <w:noProof/>
                <w:color w:val="42555C"/>
                <w:sz w:val="18"/>
                <w:szCs w:val="18"/>
                <w:lang w:val="fr-FR" w:eastAsia="fr-BE"/>
              </w:rPr>
            </w:pPr>
            <w:r w:rsidRPr="00A96244">
              <w:rPr>
                <w:rFonts w:ascii="Tahoma" w:hAnsi="Tahoma" w:cs="Tahoma"/>
                <w:b/>
                <w:noProof/>
                <w:color w:val="42555C"/>
                <w:sz w:val="18"/>
                <w:szCs w:val="18"/>
                <w:lang w:val="fr-FR" w:eastAsia="fr-FR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006F92"/>
              <w:left w:val="single" w:sz="4" w:space="0" w:color="006F92"/>
              <w:bottom w:val="single" w:sz="18" w:space="0" w:color="006F92"/>
              <w:right w:val="single" w:sz="18" w:space="0" w:color="006F92"/>
            </w:tcBorders>
            <w:vAlign w:val="center"/>
          </w:tcPr>
          <w:p w14:paraId="3328AF37" w14:textId="77777777" w:rsidR="00DC3819" w:rsidRPr="00A96244" w:rsidRDefault="00DC3819" w:rsidP="00BD57EA">
            <w:pPr>
              <w:ind w:right="2"/>
              <w:jc w:val="center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96244"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FR"/>
              </w:rPr>
              <w:drawing>
                <wp:inline distT="0" distB="0" distL="0" distR="0" wp14:anchorId="47D6E2C8" wp14:editId="19C6EB39">
                  <wp:extent cx="129540" cy="156845"/>
                  <wp:effectExtent l="0" t="0" r="3810" b="0"/>
                  <wp:docPr id="40" name="Image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53" cy="157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7"/>
    </w:tbl>
    <w:p w14:paraId="438A7BB0" w14:textId="77777777" w:rsidR="00DC3819" w:rsidRDefault="00DC3819" w:rsidP="006C42F5">
      <w:pPr>
        <w:widowControl w:val="0"/>
        <w:spacing w:before="60" w:after="60"/>
        <w:ind w:left="142"/>
        <w:rPr>
          <w:rFonts w:ascii="Arial" w:hAnsi="Arial" w:cs="Arial"/>
          <w:sz w:val="20"/>
          <w:szCs w:val="20"/>
          <w:lang w:val="fr-BE"/>
        </w:rPr>
      </w:pPr>
    </w:p>
    <w:sectPr w:rsidR="00DC3819" w:rsidSect="00925364">
      <w:headerReference w:type="default" r:id="rId17"/>
      <w:footerReference w:type="default" r:id="rId18"/>
      <w:pgSz w:w="11907" w:h="16839"/>
      <w:pgMar w:top="284" w:right="850" w:bottom="993" w:left="1134" w:header="850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A5369" w14:textId="77777777" w:rsidR="00AA3367" w:rsidRDefault="00AA3367">
      <w:r>
        <w:separator/>
      </w:r>
    </w:p>
  </w:endnote>
  <w:endnote w:type="continuationSeparator" w:id="0">
    <w:p w14:paraId="0DB329DF" w14:textId="77777777" w:rsidR="00AA3367" w:rsidRDefault="00AA3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DE5ED" w14:textId="0C0DB855" w:rsidR="00DB4202" w:rsidRPr="00AD4B34" w:rsidRDefault="00DB4202" w:rsidP="009E7DE7">
    <w:pPr>
      <w:pBdr>
        <w:top w:val="single" w:sz="8" w:space="2" w:color="000099"/>
        <w:bottom w:val="single" w:sz="8" w:space="0" w:color="000099"/>
      </w:pBdr>
      <w:spacing w:before="60" w:after="60"/>
      <w:ind w:right="-142"/>
      <w:jc w:val="center"/>
      <w:rPr>
        <w:rFonts w:ascii="Comic Sans MS" w:hAnsi="Comic Sans MS" w:cs="Arial"/>
        <w:b/>
        <w:sz w:val="14"/>
        <w:szCs w:val="14"/>
        <w:lang w:val="fr-FR"/>
      </w:rPr>
    </w:pPr>
    <w:r w:rsidRPr="00AD4B34">
      <w:rPr>
        <w:rFonts w:ascii="Comic Sans MS" w:hAnsi="Comic Sans MS" w:cs="Arial"/>
        <w:b/>
        <w:sz w:val="14"/>
        <w:szCs w:val="14"/>
        <w:lang w:val="fr-FR"/>
      </w:rPr>
      <w:t>Traductoris.com</w:t>
    </w:r>
    <w:r w:rsidR="008B2AF7" w:rsidRPr="00AD4B34">
      <w:rPr>
        <w:rFonts w:ascii="Comic Sans MS" w:hAnsi="Comic Sans MS" w:cs="Arial"/>
        <w:b/>
        <w:sz w:val="14"/>
        <w:szCs w:val="14"/>
        <w:lang w:val="fr-FR"/>
      </w:rPr>
      <w:t xml:space="preserve"> </w:t>
    </w:r>
    <w:r w:rsidR="006D19E9" w:rsidRPr="00AD4B34">
      <w:rPr>
        <w:rFonts w:ascii="Arial" w:hAnsi="Arial" w:cs="Arial"/>
        <w:sz w:val="14"/>
        <w:szCs w:val="14"/>
        <w:lang w:val="fr-FR"/>
      </w:rPr>
      <w:t xml:space="preserve">– </w:t>
    </w:r>
    <w:r w:rsidR="00062F76">
      <w:fldChar w:fldCharType="begin"/>
    </w:r>
    <w:r w:rsidR="00062F76" w:rsidRPr="00F04A9A">
      <w:rPr>
        <w:lang w:val="fr-FR"/>
      </w:rPr>
      <w:instrText>HYPERLINK "mailto:traduct@traductoris.com"</w:instrText>
    </w:r>
    <w:r w:rsidR="00062F76">
      <w:fldChar w:fldCharType="separate"/>
    </w:r>
    <w:r w:rsidR="00062F76" w:rsidRPr="00AD4B34">
      <w:rPr>
        <w:rStyle w:val="Lienhypertexte"/>
        <w:rFonts w:ascii="Arial" w:hAnsi="Arial" w:cs="Arial"/>
        <w:sz w:val="14"/>
        <w:szCs w:val="14"/>
        <w:lang w:val="fr-FR"/>
      </w:rPr>
      <w:t>traduct@traductoris.com</w:t>
    </w:r>
    <w:r w:rsidR="00062F76">
      <w:fldChar w:fldCharType="end"/>
    </w:r>
    <w:r w:rsidRPr="00AD4B34">
      <w:rPr>
        <w:rFonts w:ascii="Arial" w:hAnsi="Arial" w:cs="Arial"/>
        <w:sz w:val="14"/>
        <w:szCs w:val="14"/>
        <w:lang w:val="fr-FR"/>
      </w:rPr>
      <w:t xml:space="preserve"> </w:t>
    </w:r>
    <w:r w:rsidR="006D19E9" w:rsidRPr="00AD4B34">
      <w:rPr>
        <w:rFonts w:ascii="Arial" w:hAnsi="Arial" w:cs="Arial"/>
        <w:sz w:val="14"/>
        <w:szCs w:val="14"/>
        <w:lang w:val="fr-FR"/>
      </w:rPr>
      <w:t xml:space="preserve">– </w:t>
    </w:r>
    <w:r w:rsidR="0073231A">
      <w:fldChar w:fldCharType="begin"/>
    </w:r>
    <w:r w:rsidR="0073231A" w:rsidRPr="00F04A9A">
      <w:rPr>
        <w:lang w:val="fr-FR"/>
      </w:rPr>
      <w:instrText>HYPERLINK "https://traductoris.com"</w:instrText>
    </w:r>
    <w:r w:rsidR="0073231A">
      <w:fldChar w:fldCharType="separate"/>
    </w:r>
    <w:r w:rsidR="0073231A" w:rsidRPr="00AD4B34">
      <w:rPr>
        <w:rStyle w:val="Lienhypertexte"/>
        <w:rFonts w:ascii="Arial" w:hAnsi="Arial" w:cs="Arial"/>
        <w:sz w:val="14"/>
        <w:szCs w:val="14"/>
        <w:lang w:val="fr-FR"/>
      </w:rPr>
      <w:t>https://traductoris.com</w:t>
    </w:r>
    <w:r w:rsidR="0073231A">
      <w:fldChar w:fldCharType="end"/>
    </w:r>
  </w:p>
  <w:p w14:paraId="62337102" w14:textId="145F58EA" w:rsidR="00F12403" w:rsidRPr="00F12403" w:rsidRDefault="00AD4B34" w:rsidP="00F12403">
    <w:pPr>
      <w:pBdr>
        <w:top w:val="single" w:sz="8" w:space="2" w:color="000099"/>
        <w:bottom w:val="single" w:sz="8" w:space="0" w:color="000099"/>
      </w:pBdr>
      <w:spacing w:before="60" w:after="60"/>
      <w:ind w:right="-142"/>
      <w:jc w:val="center"/>
      <w:rPr>
        <w:rFonts w:ascii="Arial" w:hAnsi="Arial" w:cs="Arial"/>
        <w:sz w:val="14"/>
        <w:szCs w:val="20"/>
        <w:lang w:val="fr-FR"/>
      </w:rPr>
    </w:pPr>
    <w:r w:rsidRPr="00AD4B34">
      <w:rPr>
        <w:rFonts w:ascii="Arial" w:hAnsi="Arial" w:cs="Arial"/>
        <w:sz w:val="14"/>
        <w:szCs w:val="14"/>
        <w:lang w:val="fr-FR"/>
      </w:rPr>
      <w:t>R.S.C.- I. I.</w:t>
    </w:r>
    <w:r w:rsidR="00261E4F" w:rsidRPr="00AD4B34">
      <w:rPr>
        <w:rFonts w:ascii="Arial" w:hAnsi="Arial" w:cs="Arial"/>
        <w:sz w:val="14"/>
        <w:szCs w:val="14"/>
        <w:lang w:val="fr-FR"/>
      </w:rPr>
      <w:t xml:space="preserve">– </w:t>
    </w:r>
    <w:r w:rsidRPr="00AD4B34">
      <w:rPr>
        <w:rFonts w:ascii="Arial" w:hAnsi="Arial" w:cs="Arial"/>
        <w:sz w:val="14"/>
        <w:szCs w:val="14"/>
        <w:lang w:val="fr-FR"/>
      </w:rPr>
      <w:t>550376 Sibiu</w:t>
    </w:r>
    <w:r w:rsidR="00261E4F" w:rsidRPr="00AD4B34">
      <w:rPr>
        <w:rFonts w:ascii="Arial" w:hAnsi="Arial" w:cs="Arial"/>
        <w:sz w:val="14"/>
        <w:szCs w:val="14"/>
        <w:lang w:val="fr-FR"/>
      </w:rPr>
      <w:t xml:space="preserve"> – </w:t>
    </w:r>
    <w:r w:rsidRPr="00AD4B34">
      <w:rPr>
        <w:rFonts w:ascii="Arial" w:hAnsi="Arial" w:cs="Arial"/>
        <w:sz w:val="14"/>
        <w:szCs w:val="14"/>
        <w:lang w:val="fr-FR"/>
      </w:rPr>
      <w:t>Romania</w:t>
    </w:r>
    <w:r w:rsidR="00261E4F" w:rsidRPr="00AD4B34">
      <w:rPr>
        <w:rFonts w:ascii="Arial" w:hAnsi="Arial" w:cs="Arial"/>
        <w:sz w:val="14"/>
        <w:szCs w:val="14"/>
        <w:lang w:val="fr-FR"/>
      </w:rPr>
      <w:t xml:space="preserve"> – TVA</w:t>
    </w:r>
    <w:r>
      <w:rPr>
        <w:rFonts w:ascii="Arial" w:hAnsi="Arial" w:cs="Arial"/>
        <w:sz w:val="14"/>
        <w:szCs w:val="14"/>
        <w:lang w:val="fr-FR"/>
      </w:rPr>
      <w:t xml:space="preserve"> </w:t>
    </w:r>
    <w:r w:rsidR="00261E4F" w:rsidRPr="00AD4B34">
      <w:rPr>
        <w:rFonts w:ascii="Arial" w:hAnsi="Arial" w:cs="Arial"/>
        <w:sz w:val="14"/>
        <w:szCs w:val="14"/>
        <w:lang w:val="fr-FR"/>
      </w:rPr>
      <w:t xml:space="preserve">: </w:t>
    </w:r>
    <w:r w:rsidRPr="00AD4B34">
      <w:rPr>
        <w:rFonts w:ascii="Arial" w:hAnsi="Arial" w:cs="Arial"/>
        <w:sz w:val="14"/>
        <w:szCs w:val="20"/>
        <w:lang w:val="fr-FR"/>
      </w:rPr>
      <w:t>RO52995382</w:t>
    </w:r>
    <w:r w:rsidR="00F12403">
      <w:rPr>
        <w:rFonts w:ascii="Arial" w:hAnsi="Arial" w:cs="Arial"/>
        <w:sz w:val="14"/>
        <w:szCs w:val="20"/>
        <w:lang w:val="fr-FR"/>
      </w:rPr>
      <w:t xml:space="preserve"> - Taxation inversée. Art.278 </w:t>
    </w:r>
    <w:proofErr w:type="gramStart"/>
    <w:r w:rsidR="00F12403">
      <w:rPr>
        <w:rFonts w:ascii="Arial" w:hAnsi="Arial" w:cs="Arial"/>
        <w:sz w:val="14"/>
        <w:szCs w:val="20"/>
        <w:lang w:val="fr-FR"/>
      </w:rPr>
      <w:t>al.(</w:t>
    </w:r>
    <w:proofErr w:type="gramEnd"/>
    <w:r w:rsidR="00F12403">
      <w:rPr>
        <w:rFonts w:ascii="Arial" w:hAnsi="Arial" w:cs="Arial"/>
        <w:sz w:val="14"/>
        <w:szCs w:val="20"/>
        <w:lang w:val="fr-FR"/>
      </w:rPr>
      <w:t>2) Code fiscal ; Art.44 et 196 Directives 2006/112/CE</w:t>
    </w:r>
  </w:p>
  <w:p w14:paraId="48EF46F3" w14:textId="77777777" w:rsidR="00DB4202" w:rsidRPr="00AD4B34" w:rsidRDefault="00DB4202" w:rsidP="00C061E7">
    <w:pPr>
      <w:pBdr>
        <w:top w:val="single" w:sz="8" w:space="2" w:color="000099"/>
        <w:bottom w:val="single" w:sz="8" w:space="0" w:color="000099"/>
      </w:pBdr>
      <w:ind w:right="-142"/>
      <w:jc w:val="right"/>
      <w:rPr>
        <w:rFonts w:ascii="Arial" w:hAnsi="Arial" w:cs="Arial"/>
        <w:b/>
        <w:sz w:val="14"/>
        <w:szCs w:val="14"/>
        <w:lang w:val="es-ES"/>
      </w:rPr>
    </w:pPr>
    <w:r w:rsidRPr="00AD4B34">
      <w:rPr>
        <w:rFonts w:ascii="Arial" w:hAnsi="Arial" w:cs="Arial"/>
        <w:b/>
        <w:sz w:val="14"/>
        <w:szCs w:val="14"/>
        <w:lang w:val="es-ES"/>
      </w:rPr>
      <w:t xml:space="preserve">Page </w:t>
    </w:r>
    <w:r w:rsidRPr="00C061E7">
      <w:rPr>
        <w:rFonts w:ascii="Arial" w:hAnsi="Arial" w:cs="Arial"/>
        <w:b/>
        <w:sz w:val="14"/>
        <w:szCs w:val="14"/>
        <w:lang w:val="fr-FR"/>
      </w:rPr>
      <w:fldChar w:fldCharType="begin"/>
    </w:r>
    <w:r w:rsidRPr="00AD4B34">
      <w:rPr>
        <w:rFonts w:ascii="Arial" w:hAnsi="Arial" w:cs="Arial"/>
        <w:b/>
        <w:sz w:val="14"/>
        <w:szCs w:val="14"/>
        <w:lang w:val="es-ES"/>
      </w:rPr>
      <w:instrText xml:space="preserve"> PAGE </w:instrText>
    </w:r>
    <w:r w:rsidRPr="00C061E7">
      <w:rPr>
        <w:rFonts w:ascii="Arial" w:hAnsi="Arial" w:cs="Arial"/>
        <w:b/>
        <w:sz w:val="14"/>
        <w:szCs w:val="14"/>
        <w:lang w:val="fr-FR"/>
      </w:rPr>
      <w:fldChar w:fldCharType="separate"/>
    </w:r>
    <w:r w:rsidRPr="00AD4B34">
      <w:rPr>
        <w:rFonts w:ascii="Arial" w:hAnsi="Arial" w:cs="Arial"/>
        <w:b/>
        <w:noProof/>
        <w:sz w:val="14"/>
        <w:szCs w:val="14"/>
        <w:lang w:val="es-ES"/>
      </w:rPr>
      <w:t>1</w:t>
    </w:r>
    <w:r w:rsidRPr="00C061E7">
      <w:rPr>
        <w:rFonts w:ascii="Arial" w:hAnsi="Arial" w:cs="Arial"/>
        <w:b/>
        <w:sz w:val="14"/>
        <w:szCs w:val="14"/>
        <w:lang w:val="fr-FR"/>
      </w:rPr>
      <w:fldChar w:fldCharType="end"/>
    </w:r>
    <w:r w:rsidRPr="00AD4B34">
      <w:rPr>
        <w:rFonts w:ascii="Arial" w:hAnsi="Arial" w:cs="Arial"/>
        <w:b/>
        <w:sz w:val="14"/>
        <w:szCs w:val="14"/>
        <w:lang w:val="es-ES"/>
      </w:rPr>
      <w:t>/</w:t>
    </w:r>
    <w:r w:rsidRPr="00C061E7">
      <w:rPr>
        <w:rFonts w:ascii="Arial" w:hAnsi="Arial" w:cs="Arial"/>
        <w:b/>
        <w:sz w:val="14"/>
        <w:szCs w:val="14"/>
        <w:lang w:val="fr-FR"/>
      </w:rPr>
      <w:fldChar w:fldCharType="begin"/>
    </w:r>
    <w:r w:rsidRPr="00AD4B34">
      <w:rPr>
        <w:rFonts w:ascii="Arial" w:hAnsi="Arial" w:cs="Arial"/>
        <w:b/>
        <w:sz w:val="14"/>
        <w:szCs w:val="14"/>
        <w:lang w:val="es-ES"/>
      </w:rPr>
      <w:instrText xml:space="preserve"> NUMPAGES </w:instrText>
    </w:r>
    <w:r w:rsidRPr="00C061E7">
      <w:rPr>
        <w:rFonts w:ascii="Arial" w:hAnsi="Arial" w:cs="Arial"/>
        <w:b/>
        <w:sz w:val="14"/>
        <w:szCs w:val="14"/>
        <w:lang w:val="fr-FR"/>
      </w:rPr>
      <w:fldChar w:fldCharType="separate"/>
    </w:r>
    <w:r w:rsidRPr="00AD4B34">
      <w:rPr>
        <w:rFonts w:ascii="Arial" w:hAnsi="Arial" w:cs="Arial"/>
        <w:b/>
        <w:noProof/>
        <w:sz w:val="14"/>
        <w:szCs w:val="14"/>
        <w:lang w:val="es-ES"/>
      </w:rPr>
      <w:t>3</w:t>
    </w:r>
    <w:r w:rsidRPr="00C061E7">
      <w:rPr>
        <w:rFonts w:ascii="Arial" w:hAnsi="Arial" w:cs="Arial"/>
        <w:b/>
        <w:sz w:val="14"/>
        <w:szCs w:val="14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96815" w14:textId="77777777" w:rsidR="00AA3367" w:rsidRDefault="00AA3367">
      <w:r>
        <w:separator/>
      </w:r>
    </w:p>
  </w:footnote>
  <w:footnote w:type="continuationSeparator" w:id="0">
    <w:p w14:paraId="22E24B05" w14:textId="77777777" w:rsidR="00AA3367" w:rsidRDefault="00AA3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DFCC7" w14:textId="0D3CE944" w:rsidR="00DB4202" w:rsidRPr="007021A0" w:rsidRDefault="004F5DE1" w:rsidP="00E21FEC">
    <w:pPr>
      <w:pStyle w:val="Titre1"/>
      <w:ind w:right="142"/>
      <w:rPr>
        <w:rFonts w:ascii="Arial" w:hAnsi="Arial" w:cs="Arial"/>
        <w:b w:val="0"/>
        <w:sz w:val="22"/>
        <w:szCs w:val="22"/>
        <w:lang w:val="fr-FR"/>
      </w:rPr>
    </w:pPr>
    <w:r w:rsidRPr="000E5774">
      <w:rPr>
        <w:rFonts w:ascii="Arial" w:hAnsi="Arial" w:cs="Arial"/>
        <w:noProof/>
        <w:sz w:val="20"/>
        <w:szCs w:val="20"/>
        <w:lang w:val="fr-BE" w:eastAsia="fr-BE"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5F05B62" wp14:editId="5AC20C72">
              <wp:simplePos x="0" y="0"/>
              <wp:positionH relativeFrom="margin">
                <wp:posOffset>316230</wp:posOffset>
              </wp:positionH>
              <wp:positionV relativeFrom="paragraph">
                <wp:posOffset>-243840</wp:posOffset>
              </wp:positionV>
              <wp:extent cx="1524000" cy="655320"/>
              <wp:effectExtent l="0" t="0" r="0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0" cy="65532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CB9FA3" w14:textId="77777777" w:rsidR="004F5DE1" w:rsidRPr="004731FC" w:rsidRDefault="004F5DE1" w:rsidP="00FC7C65">
                          <w:pPr>
                            <w:jc w:val="center"/>
                            <w:rPr>
                              <w:lang w:val="fr-BE"/>
                            </w:rPr>
                          </w:pPr>
                          <w:r>
                            <w:rPr>
                              <w:noProof/>
                              <w:lang w:val="fr-BE" w:eastAsia="fr-BE" w:bidi="ar-SA"/>
                            </w:rPr>
                            <w:drawing>
                              <wp:inline distT="0" distB="0" distL="0" distR="0" wp14:anchorId="48B7F766" wp14:editId="549ACCF6">
                                <wp:extent cx="1173480" cy="426301"/>
                                <wp:effectExtent l="114300" t="57150" r="64770" b="107315"/>
                                <wp:docPr id="1" name="Imag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traducteur-traduction-juridique-technique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97994" cy="435207"/>
                                        </a:xfrm>
                                        <a:prstGeom prst="roundRect">
                                          <a:avLst>
                                            <a:gd name="adj" fmla="val 16667"/>
                                          </a:avLst>
                                        </a:prstGeom>
                                        <a:ln>
                                          <a:noFill/>
                                        </a:ln>
                                        <a:effectLst>
                                          <a:outerShdw blurRad="76200" dist="38100" dir="7800000" algn="tl" rotWithShape="0">
                                            <a:srgbClr val="000000">
                                              <a:alpha val="40000"/>
                                            </a:srgbClr>
                                          </a:outerShdw>
                                        </a:effec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F05B62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24.9pt;margin-top:-19.2pt;width:120pt;height:51.6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" fillcolor="white [3212]" stroked="f">
              <v:textbox>
                <w:txbxContent>
                  <w:p w14:paraId="32CB9FA3" w14:textId="77777777" w:rsidR="004F5DE1" w:rsidRPr="004731FC" w:rsidRDefault="004F5DE1" w:rsidP="00FC7C65">
                    <w:pPr>
                      <w:jc w:val="center"/>
                      <w:rPr>
                        <w:lang w:val="fr-BE"/>
                      </w:rPr>
                    </w:pPr>
                    <w:r>
                      <w:rPr>
                        <w:noProof/>
                        <w:lang w:val="fr-BE" w:eastAsia="fr-BE" w:bidi="ar-SA"/>
                      </w:rPr>
                      <w:drawing>
                        <wp:inline distT="0" distB="0" distL="0" distR="0" wp14:anchorId="48B7F766" wp14:editId="549ACCF6">
                          <wp:extent cx="1173480" cy="426301"/>
                          <wp:effectExtent l="114300" t="57150" r="64770" b="107315"/>
                          <wp:docPr id="1" name="Imag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traducteur-traduction-juridique-technique.jp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97994" cy="435207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ln>
                                    <a:noFill/>
                                  </a:ln>
                                  <a:effectLst>
                                    <a:outerShdw blurRad="76200" dist="38100" dir="7800000" algn="tl" rotWithShape="0">
                                      <a:srgbClr val="000000">
                                        <a:alpha val="40000"/>
                                      </a:srgbClr>
                                    </a:outerShdw>
                                  </a:effec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hyperlink r:id="rId3" w:history="1">
      <w:r w:rsidR="0073231A" w:rsidRPr="007865CA">
        <w:rPr>
          <w:rStyle w:val="Lienhypertexte"/>
          <w:rFonts w:ascii="Arial" w:hAnsi="Arial" w:cs="Arial"/>
          <w:b w:val="0"/>
          <w:sz w:val="22"/>
          <w:szCs w:val="22"/>
          <w:lang w:val="fr-FR"/>
        </w:rPr>
        <w:t>https://traducteur-jure-belge.be</w:t>
      </w:r>
    </w:hyperlink>
  </w:p>
  <w:p w14:paraId="05474493" w14:textId="732F572F" w:rsidR="00DB4202" w:rsidRPr="001A7317" w:rsidRDefault="001A7317" w:rsidP="007021A0">
    <w:pPr>
      <w:spacing w:before="60" w:after="40"/>
      <w:jc w:val="right"/>
      <w:rPr>
        <w:rFonts w:ascii="Arial" w:hAnsi="Arial" w:cs="Arial"/>
        <w:sz w:val="20"/>
        <w:szCs w:val="20"/>
        <w:lang w:val="fr-FR"/>
      </w:rPr>
    </w:pPr>
    <w:hyperlink r:id="rId4" w:history="1">
      <w:r w:rsidRPr="00C5572B">
        <w:rPr>
          <w:rStyle w:val="Lienhypertexte"/>
          <w:rFonts w:ascii="Arial" w:hAnsi="Arial" w:cs="Arial"/>
          <w:sz w:val="22"/>
          <w:szCs w:val="22"/>
          <w:lang w:val="fr-FR"/>
        </w:rPr>
        <w:t>traduct@traductoris.com</w:t>
      </w:r>
    </w:hyperlink>
    <w:r w:rsidR="00DB4202" w:rsidRPr="001A7317">
      <w:rPr>
        <w:rFonts w:ascii="Arial" w:hAnsi="Arial" w:cs="Arial"/>
        <w:sz w:val="20"/>
        <w:szCs w:val="20"/>
        <w:lang w:val="fr-FR"/>
      </w:rPr>
      <w:t xml:space="preserve"> </w:t>
    </w:r>
  </w:p>
  <w:p w14:paraId="1A1E6C8F" w14:textId="77777777" w:rsidR="00DB4202" w:rsidRPr="001A7317" w:rsidRDefault="00DB4202" w:rsidP="003160B9">
    <w:pPr>
      <w:rPr>
        <w:sz w:val="4"/>
        <w:szCs w:val="4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4pt;height:11.4pt" o:bullet="t">
        <v:imagedata r:id="rId1" o:title="mso50D5"/>
      </v:shape>
    </w:pict>
  </w:numPicBullet>
  <w:abstractNum w:abstractNumId="0" w15:restartNumberingAfterBreak="0">
    <w:nsid w:val="0082275F"/>
    <w:multiLevelType w:val="hybridMultilevel"/>
    <w:tmpl w:val="25A6C4D4"/>
    <w:lvl w:ilvl="0" w:tplc="080C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3440911"/>
    <w:multiLevelType w:val="hybridMultilevel"/>
    <w:tmpl w:val="FE8A9902"/>
    <w:lvl w:ilvl="0" w:tplc="08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4C773D4"/>
    <w:multiLevelType w:val="hybridMultilevel"/>
    <w:tmpl w:val="3E222E56"/>
    <w:lvl w:ilvl="0" w:tplc="200AA04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42555C"/>
        <w:sz w:val="20"/>
        <w:szCs w:val="2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B0958"/>
    <w:multiLevelType w:val="hybridMultilevel"/>
    <w:tmpl w:val="1A08E3B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36B5F"/>
    <w:multiLevelType w:val="hybridMultilevel"/>
    <w:tmpl w:val="8948F920"/>
    <w:lvl w:ilvl="0" w:tplc="DC1CB044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000000" w:themeColor="text1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A9345C"/>
    <w:multiLevelType w:val="hybridMultilevel"/>
    <w:tmpl w:val="E5E8B650"/>
    <w:lvl w:ilvl="0" w:tplc="08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9D95A42"/>
    <w:multiLevelType w:val="hybridMultilevel"/>
    <w:tmpl w:val="C7D4CC60"/>
    <w:lvl w:ilvl="0" w:tplc="92D8E29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  <w:sz w:val="18"/>
        <w:szCs w:val="18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A90831"/>
    <w:multiLevelType w:val="hybridMultilevel"/>
    <w:tmpl w:val="C13CBB42"/>
    <w:lvl w:ilvl="0" w:tplc="08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7A281E"/>
    <w:multiLevelType w:val="hybridMultilevel"/>
    <w:tmpl w:val="900A7320"/>
    <w:lvl w:ilvl="0" w:tplc="56B6089E">
      <w:start w:val="1"/>
      <w:numFmt w:val="bullet"/>
      <w:lvlText w:val="o"/>
      <w:lvlJc w:val="left"/>
      <w:pPr>
        <w:ind w:left="862" w:hanging="360"/>
      </w:pPr>
      <w:rPr>
        <w:rFonts w:ascii="Courier New" w:hAnsi="Courier New" w:hint="default"/>
        <w:color w:val="000000"/>
      </w:rPr>
    </w:lvl>
    <w:lvl w:ilvl="1" w:tplc="08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4DF29BB"/>
    <w:multiLevelType w:val="hybridMultilevel"/>
    <w:tmpl w:val="27BCC88A"/>
    <w:lvl w:ilvl="0" w:tplc="08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A7E4DC0"/>
    <w:multiLevelType w:val="hybridMultilevel"/>
    <w:tmpl w:val="0FAC8792"/>
    <w:lvl w:ilvl="0" w:tplc="8C7CE4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color w:val="00000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662F26"/>
    <w:multiLevelType w:val="hybridMultilevel"/>
    <w:tmpl w:val="1FFA0132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02535F9"/>
    <w:multiLevelType w:val="hybridMultilevel"/>
    <w:tmpl w:val="8BEE9CA4"/>
    <w:lvl w:ilvl="0" w:tplc="08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595959" w:themeColor="text1" w:themeTint="A6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3055D4"/>
    <w:multiLevelType w:val="hybridMultilevel"/>
    <w:tmpl w:val="86447FBE"/>
    <w:lvl w:ilvl="0" w:tplc="080C0015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i w:val="0"/>
        <w:color w:val="auto"/>
        <w:sz w:val="20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363A54"/>
    <w:multiLevelType w:val="hybridMultilevel"/>
    <w:tmpl w:val="3F44A676"/>
    <w:lvl w:ilvl="0" w:tplc="8930659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41795C"/>
    <w:multiLevelType w:val="hybridMultilevel"/>
    <w:tmpl w:val="27BCE43E"/>
    <w:lvl w:ilvl="0" w:tplc="C74E9AF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7F3966"/>
    <w:multiLevelType w:val="hybridMultilevel"/>
    <w:tmpl w:val="55644D2A"/>
    <w:lvl w:ilvl="0" w:tplc="08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54B3418"/>
    <w:multiLevelType w:val="hybridMultilevel"/>
    <w:tmpl w:val="DF5EA0A0"/>
    <w:lvl w:ilvl="0" w:tplc="08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9246858"/>
    <w:multiLevelType w:val="hybridMultilevel"/>
    <w:tmpl w:val="ABE87F2A"/>
    <w:lvl w:ilvl="0" w:tplc="08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99D6980"/>
    <w:multiLevelType w:val="hybridMultilevel"/>
    <w:tmpl w:val="F21E2FDA"/>
    <w:lvl w:ilvl="0" w:tplc="B290AC0C">
      <w:start w:val="1"/>
      <w:numFmt w:val="decimal"/>
      <w:lvlText w:val="4.%1"/>
      <w:lvlJc w:val="left"/>
      <w:pPr>
        <w:ind w:left="1440" w:hanging="360"/>
      </w:pPr>
      <w:rPr>
        <w:rFonts w:hint="default"/>
        <w:b w:val="0"/>
        <w:color w:val="auto"/>
        <w:sz w:val="20"/>
        <w:szCs w:val="20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D7E46A6"/>
    <w:multiLevelType w:val="hybridMultilevel"/>
    <w:tmpl w:val="9C3E7CE8"/>
    <w:lvl w:ilvl="0" w:tplc="40042B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5757EF"/>
    <w:multiLevelType w:val="hybridMultilevel"/>
    <w:tmpl w:val="6DCA796A"/>
    <w:lvl w:ilvl="0" w:tplc="A1B04CB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863268"/>
    <w:multiLevelType w:val="hybridMultilevel"/>
    <w:tmpl w:val="EBFCD8BE"/>
    <w:lvl w:ilvl="0" w:tplc="92D8E29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  <w:sz w:val="18"/>
        <w:szCs w:val="18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1575D85"/>
    <w:multiLevelType w:val="hybridMultilevel"/>
    <w:tmpl w:val="1A6AAC70"/>
    <w:lvl w:ilvl="0" w:tplc="C74E9AF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777310"/>
    <w:multiLevelType w:val="hybridMultilevel"/>
    <w:tmpl w:val="01EADADA"/>
    <w:lvl w:ilvl="0" w:tplc="080C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442E6969"/>
    <w:multiLevelType w:val="hybridMultilevel"/>
    <w:tmpl w:val="07EC6228"/>
    <w:lvl w:ilvl="0" w:tplc="FDE25EE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7067FD8"/>
    <w:multiLevelType w:val="hybridMultilevel"/>
    <w:tmpl w:val="976A45FA"/>
    <w:lvl w:ilvl="0" w:tplc="8C7CE4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color w:val="00000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A61307B"/>
    <w:multiLevelType w:val="hybridMultilevel"/>
    <w:tmpl w:val="536E0760"/>
    <w:lvl w:ilvl="0" w:tplc="C74E9AF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8C0518"/>
    <w:multiLevelType w:val="hybridMultilevel"/>
    <w:tmpl w:val="362E0E7C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F2D47EF"/>
    <w:multiLevelType w:val="hybridMultilevel"/>
    <w:tmpl w:val="EF4AA07A"/>
    <w:lvl w:ilvl="0" w:tplc="1466075A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b/>
        <w:color w:val="42555C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7460B9"/>
    <w:multiLevelType w:val="hybridMultilevel"/>
    <w:tmpl w:val="CB727672"/>
    <w:lvl w:ilvl="0" w:tplc="BFB06ABA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42555C"/>
      </w:rPr>
    </w:lvl>
    <w:lvl w:ilvl="1" w:tplc="08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539C4B6A"/>
    <w:multiLevelType w:val="hybridMultilevel"/>
    <w:tmpl w:val="4152591A"/>
    <w:lvl w:ilvl="0" w:tplc="D8D61EF6">
      <w:start w:val="1"/>
      <w:numFmt w:val="decimal"/>
      <w:lvlText w:val="3.%1"/>
      <w:lvlJc w:val="left"/>
      <w:pPr>
        <w:ind w:left="2127" w:hanging="360"/>
      </w:pPr>
      <w:rPr>
        <w:rFonts w:hint="default"/>
        <w:b w:val="0"/>
        <w:i w:val="0"/>
        <w:color w:val="auto"/>
        <w:sz w:val="20"/>
      </w:rPr>
    </w:lvl>
    <w:lvl w:ilvl="1" w:tplc="FFFFFFFF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</w:abstractNum>
  <w:abstractNum w:abstractNumId="32" w15:restartNumberingAfterBreak="0">
    <w:nsid w:val="53DF4C20"/>
    <w:multiLevelType w:val="hybridMultilevel"/>
    <w:tmpl w:val="62608B9E"/>
    <w:lvl w:ilvl="0" w:tplc="3E6C14A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4354ABF"/>
    <w:multiLevelType w:val="hybridMultilevel"/>
    <w:tmpl w:val="6DFA837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883D64"/>
    <w:multiLevelType w:val="hybridMultilevel"/>
    <w:tmpl w:val="85F21966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6EC7040"/>
    <w:multiLevelType w:val="hybridMultilevel"/>
    <w:tmpl w:val="DA36D858"/>
    <w:lvl w:ilvl="0" w:tplc="08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FFFFFFFF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6" w15:restartNumberingAfterBreak="0">
    <w:nsid w:val="58AC1104"/>
    <w:multiLevelType w:val="hybridMultilevel"/>
    <w:tmpl w:val="F4F62E94"/>
    <w:lvl w:ilvl="0" w:tplc="E3886F2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92B0F78"/>
    <w:multiLevelType w:val="hybridMultilevel"/>
    <w:tmpl w:val="1F9E57B4"/>
    <w:lvl w:ilvl="0" w:tplc="2E32B8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0091053"/>
    <w:multiLevelType w:val="hybridMultilevel"/>
    <w:tmpl w:val="B4DC03DA"/>
    <w:lvl w:ilvl="0" w:tplc="08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9" w15:restartNumberingAfterBreak="0">
    <w:nsid w:val="606E1CB0"/>
    <w:multiLevelType w:val="hybridMultilevel"/>
    <w:tmpl w:val="233CFA6E"/>
    <w:lvl w:ilvl="0" w:tplc="56B6089E">
      <w:start w:val="1"/>
      <w:numFmt w:val="bullet"/>
      <w:lvlText w:val="o"/>
      <w:lvlJc w:val="left"/>
      <w:pPr>
        <w:ind w:left="-465" w:hanging="360"/>
      </w:pPr>
      <w:rPr>
        <w:rFonts w:ascii="Courier New" w:hAnsi="Courier New" w:hint="default"/>
        <w:color w:val="000000"/>
      </w:rPr>
    </w:lvl>
    <w:lvl w:ilvl="1" w:tplc="080C0003" w:tentative="1">
      <w:start w:val="1"/>
      <w:numFmt w:val="bullet"/>
      <w:lvlText w:val="o"/>
      <w:lvlJc w:val="left"/>
      <w:pPr>
        <w:ind w:left="25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97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</w:abstractNum>
  <w:abstractNum w:abstractNumId="40" w15:restartNumberingAfterBreak="0">
    <w:nsid w:val="64031362"/>
    <w:multiLevelType w:val="hybridMultilevel"/>
    <w:tmpl w:val="9C4823DE"/>
    <w:lvl w:ilvl="0" w:tplc="080C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41" w15:restartNumberingAfterBreak="0">
    <w:nsid w:val="695B259D"/>
    <w:multiLevelType w:val="hybridMultilevel"/>
    <w:tmpl w:val="40E878FE"/>
    <w:lvl w:ilvl="0" w:tplc="56B6089E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C7B6CD6"/>
    <w:multiLevelType w:val="hybridMultilevel"/>
    <w:tmpl w:val="15281924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09B27A9"/>
    <w:multiLevelType w:val="hybridMultilevel"/>
    <w:tmpl w:val="A36E61DE"/>
    <w:lvl w:ilvl="0" w:tplc="E054A9F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18"/>
        <w:szCs w:val="18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0F70798"/>
    <w:multiLevelType w:val="hybridMultilevel"/>
    <w:tmpl w:val="AB741DC2"/>
    <w:lvl w:ilvl="0" w:tplc="080C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5" w15:restartNumberingAfterBreak="0">
    <w:nsid w:val="71006110"/>
    <w:multiLevelType w:val="hybridMultilevel"/>
    <w:tmpl w:val="B1348954"/>
    <w:lvl w:ilvl="0" w:tplc="7370F31C">
      <w:start w:val="1"/>
      <w:numFmt w:val="bullet"/>
      <w:lvlText w:val=""/>
      <w:lvlJc w:val="left"/>
      <w:pPr>
        <w:ind w:left="247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319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1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3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35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07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79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1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30" w:hanging="360"/>
      </w:pPr>
      <w:rPr>
        <w:rFonts w:ascii="Wingdings" w:hAnsi="Wingdings" w:hint="default"/>
      </w:rPr>
    </w:lvl>
  </w:abstractNum>
  <w:abstractNum w:abstractNumId="46" w15:restartNumberingAfterBreak="0">
    <w:nsid w:val="71C2016A"/>
    <w:multiLevelType w:val="hybridMultilevel"/>
    <w:tmpl w:val="D1B46A5A"/>
    <w:lvl w:ilvl="0" w:tplc="81C87DC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595959" w:themeColor="text1" w:themeTint="A6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6A20630"/>
    <w:multiLevelType w:val="hybridMultilevel"/>
    <w:tmpl w:val="2E943A2A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79D2372"/>
    <w:multiLevelType w:val="hybridMultilevel"/>
    <w:tmpl w:val="2C5AD5DA"/>
    <w:lvl w:ilvl="0" w:tplc="BFB06ABA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color w:val="42555C"/>
      </w:rPr>
    </w:lvl>
    <w:lvl w:ilvl="1" w:tplc="08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9" w15:restartNumberingAfterBreak="0">
    <w:nsid w:val="78D26628"/>
    <w:multiLevelType w:val="hybridMultilevel"/>
    <w:tmpl w:val="D7FEAC10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A1677FA"/>
    <w:multiLevelType w:val="hybridMultilevel"/>
    <w:tmpl w:val="335EE42C"/>
    <w:lvl w:ilvl="0" w:tplc="E3886F24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color w:val="000000" w:themeColor="text1"/>
        <w:lang w:val="en-US"/>
      </w:rPr>
    </w:lvl>
    <w:lvl w:ilvl="1" w:tplc="08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1" w15:restartNumberingAfterBreak="0">
    <w:nsid w:val="7C6212E4"/>
    <w:multiLevelType w:val="hybridMultilevel"/>
    <w:tmpl w:val="E60280C0"/>
    <w:lvl w:ilvl="0" w:tplc="080C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953051069">
    <w:abstractNumId w:val="3"/>
  </w:num>
  <w:num w:numId="2" w16cid:durableId="1040860267">
    <w:abstractNumId w:val="38"/>
  </w:num>
  <w:num w:numId="3" w16cid:durableId="903414640">
    <w:abstractNumId w:val="49"/>
  </w:num>
  <w:num w:numId="4" w16cid:durableId="2145854947">
    <w:abstractNumId w:val="20"/>
  </w:num>
  <w:num w:numId="5" w16cid:durableId="1619068369">
    <w:abstractNumId w:val="44"/>
  </w:num>
  <w:num w:numId="6" w16cid:durableId="1460369674">
    <w:abstractNumId w:val="47"/>
  </w:num>
  <w:num w:numId="7" w16cid:durableId="1299989897">
    <w:abstractNumId w:val="4"/>
  </w:num>
  <w:num w:numId="8" w16cid:durableId="846141892">
    <w:abstractNumId w:val="46"/>
  </w:num>
  <w:num w:numId="9" w16cid:durableId="1883705679">
    <w:abstractNumId w:val="24"/>
  </w:num>
  <w:num w:numId="10" w16cid:durableId="1807315963">
    <w:abstractNumId w:val="43"/>
  </w:num>
  <w:num w:numId="11" w16cid:durableId="1762290582">
    <w:abstractNumId w:val="33"/>
  </w:num>
  <w:num w:numId="12" w16cid:durableId="373579611">
    <w:abstractNumId w:val="28"/>
  </w:num>
  <w:num w:numId="13" w16cid:durableId="1998143035">
    <w:abstractNumId w:val="14"/>
  </w:num>
  <w:num w:numId="14" w16cid:durableId="1652325204">
    <w:abstractNumId w:val="16"/>
  </w:num>
  <w:num w:numId="15" w16cid:durableId="1479373159">
    <w:abstractNumId w:val="18"/>
  </w:num>
  <w:num w:numId="16" w16cid:durableId="1356998834">
    <w:abstractNumId w:val="11"/>
  </w:num>
  <w:num w:numId="17" w16cid:durableId="1909220021">
    <w:abstractNumId w:val="7"/>
  </w:num>
  <w:num w:numId="18" w16cid:durableId="260530882">
    <w:abstractNumId w:val="8"/>
  </w:num>
  <w:num w:numId="19" w16cid:durableId="1553078674">
    <w:abstractNumId w:val="51"/>
  </w:num>
  <w:num w:numId="20" w16cid:durableId="973489950">
    <w:abstractNumId w:val="21"/>
  </w:num>
  <w:num w:numId="21" w16cid:durableId="2059165091">
    <w:abstractNumId w:val="6"/>
  </w:num>
  <w:num w:numId="22" w16cid:durableId="1819759307">
    <w:abstractNumId w:val="22"/>
  </w:num>
  <w:num w:numId="23" w16cid:durableId="358316929">
    <w:abstractNumId w:val="13"/>
  </w:num>
  <w:num w:numId="24" w16cid:durableId="1786150073">
    <w:abstractNumId w:val="25"/>
  </w:num>
  <w:num w:numId="25" w16cid:durableId="597442563">
    <w:abstractNumId w:val="12"/>
  </w:num>
  <w:num w:numId="26" w16cid:durableId="748697412">
    <w:abstractNumId w:val="32"/>
  </w:num>
  <w:num w:numId="27" w16cid:durableId="1505783295">
    <w:abstractNumId w:val="50"/>
  </w:num>
  <w:num w:numId="28" w16cid:durableId="1037924538">
    <w:abstractNumId w:val="36"/>
  </w:num>
  <w:num w:numId="29" w16cid:durableId="1310132285">
    <w:abstractNumId w:val="2"/>
  </w:num>
  <w:num w:numId="30" w16cid:durableId="777874026">
    <w:abstractNumId w:val="29"/>
  </w:num>
  <w:num w:numId="31" w16cid:durableId="2065448341">
    <w:abstractNumId w:val="17"/>
  </w:num>
  <w:num w:numId="32" w16cid:durableId="1972326778">
    <w:abstractNumId w:val="15"/>
  </w:num>
  <w:num w:numId="33" w16cid:durableId="2006123528">
    <w:abstractNumId w:val="48"/>
  </w:num>
  <w:num w:numId="34" w16cid:durableId="774399084">
    <w:abstractNumId w:val="39"/>
  </w:num>
  <w:num w:numId="35" w16cid:durableId="830489167">
    <w:abstractNumId w:val="30"/>
  </w:num>
  <w:num w:numId="36" w16cid:durableId="1479758596">
    <w:abstractNumId w:val="37"/>
  </w:num>
  <w:num w:numId="37" w16cid:durableId="825508885">
    <w:abstractNumId w:val="41"/>
  </w:num>
  <w:num w:numId="38" w16cid:durableId="1721898027">
    <w:abstractNumId w:val="27"/>
  </w:num>
  <w:num w:numId="39" w16cid:durableId="509757381">
    <w:abstractNumId w:val="23"/>
  </w:num>
  <w:num w:numId="40" w16cid:durableId="1655792729">
    <w:abstractNumId w:val="5"/>
  </w:num>
  <w:num w:numId="41" w16cid:durableId="938176041">
    <w:abstractNumId w:val="19"/>
  </w:num>
  <w:num w:numId="42" w16cid:durableId="482088689">
    <w:abstractNumId w:val="42"/>
  </w:num>
  <w:num w:numId="43" w16cid:durableId="210577937">
    <w:abstractNumId w:val="40"/>
  </w:num>
  <w:num w:numId="44" w16cid:durableId="686909653">
    <w:abstractNumId w:val="45"/>
  </w:num>
  <w:num w:numId="45" w16cid:durableId="1982881121">
    <w:abstractNumId w:val="31"/>
  </w:num>
  <w:num w:numId="46" w16cid:durableId="984623714">
    <w:abstractNumId w:val="9"/>
  </w:num>
  <w:num w:numId="47" w16cid:durableId="1472019935">
    <w:abstractNumId w:val="34"/>
  </w:num>
  <w:num w:numId="48" w16cid:durableId="264270714">
    <w:abstractNumId w:val="35"/>
  </w:num>
  <w:num w:numId="49" w16cid:durableId="171919121">
    <w:abstractNumId w:val="10"/>
  </w:num>
  <w:num w:numId="50" w16cid:durableId="1203908806">
    <w:abstractNumId w:val="26"/>
  </w:num>
  <w:num w:numId="51" w16cid:durableId="726342450">
    <w:abstractNumId w:val="1"/>
  </w:num>
  <w:num w:numId="52" w16cid:durableId="572006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45C"/>
    <w:rsid w:val="0000191B"/>
    <w:rsid w:val="000024E8"/>
    <w:rsid w:val="000045BF"/>
    <w:rsid w:val="00011722"/>
    <w:rsid w:val="00012D10"/>
    <w:rsid w:val="00015478"/>
    <w:rsid w:val="00015556"/>
    <w:rsid w:val="00015846"/>
    <w:rsid w:val="000161C7"/>
    <w:rsid w:val="000223CB"/>
    <w:rsid w:val="000227A5"/>
    <w:rsid w:val="0002372B"/>
    <w:rsid w:val="0002592E"/>
    <w:rsid w:val="00026D8C"/>
    <w:rsid w:val="00026EF7"/>
    <w:rsid w:val="000358FF"/>
    <w:rsid w:val="000370C5"/>
    <w:rsid w:val="00037491"/>
    <w:rsid w:val="00041170"/>
    <w:rsid w:val="00043E3B"/>
    <w:rsid w:val="00045DBE"/>
    <w:rsid w:val="0004656B"/>
    <w:rsid w:val="000477DF"/>
    <w:rsid w:val="00050C8C"/>
    <w:rsid w:val="00051E5A"/>
    <w:rsid w:val="00054319"/>
    <w:rsid w:val="000543AC"/>
    <w:rsid w:val="00054627"/>
    <w:rsid w:val="00054711"/>
    <w:rsid w:val="00062D26"/>
    <w:rsid w:val="00062F76"/>
    <w:rsid w:val="00063833"/>
    <w:rsid w:val="00064327"/>
    <w:rsid w:val="000662D9"/>
    <w:rsid w:val="00066C30"/>
    <w:rsid w:val="000705C1"/>
    <w:rsid w:val="0007748E"/>
    <w:rsid w:val="00080AB6"/>
    <w:rsid w:val="00080D67"/>
    <w:rsid w:val="0008111F"/>
    <w:rsid w:val="00083315"/>
    <w:rsid w:val="000834D1"/>
    <w:rsid w:val="00084E19"/>
    <w:rsid w:val="00085547"/>
    <w:rsid w:val="00085DA4"/>
    <w:rsid w:val="00092596"/>
    <w:rsid w:val="00097EEF"/>
    <w:rsid w:val="00097FEF"/>
    <w:rsid w:val="000A062E"/>
    <w:rsid w:val="000A1AC7"/>
    <w:rsid w:val="000A6BF4"/>
    <w:rsid w:val="000A74D0"/>
    <w:rsid w:val="000B127C"/>
    <w:rsid w:val="000B24B3"/>
    <w:rsid w:val="000B3241"/>
    <w:rsid w:val="000B42EF"/>
    <w:rsid w:val="000B45DB"/>
    <w:rsid w:val="000B5AA7"/>
    <w:rsid w:val="000B6404"/>
    <w:rsid w:val="000C4892"/>
    <w:rsid w:val="000C51FC"/>
    <w:rsid w:val="000C6AE9"/>
    <w:rsid w:val="000C79C4"/>
    <w:rsid w:val="000D23E1"/>
    <w:rsid w:val="000D2AE5"/>
    <w:rsid w:val="000D3151"/>
    <w:rsid w:val="000D3F16"/>
    <w:rsid w:val="000D47CE"/>
    <w:rsid w:val="000D4DA7"/>
    <w:rsid w:val="000E0D3B"/>
    <w:rsid w:val="000E147B"/>
    <w:rsid w:val="000E5774"/>
    <w:rsid w:val="000F0052"/>
    <w:rsid w:val="000F2F48"/>
    <w:rsid w:val="000F3B0F"/>
    <w:rsid w:val="000F5E32"/>
    <w:rsid w:val="000F6895"/>
    <w:rsid w:val="000F6926"/>
    <w:rsid w:val="00101DC6"/>
    <w:rsid w:val="00102206"/>
    <w:rsid w:val="00102463"/>
    <w:rsid w:val="00103EE0"/>
    <w:rsid w:val="00104FF2"/>
    <w:rsid w:val="0010544E"/>
    <w:rsid w:val="0010639E"/>
    <w:rsid w:val="00110289"/>
    <w:rsid w:val="00117289"/>
    <w:rsid w:val="00117FB4"/>
    <w:rsid w:val="00120605"/>
    <w:rsid w:val="00122C35"/>
    <w:rsid w:val="00124C0A"/>
    <w:rsid w:val="001267E0"/>
    <w:rsid w:val="00130C3A"/>
    <w:rsid w:val="00134644"/>
    <w:rsid w:val="001412FA"/>
    <w:rsid w:val="00144796"/>
    <w:rsid w:val="001448AB"/>
    <w:rsid w:val="0014510E"/>
    <w:rsid w:val="00150EFC"/>
    <w:rsid w:val="001528C1"/>
    <w:rsid w:val="00153AD0"/>
    <w:rsid w:val="00154B2C"/>
    <w:rsid w:val="001552D8"/>
    <w:rsid w:val="00161E5C"/>
    <w:rsid w:val="00164F8F"/>
    <w:rsid w:val="0016682A"/>
    <w:rsid w:val="00167599"/>
    <w:rsid w:val="00167793"/>
    <w:rsid w:val="00170E4B"/>
    <w:rsid w:val="00171970"/>
    <w:rsid w:val="00171B93"/>
    <w:rsid w:val="00171BC0"/>
    <w:rsid w:val="00181BE0"/>
    <w:rsid w:val="00183E2A"/>
    <w:rsid w:val="00185829"/>
    <w:rsid w:val="001865E3"/>
    <w:rsid w:val="00187E21"/>
    <w:rsid w:val="001931C5"/>
    <w:rsid w:val="00193532"/>
    <w:rsid w:val="00193703"/>
    <w:rsid w:val="00193A20"/>
    <w:rsid w:val="00193FF2"/>
    <w:rsid w:val="00197199"/>
    <w:rsid w:val="00197F1F"/>
    <w:rsid w:val="001A0109"/>
    <w:rsid w:val="001A09F0"/>
    <w:rsid w:val="001A52DB"/>
    <w:rsid w:val="001A5AEE"/>
    <w:rsid w:val="001A64D6"/>
    <w:rsid w:val="001A64EF"/>
    <w:rsid w:val="001A7317"/>
    <w:rsid w:val="001A757A"/>
    <w:rsid w:val="001B0C8A"/>
    <w:rsid w:val="001B1351"/>
    <w:rsid w:val="001B31C3"/>
    <w:rsid w:val="001B3333"/>
    <w:rsid w:val="001B37A4"/>
    <w:rsid w:val="001B448D"/>
    <w:rsid w:val="001B5FA0"/>
    <w:rsid w:val="001B742E"/>
    <w:rsid w:val="001C01A9"/>
    <w:rsid w:val="001C04A3"/>
    <w:rsid w:val="001C6F6A"/>
    <w:rsid w:val="001D31DF"/>
    <w:rsid w:val="001D3280"/>
    <w:rsid w:val="001D3D74"/>
    <w:rsid w:val="001D57B0"/>
    <w:rsid w:val="001D5CF7"/>
    <w:rsid w:val="001D6B2F"/>
    <w:rsid w:val="001D7159"/>
    <w:rsid w:val="001E0F03"/>
    <w:rsid w:val="001E1148"/>
    <w:rsid w:val="001E2AF0"/>
    <w:rsid w:val="001E39FA"/>
    <w:rsid w:val="001E4395"/>
    <w:rsid w:val="001E6763"/>
    <w:rsid w:val="001F167F"/>
    <w:rsid w:val="001F3654"/>
    <w:rsid w:val="001F5FFC"/>
    <w:rsid w:val="001F6BE0"/>
    <w:rsid w:val="001F79FA"/>
    <w:rsid w:val="001F7B4E"/>
    <w:rsid w:val="002007A8"/>
    <w:rsid w:val="002012A4"/>
    <w:rsid w:val="0020183D"/>
    <w:rsid w:val="002044C4"/>
    <w:rsid w:val="00205454"/>
    <w:rsid w:val="002059F5"/>
    <w:rsid w:val="00205A52"/>
    <w:rsid w:val="002101B1"/>
    <w:rsid w:val="00210BAC"/>
    <w:rsid w:val="00211243"/>
    <w:rsid w:val="00213C56"/>
    <w:rsid w:val="00216333"/>
    <w:rsid w:val="00216575"/>
    <w:rsid w:val="00222283"/>
    <w:rsid w:val="002222C6"/>
    <w:rsid w:val="00222CF6"/>
    <w:rsid w:val="00222FE5"/>
    <w:rsid w:val="002235EF"/>
    <w:rsid w:val="002239CA"/>
    <w:rsid w:val="0022445C"/>
    <w:rsid w:val="00227A50"/>
    <w:rsid w:val="00232C64"/>
    <w:rsid w:val="00234F03"/>
    <w:rsid w:val="0023610C"/>
    <w:rsid w:val="00236603"/>
    <w:rsid w:val="002370A3"/>
    <w:rsid w:val="00243BF9"/>
    <w:rsid w:val="0024457B"/>
    <w:rsid w:val="00245B30"/>
    <w:rsid w:val="00246B49"/>
    <w:rsid w:val="00250494"/>
    <w:rsid w:val="002512AC"/>
    <w:rsid w:val="0025538F"/>
    <w:rsid w:val="00256F5D"/>
    <w:rsid w:val="002573FE"/>
    <w:rsid w:val="00257B15"/>
    <w:rsid w:val="00261E4F"/>
    <w:rsid w:val="002632C4"/>
    <w:rsid w:val="00264494"/>
    <w:rsid w:val="002701F9"/>
    <w:rsid w:val="0027041C"/>
    <w:rsid w:val="002724EE"/>
    <w:rsid w:val="00273075"/>
    <w:rsid w:val="0027407B"/>
    <w:rsid w:val="002838C5"/>
    <w:rsid w:val="00285D8E"/>
    <w:rsid w:val="00285F3E"/>
    <w:rsid w:val="00286D54"/>
    <w:rsid w:val="00287081"/>
    <w:rsid w:val="002870AD"/>
    <w:rsid w:val="002874E4"/>
    <w:rsid w:val="0029059D"/>
    <w:rsid w:val="00290A65"/>
    <w:rsid w:val="00290BEE"/>
    <w:rsid w:val="0029374E"/>
    <w:rsid w:val="002A0BE6"/>
    <w:rsid w:val="002A12E7"/>
    <w:rsid w:val="002A150E"/>
    <w:rsid w:val="002A19DE"/>
    <w:rsid w:val="002A299D"/>
    <w:rsid w:val="002A33F6"/>
    <w:rsid w:val="002A3A06"/>
    <w:rsid w:val="002A564A"/>
    <w:rsid w:val="002A76D5"/>
    <w:rsid w:val="002B42B1"/>
    <w:rsid w:val="002B4646"/>
    <w:rsid w:val="002B4F42"/>
    <w:rsid w:val="002B536A"/>
    <w:rsid w:val="002B5ABE"/>
    <w:rsid w:val="002B73E7"/>
    <w:rsid w:val="002B7AB5"/>
    <w:rsid w:val="002C0D4B"/>
    <w:rsid w:val="002C2BCF"/>
    <w:rsid w:val="002C5439"/>
    <w:rsid w:val="002C5CCA"/>
    <w:rsid w:val="002C5FCB"/>
    <w:rsid w:val="002C705F"/>
    <w:rsid w:val="002C7DA7"/>
    <w:rsid w:val="002C7F12"/>
    <w:rsid w:val="002C7FE2"/>
    <w:rsid w:val="002D0093"/>
    <w:rsid w:val="002D1E5C"/>
    <w:rsid w:val="002D2D1F"/>
    <w:rsid w:val="002D4F2B"/>
    <w:rsid w:val="002D6741"/>
    <w:rsid w:val="002E6579"/>
    <w:rsid w:val="002E773C"/>
    <w:rsid w:val="002F2B18"/>
    <w:rsid w:val="002F31F0"/>
    <w:rsid w:val="002F3955"/>
    <w:rsid w:val="002F3CED"/>
    <w:rsid w:val="002F4698"/>
    <w:rsid w:val="002F47A2"/>
    <w:rsid w:val="002F4916"/>
    <w:rsid w:val="002F5DBB"/>
    <w:rsid w:val="002F5EBE"/>
    <w:rsid w:val="002F5F8E"/>
    <w:rsid w:val="00300464"/>
    <w:rsid w:val="00300C2C"/>
    <w:rsid w:val="0030589E"/>
    <w:rsid w:val="00305DB5"/>
    <w:rsid w:val="00310317"/>
    <w:rsid w:val="00312DA3"/>
    <w:rsid w:val="003139E8"/>
    <w:rsid w:val="003156FB"/>
    <w:rsid w:val="003160B9"/>
    <w:rsid w:val="0032274A"/>
    <w:rsid w:val="00327B41"/>
    <w:rsid w:val="003301F7"/>
    <w:rsid w:val="00337F5E"/>
    <w:rsid w:val="00340D6D"/>
    <w:rsid w:val="00341D4E"/>
    <w:rsid w:val="00355F9C"/>
    <w:rsid w:val="0035675C"/>
    <w:rsid w:val="0035691E"/>
    <w:rsid w:val="00356CA6"/>
    <w:rsid w:val="003574E4"/>
    <w:rsid w:val="003600A2"/>
    <w:rsid w:val="00361F9D"/>
    <w:rsid w:val="00362E18"/>
    <w:rsid w:val="00364577"/>
    <w:rsid w:val="003664F8"/>
    <w:rsid w:val="003674BF"/>
    <w:rsid w:val="00367682"/>
    <w:rsid w:val="00371E72"/>
    <w:rsid w:val="00374BCB"/>
    <w:rsid w:val="0037538A"/>
    <w:rsid w:val="003754E3"/>
    <w:rsid w:val="00377823"/>
    <w:rsid w:val="003779E0"/>
    <w:rsid w:val="003819F0"/>
    <w:rsid w:val="00381BF7"/>
    <w:rsid w:val="00384034"/>
    <w:rsid w:val="00384E5A"/>
    <w:rsid w:val="00386900"/>
    <w:rsid w:val="00386F39"/>
    <w:rsid w:val="003949A0"/>
    <w:rsid w:val="00394FB3"/>
    <w:rsid w:val="00395693"/>
    <w:rsid w:val="003978A2"/>
    <w:rsid w:val="003A0623"/>
    <w:rsid w:val="003A0E23"/>
    <w:rsid w:val="003A284F"/>
    <w:rsid w:val="003A2DF5"/>
    <w:rsid w:val="003A6325"/>
    <w:rsid w:val="003A693D"/>
    <w:rsid w:val="003B18A3"/>
    <w:rsid w:val="003B1BC9"/>
    <w:rsid w:val="003B3D68"/>
    <w:rsid w:val="003B7600"/>
    <w:rsid w:val="003C1867"/>
    <w:rsid w:val="003C417F"/>
    <w:rsid w:val="003D1905"/>
    <w:rsid w:val="003D65A8"/>
    <w:rsid w:val="003E194F"/>
    <w:rsid w:val="003E1E81"/>
    <w:rsid w:val="003E2805"/>
    <w:rsid w:val="003E73F2"/>
    <w:rsid w:val="003F0A68"/>
    <w:rsid w:val="003F0B7E"/>
    <w:rsid w:val="003F1AE4"/>
    <w:rsid w:val="003F1AE5"/>
    <w:rsid w:val="003F2343"/>
    <w:rsid w:val="003F240E"/>
    <w:rsid w:val="003F3E68"/>
    <w:rsid w:val="003F5E3C"/>
    <w:rsid w:val="003F6C29"/>
    <w:rsid w:val="0040044C"/>
    <w:rsid w:val="004020BE"/>
    <w:rsid w:val="004063EB"/>
    <w:rsid w:val="0041076B"/>
    <w:rsid w:val="00410C63"/>
    <w:rsid w:val="004130A9"/>
    <w:rsid w:val="00414831"/>
    <w:rsid w:val="00416917"/>
    <w:rsid w:val="00417624"/>
    <w:rsid w:val="00424D23"/>
    <w:rsid w:val="00425CCE"/>
    <w:rsid w:val="0042611A"/>
    <w:rsid w:val="0043003C"/>
    <w:rsid w:val="00432840"/>
    <w:rsid w:val="00437F51"/>
    <w:rsid w:val="00444BE0"/>
    <w:rsid w:val="0044587A"/>
    <w:rsid w:val="00446FEC"/>
    <w:rsid w:val="004514F2"/>
    <w:rsid w:val="00451591"/>
    <w:rsid w:val="004527B4"/>
    <w:rsid w:val="00454748"/>
    <w:rsid w:val="00454F3D"/>
    <w:rsid w:val="004554F4"/>
    <w:rsid w:val="00455C9D"/>
    <w:rsid w:val="0045632F"/>
    <w:rsid w:val="00460BFF"/>
    <w:rsid w:val="0046100E"/>
    <w:rsid w:val="004621D4"/>
    <w:rsid w:val="00462CB5"/>
    <w:rsid w:val="004654B7"/>
    <w:rsid w:val="00470CCD"/>
    <w:rsid w:val="004715B8"/>
    <w:rsid w:val="00471B52"/>
    <w:rsid w:val="00472D17"/>
    <w:rsid w:val="00472FF1"/>
    <w:rsid w:val="004730C6"/>
    <w:rsid w:val="00473A43"/>
    <w:rsid w:val="004746F7"/>
    <w:rsid w:val="00475918"/>
    <w:rsid w:val="00476899"/>
    <w:rsid w:val="00476F07"/>
    <w:rsid w:val="00487919"/>
    <w:rsid w:val="00492470"/>
    <w:rsid w:val="00492FD3"/>
    <w:rsid w:val="004930AC"/>
    <w:rsid w:val="0049313E"/>
    <w:rsid w:val="00493F55"/>
    <w:rsid w:val="0049552A"/>
    <w:rsid w:val="00497473"/>
    <w:rsid w:val="004A099E"/>
    <w:rsid w:val="004A0CA6"/>
    <w:rsid w:val="004A0E2A"/>
    <w:rsid w:val="004A269D"/>
    <w:rsid w:val="004A3314"/>
    <w:rsid w:val="004A341E"/>
    <w:rsid w:val="004A5DB9"/>
    <w:rsid w:val="004A5FB3"/>
    <w:rsid w:val="004B07DD"/>
    <w:rsid w:val="004B1F7D"/>
    <w:rsid w:val="004B2158"/>
    <w:rsid w:val="004B2419"/>
    <w:rsid w:val="004B4123"/>
    <w:rsid w:val="004B4F90"/>
    <w:rsid w:val="004B6651"/>
    <w:rsid w:val="004C0656"/>
    <w:rsid w:val="004C1239"/>
    <w:rsid w:val="004C2F2E"/>
    <w:rsid w:val="004C3870"/>
    <w:rsid w:val="004C4706"/>
    <w:rsid w:val="004C524D"/>
    <w:rsid w:val="004C68AC"/>
    <w:rsid w:val="004C7609"/>
    <w:rsid w:val="004D1A65"/>
    <w:rsid w:val="004D1B8F"/>
    <w:rsid w:val="004D28B0"/>
    <w:rsid w:val="004D539F"/>
    <w:rsid w:val="004E3301"/>
    <w:rsid w:val="004E50FF"/>
    <w:rsid w:val="004E650A"/>
    <w:rsid w:val="004F3F56"/>
    <w:rsid w:val="004F5A2E"/>
    <w:rsid w:val="004F5C38"/>
    <w:rsid w:val="004F5DE1"/>
    <w:rsid w:val="005005DA"/>
    <w:rsid w:val="005010D4"/>
    <w:rsid w:val="00501AFE"/>
    <w:rsid w:val="00501F2D"/>
    <w:rsid w:val="00504663"/>
    <w:rsid w:val="00505071"/>
    <w:rsid w:val="00505408"/>
    <w:rsid w:val="0050586B"/>
    <w:rsid w:val="0050676E"/>
    <w:rsid w:val="0051329B"/>
    <w:rsid w:val="00513D08"/>
    <w:rsid w:val="005147E7"/>
    <w:rsid w:val="0051740B"/>
    <w:rsid w:val="00521EC8"/>
    <w:rsid w:val="005226BA"/>
    <w:rsid w:val="00522AE7"/>
    <w:rsid w:val="00527B4B"/>
    <w:rsid w:val="00532A63"/>
    <w:rsid w:val="00533271"/>
    <w:rsid w:val="00534807"/>
    <w:rsid w:val="0053578E"/>
    <w:rsid w:val="00535936"/>
    <w:rsid w:val="0053672E"/>
    <w:rsid w:val="00540F80"/>
    <w:rsid w:val="00541F59"/>
    <w:rsid w:val="00542907"/>
    <w:rsid w:val="005431E9"/>
    <w:rsid w:val="00543CF5"/>
    <w:rsid w:val="00546847"/>
    <w:rsid w:val="00547848"/>
    <w:rsid w:val="00550CE5"/>
    <w:rsid w:val="005527F8"/>
    <w:rsid w:val="0055299D"/>
    <w:rsid w:val="00552EFE"/>
    <w:rsid w:val="005544F2"/>
    <w:rsid w:val="00556A34"/>
    <w:rsid w:val="005605AC"/>
    <w:rsid w:val="00563DCD"/>
    <w:rsid w:val="00565008"/>
    <w:rsid w:val="005658F4"/>
    <w:rsid w:val="00567838"/>
    <w:rsid w:val="005703C3"/>
    <w:rsid w:val="00573CCB"/>
    <w:rsid w:val="00576003"/>
    <w:rsid w:val="00580A77"/>
    <w:rsid w:val="005845A6"/>
    <w:rsid w:val="005906A5"/>
    <w:rsid w:val="00591419"/>
    <w:rsid w:val="005917A2"/>
    <w:rsid w:val="00591A35"/>
    <w:rsid w:val="005921DF"/>
    <w:rsid w:val="00594495"/>
    <w:rsid w:val="00594784"/>
    <w:rsid w:val="005A2BB4"/>
    <w:rsid w:val="005A3832"/>
    <w:rsid w:val="005A46A8"/>
    <w:rsid w:val="005B0276"/>
    <w:rsid w:val="005B2F27"/>
    <w:rsid w:val="005B3491"/>
    <w:rsid w:val="005B48BD"/>
    <w:rsid w:val="005B4945"/>
    <w:rsid w:val="005C1D82"/>
    <w:rsid w:val="005C243B"/>
    <w:rsid w:val="005C35E7"/>
    <w:rsid w:val="005C3909"/>
    <w:rsid w:val="005C5D8D"/>
    <w:rsid w:val="005C6671"/>
    <w:rsid w:val="005C73F6"/>
    <w:rsid w:val="005D03B3"/>
    <w:rsid w:val="005D085B"/>
    <w:rsid w:val="005D4BB0"/>
    <w:rsid w:val="005E2DC0"/>
    <w:rsid w:val="005E46BD"/>
    <w:rsid w:val="005E6217"/>
    <w:rsid w:val="005F2432"/>
    <w:rsid w:val="005F359F"/>
    <w:rsid w:val="005F4741"/>
    <w:rsid w:val="005F5742"/>
    <w:rsid w:val="005F5D50"/>
    <w:rsid w:val="006002CC"/>
    <w:rsid w:val="0060088D"/>
    <w:rsid w:val="00603BC0"/>
    <w:rsid w:val="00604EA3"/>
    <w:rsid w:val="0060523C"/>
    <w:rsid w:val="00607D97"/>
    <w:rsid w:val="006158E0"/>
    <w:rsid w:val="00617983"/>
    <w:rsid w:val="00620C8E"/>
    <w:rsid w:val="006221E5"/>
    <w:rsid w:val="0062540A"/>
    <w:rsid w:val="00625527"/>
    <w:rsid w:val="0062592F"/>
    <w:rsid w:val="00627D3B"/>
    <w:rsid w:val="00635486"/>
    <w:rsid w:val="00636D1E"/>
    <w:rsid w:val="00636FC5"/>
    <w:rsid w:val="006408E5"/>
    <w:rsid w:val="0064145C"/>
    <w:rsid w:val="00642609"/>
    <w:rsid w:val="006513E6"/>
    <w:rsid w:val="00651B12"/>
    <w:rsid w:val="0065481E"/>
    <w:rsid w:val="00655234"/>
    <w:rsid w:val="006575F0"/>
    <w:rsid w:val="00660351"/>
    <w:rsid w:val="00660FC6"/>
    <w:rsid w:val="0066658D"/>
    <w:rsid w:val="00666ED1"/>
    <w:rsid w:val="006701E5"/>
    <w:rsid w:val="00672C7A"/>
    <w:rsid w:val="0067524F"/>
    <w:rsid w:val="00675948"/>
    <w:rsid w:val="00680EA5"/>
    <w:rsid w:val="00682B66"/>
    <w:rsid w:val="006832E9"/>
    <w:rsid w:val="00683F02"/>
    <w:rsid w:val="006853A9"/>
    <w:rsid w:val="00687BF7"/>
    <w:rsid w:val="00690204"/>
    <w:rsid w:val="006902DD"/>
    <w:rsid w:val="00690CEE"/>
    <w:rsid w:val="00693B6F"/>
    <w:rsid w:val="006A0D2C"/>
    <w:rsid w:val="006A0E92"/>
    <w:rsid w:val="006A13E9"/>
    <w:rsid w:val="006A1BBD"/>
    <w:rsid w:val="006A1F70"/>
    <w:rsid w:val="006A3B0D"/>
    <w:rsid w:val="006A3F04"/>
    <w:rsid w:val="006A4940"/>
    <w:rsid w:val="006A5BE8"/>
    <w:rsid w:val="006B27A7"/>
    <w:rsid w:val="006B59B5"/>
    <w:rsid w:val="006B69B5"/>
    <w:rsid w:val="006B7214"/>
    <w:rsid w:val="006C1516"/>
    <w:rsid w:val="006C2097"/>
    <w:rsid w:val="006C3DB0"/>
    <w:rsid w:val="006C42F5"/>
    <w:rsid w:val="006C6130"/>
    <w:rsid w:val="006C7061"/>
    <w:rsid w:val="006C7F47"/>
    <w:rsid w:val="006D19E9"/>
    <w:rsid w:val="006D45DD"/>
    <w:rsid w:val="006D5983"/>
    <w:rsid w:val="006D7ADD"/>
    <w:rsid w:val="006E06BD"/>
    <w:rsid w:val="006E081F"/>
    <w:rsid w:val="006E1AE9"/>
    <w:rsid w:val="006E2020"/>
    <w:rsid w:val="006E60EA"/>
    <w:rsid w:val="006E641B"/>
    <w:rsid w:val="006E7632"/>
    <w:rsid w:val="006E7C19"/>
    <w:rsid w:val="006F15AC"/>
    <w:rsid w:val="006F1846"/>
    <w:rsid w:val="006F5236"/>
    <w:rsid w:val="006F556C"/>
    <w:rsid w:val="006F69CD"/>
    <w:rsid w:val="007021A0"/>
    <w:rsid w:val="00702DE6"/>
    <w:rsid w:val="00705A10"/>
    <w:rsid w:val="00713283"/>
    <w:rsid w:val="00716C49"/>
    <w:rsid w:val="007211BE"/>
    <w:rsid w:val="007213E9"/>
    <w:rsid w:val="00721EDD"/>
    <w:rsid w:val="0073231A"/>
    <w:rsid w:val="007329BA"/>
    <w:rsid w:val="00733399"/>
    <w:rsid w:val="00735BBF"/>
    <w:rsid w:val="00737451"/>
    <w:rsid w:val="0074001E"/>
    <w:rsid w:val="00747DC4"/>
    <w:rsid w:val="00750771"/>
    <w:rsid w:val="00750CC9"/>
    <w:rsid w:val="00751A3B"/>
    <w:rsid w:val="0075335E"/>
    <w:rsid w:val="007547C9"/>
    <w:rsid w:val="00754BD3"/>
    <w:rsid w:val="00756DA3"/>
    <w:rsid w:val="00762965"/>
    <w:rsid w:val="0076394B"/>
    <w:rsid w:val="00767B7B"/>
    <w:rsid w:val="00771E0B"/>
    <w:rsid w:val="00773882"/>
    <w:rsid w:val="00774894"/>
    <w:rsid w:val="00774935"/>
    <w:rsid w:val="00774E9D"/>
    <w:rsid w:val="007750BF"/>
    <w:rsid w:val="0077532F"/>
    <w:rsid w:val="00777246"/>
    <w:rsid w:val="007826D3"/>
    <w:rsid w:val="00782AF3"/>
    <w:rsid w:val="00782F97"/>
    <w:rsid w:val="0078457B"/>
    <w:rsid w:val="007859D0"/>
    <w:rsid w:val="007862BE"/>
    <w:rsid w:val="00791DB2"/>
    <w:rsid w:val="00793318"/>
    <w:rsid w:val="007949B1"/>
    <w:rsid w:val="007964E0"/>
    <w:rsid w:val="007A2515"/>
    <w:rsid w:val="007A508C"/>
    <w:rsid w:val="007A722E"/>
    <w:rsid w:val="007B2640"/>
    <w:rsid w:val="007B34C1"/>
    <w:rsid w:val="007B3707"/>
    <w:rsid w:val="007B4A06"/>
    <w:rsid w:val="007B4A43"/>
    <w:rsid w:val="007B5ADE"/>
    <w:rsid w:val="007B5BE7"/>
    <w:rsid w:val="007B6150"/>
    <w:rsid w:val="007B6E46"/>
    <w:rsid w:val="007C547E"/>
    <w:rsid w:val="007C5AF1"/>
    <w:rsid w:val="007D637F"/>
    <w:rsid w:val="007D7622"/>
    <w:rsid w:val="007F0D23"/>
    <w:rsid w:val="007F16F3"/>
    <w:rsid w:val="007F2CCC"/>
    <w:rsid w:val="007F3443"/>
    <w:rsid w:val="007F4D47"/>
    <w:rsid w:val="00800606"/>
    <w:rsid w:val="00800C3E"/>
    <w:rsid w:val="008010B7"/>
    <w:rsid w:val="008013EA"/>
    <w:rsid w:val="00802774"/>
    <w:rsid w:val="00802A39"/>
    <w:rsid w:val="00803853"/>
    <w:rsid w:val="00805067"/>
    <w:rsid w:val="00805EBB"/>
    <w:rsid w:val="00807462"/>
    <w:rsid w:val="008075E1"/>
    <w:rsid w:val="00807EAC"/>
    <w:rsid w:val="00812378"/>
    <w:rsid w:val="008150AC"/>
    <w:rsid w:val="00815F25"/>
    <w:rsid w:val="008165BA"/>
    <w:rsid w:val="008168F7"/>
    <w:rsid w:val="00817F65"/>
    <w:rsid w:val="008209EA"/>
    <w:rsid w:val="00821B3B"/>
    <w:rsid w:val="008229BC"/>
    <w:rsid w:val="00823264"/>
    <w:rsid w:val="00823693"/>
    <w:rsid w:val="00824DFE"/>
    <w:rsid w:val="0082677D"/>
    <w:rsid w:val="0083611F"/>
    <w:rsid w:val="008364F6"/>
    <w:rsid w:val="00841DE1"/>
    <w:rsid w:val="0084272C"/>
    <w:rsid w:val="00842AB4"/>
    <w:rsid w:val="008447E0"/>
    <w:rsid w:val="008475E9"/>
    <w:rsid w:val="00852739"/>
    <w:rsid w:val="00855626"/>
    <w:rsid w:val="00856304"/>
    <w:rsid w:val="008569D7"/>
    <w:rsid w:val="008608B6"/>
    <w:rsid w:val="00860916"/>
    <w:rsid w:val="00861404"/>
    <w:rsid w:val="00862760"/>
    <w:rsid w:val="0086503B"/>
    <w:rsid w:val="00867DBB"/>
    <w:rsid w:val="008708EB"/>
    <w:rsid w:val="00872C1A"/>
    <w:rsid w:val="008738E9"/>
    <w:rsid w:val="008745D1"/>
    <w:rsid w:val="00874B12"/>
    <w:rsid w:val="0087524B"/>
    <w:rsid w:val="00876AA5"/>
    <w:rsid w:val="00876EAC"/>
    <w:rsid w:val="00880510"/>
    <w:rsid w:val="008811D4"/>
    <w:rsid w:val="0088471F"/>
    <w:rsid w:val="00884801"/>
    <w:rsid w:val="00884958"/>
    <w:rsid w:val="008871C0"/>
    <w:rsid w:val="00890824"/>
    <w:rsid w:val="0089148F"/>
    <w:rsid w:val="00895185"/>
    <w:rsid w:val="008A04CE"/>
    <w:rsid w:val="008A3511"/>
    <w:rsid w:val="008A4E5D"/>
    <w:rsid w:val="008A5CBA"/>
    <w:rsid w:val="008B0D2F"/>
    <w:rsid w:val="008B1EA1"/>
    <w:rsid w:val="008B2AF7"/>
    <w:rsid w:val="008B4259"/>
    <w:rsid w:val="008B7195"/>
    <w:rsid w:val="008C11AA"/>
    <w:rsid w:val="008C4D09"/>
    <w:rsid w:val="008C4EE1"/>
    <w:rsid w:val="008C55B3"/>
    <w:rsid w:val="008C5F72"/>
    <w:rsid w:val="008D019A"/>
    <w:rsid w:val="008D25E9"/>
    <w:rsid w:val="008D2CB3"/>
    <w:rsid w:val="008D3D88"/>
    <w:rsid w:val="008D65CC"/>
    <w:rsid w:val="008D7A82"/>
    <w:rsid w:val="008E07C7"/>
    <w:rsid w:val="008E0C99"/>
    <w:rsid w:val="008E1B20"/>
    <w:rsid w:val="008E3260"/>
    <w:rsid w:val="008E3DC3"/>
    <w:rsid w:val="008E57F2"/>
    <w:rsid w:val="008E66F9"/>
    <w:rsid w:val="008E6C2F"/>
    <w:rsid w:val="008F078C"/>
    <w:rsid w:val="008F2643"/>
    <w:rsid w:val="008F3E60"/>
    <w:rsid w:val="008F3EF4"/>
    <w:rsid w:val="008F4056"/>
    <w:rsid w:val="008F50A3"/>
    <w:rsid w:val="00903740"/>
    <w:rsid w:val="009043A0"/>
    <w:rsid w:val="009054DD"/>
    <w:rsid w:val="009062EF"/>
    <w:rsid w:val="00906442"/>
    <w:rsid w:val="009116B5"/>
    <w:rsid w:val="009119AB"/>
    <w:rsid w:val="00920367"/>
    <w:rsid w:val="0092263C"/>
    <w:rsid w:val="00922B8E"/>
    <w:rsid w:val="0092431F"/>
    <w:rsid w:val="00924E4F"/>
    <w:rsid w:val="00925364"/>
    <w:rsid w:val="0093118E"/>
    <w:rsid w:val="009312C8"/>
    <w:rsid w:val="009323BB"/>
    <w:rsid w:val="00932B14"/>
    <w:rsid w:val="00932FCC"/>
    <w:rsid w:val="00936CBE"/>
    <w:rsid w:val="00941700"/>
    <w:rsid w:val="00941F32"/>
    <w:rsid w:val="00942249"/>
    <w:rsid w:val="009425A9"/>
    <w:rsid w:val="0094414D"/>
    <w:rsid w:val="009452B3"/>
    <w:rsid w:val="00951514"/>
    <w:rsid w:val="00951E55"/>
    <w:rsid w:val="009534B6"/>
    <w:rsid w:val="009559E5"/>
    <w:rsid w:val="00956530"/>
    <w:rsid w:val="00957397"/>
    <w:rsid w:val="009579D4"/>
    <w:rsid w:val="00957AAC"/>
    <w:rsid w:val="00961C1B"/>
    <w:rsid w:val="00962AA7"/>
    <w:rsid w:val="00965FEB"/>
    <w:rsid w:val="00966136"/>
    <w:rsid w:val="00971F4D"/>
    <w:rsid w:val="00974BDD"/>
    <w:rsid w:val="0097576F"/>
    <w:rsid w:val="0097645C"/>
    <w:rsid w:val="009766E3"/>
    <w:rsid w:val="00983AFD"/>
    <w:rsid w:val="00984486"/>
    <w:rsid w:val="00984919"/>
    <w:rsid w:val="00984E45"/>
    <w:rsid w:val="009857A3"/>
    <w:rsid w:val="00986B53"/>
    <w:rsid w:val="0098773A"/>
    <w:rsid w:val="009877CB"/>
    <w:rsid w:val="00993718"/>
    <w:rsid w:val="00993AF6"/>
    <w:rsid w:val="00995126"/>
    <w:rsid w:val="00995247"/>
    <w:rsid w:val="00996397"/>
    <w:rsid w:val="009968FC"/>
    <w:rsid w:val="00997584"/>
    <w:rsid w:val="00997F7D"/>
    <w:rsid w:val="009A2B8C"/>
    <w:rsid w:val="009A371D"/>
    <w:rsid w:val="009A4620"/>
    <w:rsid w:val="009A7083"/>
    <w:rsid w:val="009B1569"/>
    <w:rsid w:val="009B32C9"/>
    <w:rsid w:val="009B4210"/>
    <w:rsid w:val="009C1FCD"/>
    <w:rsid w:val="009C200D"/>
    <w:rsid w:val="009C31EA"/>
    <w:rsid w:val="009C3EC8"/>
    <w:rsid w:val="009C6CE3"/>
    <w:rsid w:val="009D0B90"/>
    <w:rsid w:val="009D20E7"/>
    <w:rsid w:val="009D2C32"/>
    <w:rsid w:val="009D5628"/>
    <w:rsid w:val="009D59F0"/>
    <w:rsid w:val="009D5C03"/>
    <w:rsid w:val="009D7409"/>
    <w:rsid w:val="009D7B44"/>
    <w:rsid w:val="009E2836"/>
    <w:rsid w:val="009E2BFA"/>
    <w:rsid w:val="009E68C0"/>
    <w:rsid w:val="009E7DE7"/>
    <w:rsid w:val="009F0932"/>
    <w:rsid w:val="009F09E5"/>
    <w:rsid w:val="009F1D5E"/>
    <w:rsid w:val="009F28C6"/>
    <w:rsid w:val="009F4487"/>
    <w:rsid w:val="00A00046"/>
    <w:rsid w:val="00A00648"/>
    <w:rsid w:val="00A01895"/>
    <w:rsid w:val="00A0533C"/>
    <w:rsid w:val="00A05A63"/>
    <w:rsid w:val="00A064B4"/>
    <w:rsid w:val="00A06ED4"/>
    <w:rsid w:val="00A076E8"/>
    <w:rsid w:val="00A14FA2"/>
    <w:rsid w:val="00A15DAA"/>
    <w:rsid w:val="00A164C0"/>
    <w:rsid w:val="00A16923"/>
    <w:rsid w:val="00A16ACB"/>
    <w:rsid w:val="00A21DA1"/>
    <w:rsid w:val="00A22134"/>
    <w:rsid w:val="00A22D99"/>
    <w:rsid w:val="00A24DD1"/>
    <w:rsid w:val="00A26DB1"/>
    <w:rsid w:val="00A27AF4"/>
    <w:rsid w:val="00A315D7"/>
    <w:rsid w:val="00A32555"/>
    <w:rsid w:val="00A32872"/>
    <w:rsid w:val="00A32FD9"/>
    <w:rsid w:val="00A35F2B"/>
    <w:rsid w:val="00A37C56"/>
    <w:rsid w:val="00A37FE6"/>
    <w:rsid w:val="00A41A28"/>
    <w:rsid w:val="00A4223C"/>
    <w:rsid w:val="00A45C77"/>
    <w:rsid w:val="00A47F4A"/>
    <w:rsid w:val="00A50D70"/>
    <w:rsid w:val="00A51D7D"/>
    <w:rsid w:val="00A5379B"/>
    <w:rsid w:val="00A55567"/>
    <w:rsid w:val="00A55AD3"/>
    <w:rsid w:val="00A6091A"/>
    <w:rsid w:val="00A661F3"/>
    <w:rsid w:val="00A70B7A"/>
    <w:rsid w:val="00A711BA"/>
    <w:rsid w:val="00A71ADF"/>
    <w:rsid w:val="00A71D2E"/>
    <w:rsid w:val="00A72D19"/>
    <w:rsid w:val="00A7356E"/>
    <w:rsid w:val="00A73E6A"/>
    <w:rsid w:val="00A7463C"/>
    <w:rsid w:val="00A77374"/>
    <w:rsid w:val="00A778D1"/>
    <w:rsid w:val="00A77984"/>
    <w:rsid w:val="00A805C6"/>
    <w:rsid w:val="00A83254"/>
    <w:rsid w:val="00A839C4"/>
    <w:rsid w:val="00A84ED5"/>
    <w:rsid w:val="00A8693F"/>
    <w:rsid w:val="00A869E8"/>
    <w:rsid w:val="00A906AA"/>
    <w:rsid w:val="00A91B02"/>
    <w:rsid w:val="00A91B4C"/>
    <w:rsid w:val="00A9444B"/>
    <w:rsid w:val="00A956A3"/>
    <w:rsid w:val="00A96592"/>
    <w:rsid w:val="00A97ED9"/>
    <w:rsid w:val="00AA0CA5"/>
    <w:rsid w:val="00AA31A1"/>
    <w:rsid w:val="00AA3367"/>
    <w:rsid w:val="00AA4B60"/>
    <w:rsid w:val="00AA4F74"/>
    <w:rsid w:val="00AA7104"/>
    <w:rsid w:val="00AA7F75"/>
    <w:rsid w:val="00AB1A7E"/>
    <w:rsid w:val="00AB2B45"/>
    <w:rsid w:val="00AB6968"/>
    <w:rsid w:val="00AB6F51"/>
    <w:rsid w:val="00AB7A95"/>
    <w:rsid w:val="00AC0F4E"/>
    <w:rsid w:val="00AC33BF"/>
    <w:rsid w:val="00AC4CBD"/>
    <w:rsid w:val="00AC4D96"/>
    <w:rsid w:val="00AC5EBB"/>
    <w:rsid w:val="00AC687C"/>
    <w:rsid w:val="00AC70C0"/>
    <w:rsid w:val="00AC75F0"/>
    <w:rsid w:val="00AC7AF7"/>
    <w:rsid w:val="00AD167F"/>
    <w:rsid w:val="00AD3AC8"/>
    <w:rsid w:val="00AD4B34"/>
    <w:rsid w:val="00AE2040"/>
    <w:rsid w:val="00AE2A6A"/>
    <w:rsid w:val="00AE3219"/>
    <w:rsid w:val="00AE4C31"/>
    <w:rsid w:val="00AE63A8"/>
    <w:rsid w:val="00AE78CD"/>
    <w:rsid w:val="00AF08B8"/>
    <w:rsid w:val="00AF330E"/>
    <w:rsid w:val="00B018C8"/>
    <w:rsid w:val="00B0305C"/>
    <w:rsid w:val="00B042B2"/>
    <w:rsid w:val="00B05B2C"/>
    <w:rsid w:val="00B079AC"/>
    <w:rsid w:val="00B13435"/>
    <w:rsid w:val="00B1486E"/>
    <w:rsid w:val="00B1710E"/>
    <w:rsid w:val="00B21BCB"/>
    <w:rsid w:val="00B30CFD"/>
    <w:rsid w:val="00B34102"/>
    <w:rsid w:val="00B375A5"/>
    <w:rsid w:val="00B3763B"/>
    <w:rsid w:val="00B401C7"/>
    <w:rsid w:val="00B4157C"/>
    <w:rsid w:val="00B41EE3"/>
    <w:rsid w:val="00B447C0"/>
    <w:rsid w:val="00B448A9"/>
    <w:rsid w:val="00B44B18"/>
    <w:rsid w:val="00B45344"/>
    <w:rsid w:val="00B54E7A"/>
    <w:rsid w:val="00B56192"/>
    <w:rsid w:val="00B57382"/>
    <w:rsid w:val="00B6259A"/>
    <w:rsid w:val="00B63060"/>
    <w:rsid w:val="00B649DB"/>
    <w:rsid w:val="00B6623D"/>
    <w:rsid w:val="00B66C92"/>
    <w:rsid w:val="00B701CC"/>
    <w:rsid w:val="00B722F2"/>
    <w:rsid w:val="00B72A2D"/>
    <w:rsid w:val="00B73033"/>
    <w:rsid w:val="00B7474F"/>
    <w:rsid w:val="00B74854"/>
    <w:rsid w:val="00B77D2E"/>
    <w:rsid w:val="00B80173"/>
    <w:rsid w:val="00B805CB"/>
    <w:rsid w:val="00B84A6C"/>
    <w:rsid w:val="00B8524F"/>
    <w:rsid w:val="00B8562C"/>
    <w:rsid w:val="00B91582"/>
    <w:rsid w:val="00B9269D"/>
    <w:rsid w:val="00B933C1"/>
    <w:rsid w:val="00B96CE9"/>
    <w:rsid w:val="00B97949"/>
    <w:rsid w:val="00BA00F7"/>
    <w:rsid w:val="00BA3786"/>
    <w:rsid w:val="00BA43D5"/>
    <w:rsid w:val="00BA5693"/>
    <w:rsid w:val="00BA7BE7"/>
    <w:rsid w:val="00BB0564"/>
    <w:rsid w:val="00BB09E6"/>
    <w:rsid w:val="00BB1EC6"/>
    <w:rsid w:val="00BB4770"/>
    <w:rsid w:val="00BB57CE"/>
    <w:rsid w:val="00BB7BBF"/>
    <w:rsid w:val="00BC26A7"/>
    <w:rsid w:val="00BC4B71"/>
    <w:rsid w:val="00BC54AD"/>
    <w:rsid w:val="00BC5797"/>
    <w:rsid w:val="00BC6301"/>
    <w:rsid w:val="00BC74D6"/>
    <w:rsid w:val="00BC7553"/>
    <w:rsid w:val="00BD1A20"/>
    <w:rsid w:val="00BD2007"/>
    <w:rsid w:val="00BD269B"/>
    <w:rsid w:val="00BD47BF"/>
    <w:rsid w:val="00BD4C85"/>
    <w:rsid w:val="00BD54E0"/>
    <w:rsid w:val="00BD56AA"/>
    <w:rsid w:val="00BD5761"/>
    <w:rsid w:val="00BD79AF"/>
    <w:rsid w:val="00BD7E77"/>
    <w:rsid w:val="00BE07B0"/>
    <w:rsid w:val="00BE098D"/>
    <w:rsid w:val="00BE1BB5"/>
    <w:rsid w:val="00BE31BB"/>
    <w:rsid w:val="00BE3EB2"/>
    <w:rsid w:val="00BE568F"/>
    <w:rsid w:val="00BE5A19"/>
    <w:rsid w:val="00BE66D2"/>
    <w:rsid w:val="00BE7375"/>
    <w:rsid w:val="00BE7FED"/>
    <w:rsid w:val="00C04616"/>
    <w:rsid w:val="00C0531E"/>
    <w:rsid w:val="00C060D8"/>
    <w:rsid w:val="00C061E7"/>
    <w:rsid w:val="00C0761F"/>
    <w:rsid w:val="00C11109"/>
    <w:rsid w:val="00C11FD3"/>
    <w:rsid w:val="00C144BB"/>
    <w:rsid w:val="00C162AE"/>
    <w:rsid w:val="00C16602"/>
    <w:rsid w:val="00C16F23"/>
    <w:rsid w:val="00C2161D"/>
    <w:rsid w:val="00C23C1A"/>
    <w:rsid w:val="00C270D6"/>
    <w:rsid w:val="00C35C87"/>
    <w:rsid w:val="00C36382"/>
    <w:rsid w:val="00C413F4"/>
    <w:rsid w:val="00C422A2"/>
    <w:rsid w:val="00C529FA"/>
    <w:rsid w:val="00C54115"/>
    <w:rsid w:val="00C56060"/>
    <w:rsid w:val="00C61606"/>
    <w:rsid w:val="00C62099"/>
    <w:rsid w:val="00C656F1"/>
    <w:rsid w:val="00C7231D"/>
    <w:rsid w:val="00C771E9"/>
    <w:rsid w:val="00C77BE4"/>
    <w:rsid w:val="00C8458E"/>
    <w:rsid w:val="00C84955"/>
    <w:rsid w:val="00C8503E"/>
    <w:rsid w:val="00C86003"/>
    <w:rsid w:val="00C8768B"/>
    <w:rsid w:val="00C929DF"/>
    <w:rsid w:val="00C93240"/>
    <w:rsid w:val="00C93895"/>
    <w:rsid w:val="00C93D95"/>
    <w:rsid w:val="00C93FD2"/>
    <w:rsid w:val="00C94412"/>
    <w:rsid w:val="00C95C05"/>
    <w:rsid w:val="00C97603"/>
    <w:rsid w:val="00CA4777"/>
    <w:rsid w:val="00CB09FD"/>
    <w:rsid w:val="00CB12CC"/>
    <w:rsid w:val="00CB16DC"/>
    <w:rsid w:val="00CB2940"/>
    <w:rsid w:val="00CB3A3A"/>
    <w:rsid w:val="00CB3DAC"/>
    <w:rsid w:val="00CB3E7D"/>
    <w:rsid w:val="00CB42D7"/>
    <w:rsid w:val="00CB4A9E"/>
    <w:rsid w:val="00CB58F7"/>
    <w:rsid w:val="00CB5A3E"/>
    <w:rsid w:val="00CC7D41"/>
    <w:rsid w:val="00CD09DD"/>
    <w:rsid w:val="00CD2F2F"/>
    <w:rsid w:val="00CD4191"/>
    <w:rsid w:val="00CD45DD"/>
    <w:rsid w:val="00CD4638"/>
    <w:rsid w:val="00CD59F7"/>
    <w:rsid w:val="00CD61A4"/>
    <w:rsid w:val="00CE4EB9"/>
    <w:rsid w:val="00CE6F48"/>
    <w:rsid w:val="00CF071F"/>
    <w:rsid w:val="00CF0B26"/>
    <w:rsid w:val="00CF4223"/>
    <w:rsid w:val="00D01FFA"/>
    <w:rsid w:val="00D0242D"/>
    <w:rsid w:val="00D024E8"/>
    <w:rsid w:val="00D02D75"/>
    <w:rsid w:val="00D02EFA"/>
    <w:rsid w:val="00D03F4A"/>
    <w:rsid w:val="00D04AA1"/>
    <w:rsid w:val="00D05645"/>
    <w:rsid w:val="00D0735A"/>
    <w:rsid w:val="00D078A1"/>
    <w:rsid w:val="00D07D72"/>
    <w:rsid w:val="00D15F0C"/>
    <w:rsid w:val="00D15F89"/>
    <w:rsid w:val="00D20040"/>
    <w:rsid w:val="00D20742"/>
    <w:rsid w:val="00D21489"/>
    <w:rsid w:val="00D23F72"/>
    <w:rsid w:val="00D24450"/>
    <w:rsid w:val="00D261D1"/>
    <w:rsid w:val="00D266ED"/>
    <w:rsid w:val="00D26C05"/>
    <w:rsid w:val="00D26D01"/>
    <w:rsid w:val="00D26FDB"/>
    <w:rsid w:val="00D319DD"/>
    <w:rsid w:val="00D3305C"/>
    <w:rsid w:val="00D33B29"/>
    <w:rsid w:val="00D33E35"/>
    <w:rsid w:val="00D35C8C"/>
    <w:rsid w:val="00D425C1"/>
    <w:rsid w:val="00D459FA"/>
    <w:rsid w:val="00D45FA7"/>
    <w:rsid w:val="00D46F62"/>
    <w:rsid w:val="00D503D9"/>
    <w:rsid w:val="00D5115E"/>
    <w:rsid w:val="00D51322"/>
    <w:rsid w:val="00D53A99"/>
    <w:rsid w:val="00D543FF"/>
    <w:rsid w:val="00D54562"/>
    <w:rsid w:val="00D5474E"/>
    <w:rsid w:val="00D54BBE"/>
    <w:rsid w:val="00D5611B"/>
    <w:rsid w:val="00D566F6"/>
    <w:rsid w:val="00D57BA5"/>
    <w:rsid w:val="00D57D8D"/>
    <w:rsid w:val="00D60A17"/>
    <w:rsid w:val="00D63736"/>
    <w:rsid w:val="00D63EC6"/>
    <w:rsid w:val="00D64461"/>
    <w:rsid w:val="00D65108"/>
    <w:rsid w:val="00D6550E"/>
    <w:rsid w:val="00D66AA9"/>
    <w:rsid w:val="00D6734D"/>
    <w:rsid w:val="00D703B9"/>
    <w:rsid w:val="00D71385"/>
    <w:rsid w:val="00D72786"/>
    <w:rsid w:val="00D77B5D"/>
    <w:rsid w:val="00D803BF"/>
    <w:rsid w:val="00D85114"/>
    <w:rsid w:val="00D873E1"/>
    <w:rsid w:val="00D8759F"/>
    <w:rsid w:val="00D90DAC"/>
    <w:rsid w:val="00D90FBE"/>
    <w:rsid w:val="00D91195"/>
    <w:rsid w:val="00D91D5C"/>
    <w:rsid w:val="00D931DD"/>
    <w:rsid w:val="00D9565C"/>
    <w:rsid w:val="00DA04E5"/>
    <w:rsid w:val="00DA11C4"/>
    <w:rsid w:val="00DA124B"/>
    <w:rsid w:val="00DA1D1E"/>
    <w:rsid w:val="00DA23A0"/>
    <w:rsid w:val="00DA3B61"/>
    <w:rsid w:val="00DA3C0C"/>
    <w:rsid w:val="00DA657E"/>
    <w:rsid w:val="00DB0B12"/>
    <w:rsid w:val="00DB0E7A"/>
    <w:rsid w:val="00DB2359"/>
    <w:rsid w:val="00DB2632"/>
    <w:rsid w:val="00DB374E"/>
    <w:rsid w:val="00DB4202"/>
    <w:rsid w:val="00DB4A3E"/>
    <w:rsid w:val="00DB773F"/>
    <w:rsid w:val="00DB7872"/>
    <w:rsid w:val="00DB7D03"/>
    <w:rsid w:val="00DB7EC8"/>
    <w:rsid w:val="00DC2067"/>
    <w:rsid w:val="00DC2F25"/>
    <w:rsid w:val="00DC33AE"/>
    <w:rsid w:val="00DC3819"/>
    <w:rsid w:val="00DC417F"/>
    <w:rsid w:val="00DC6119"/>
    <w:rsid w:val="00DC7B32"/>
    <w:rsid w:val="00DD5FE2"/>
    <w:rsid w:val="00DD6B32"/>
    <w:rsid w:val="00DD6D6F"/>
    <w:rsid w:val="00DD7339"/>
    <w:rsid w:val="00DD7443"/>
    <w:rsid w:val="00DD7592"/>
    <w:rsid w:val="00DE27BB"/>
    <w:rsid w:val="00E01801"/>
    <w:rsid w:val="00E04D21"/>
    <w:rsid w:val="00E058AD"/>
    <w:rsid w:val="00E064CC"/>
    <w:rsid w:val="00E11A7E"/>
    <w:rsid w:val="00E156C6"/>
    <w:rsid w:val="00E21312"/>
    <w:rsid w:val="00E21FEC"/>
    <w:rsid w:val="00E23380"/>
    <w:rsid w:val="00E236D8"/>
    <w:rsid w:val="00E24BD4"/>
    <w:rsid w:val="00E26EE6"/>
    <w:rsid w:val="00E31426"/>
    <w:rsid w:val="00E315E2"/>
    <w:rsid w:val="00E31C38"/>
    <w:rsid w:val="00E33EB7"/>
    <w:rsid w:val="00E341EF"/>
    <w:rsid w:val="00E35E17"/>
    <w:rsid w:val="00E363F6"/>
    <w:rsid w:val="00E37967"/>
    <w:rsid w:val="00E41BC8"/>
    <w:rsid w:val="00E43D44"/>
    <w:rsid w:val="00E4517C"/>
    <w:rsid w:val="00E45767"/>
    <w:rsid w:val="00E46009"/>
    <w:rsid w:val="00E4668A"/>
    <w:rsid w:val="00E477D3"/>
    <w:rsid w:val="00E47906"/>
    <w:rsid w:val="00E5085C"/>
    <w:rsid w:val="00E5239F"/>
    <w:rsid w:val="00E54AC8"/>
    <w:rsid w:val="00E54C58"/>
    <w:rsid w:val="00E56796"/>
    <w:rsid w:val="00E57399"/>
    <w:rsid w:val="00E6137B"/>
    <w:rsid w:val="00E61A88"/>
    <w:rsid w:val="00E6371A"/>
    <w:rsid w:val="00E65D70"/>
    <w:rsid w:val="00E66B17"/>
    <w:rsid w:val="00E67E22"/>
    <w:rsid w:val="00E70579"/>
    <w:rsid w:val="00E70A9B"/>
    <w:rsid w:val="00E71055"/>
    <w:rsid w:val="00E717D9"/>
    <w:rsid w:val="00E718FF"/>
    <w:rsid w:val="00E73095"/>
    <w:rsid w:val="00E7481E"/>
    <w:rsid w:val="00E76533"/>
    <w:rsid w:val="00E80AFB"/>
    <w:rsid w:val="00E82F08"/>
    <w:rsid w:val="00E83951"/>
    <w:rsid w:val="00E84F7E"/>
    <w:rsid w:val="00E85911"/>
    <w:rsid w:val="00E85FF5"/>
    <w:rsid w:val="00E860D7"/>
    <w:rsid w:val="00E8658C"/>
    <w:rsid w:val="00E875E9"/>
    <w:rsid w:val="00E907A6"/>
    <w:rsid w:val="00E9088A"/>
    <w:rsid w:val="00E91332"/>
    <w:rsid w:val="00E91511"/>
    <w:rsid w:val="00E93871"/>
    <w:rsid w:val="00E944EB"/>
    <w:rsid w:val="00E95F96"/>
    <w:rsid w:val="00E96544"/>
    <w:rsid w:val="00E9772F"/>
    <w:rsid w:val="00EA10D2"/>
    <w:rsid w:val="00EA2628"/>
    <w:rsid w:val="00EA3229"/>
    <w:rsid w:val="00EA3C6A"/>
    <w:rsid w:val="00EA45F6"/>
    <w:rsid w:val="00EA4F64"/>
    <w:rsid w:val="00EA5C94"/>
    <w:rsid w:val="00EB0351"/>
    <w:rsid w:val="00EB0840"/>
    <w:rsid w:val="00EB29EA"/>
    <w:rsid w:val="00EB2B12"/>
    <w:rsid w:val="00EB39C8"/>
    <w:rsid w:val="00EC272A"/>
    <w:rsid w:val="00EC308A"/>
    <w:rsid w:val="00EC41A2"/>
    <w:rsid w:val="00EC7058"/>
    <w:rsid w:val="00ED1614"/>
    <w:rsid w:val="00ED27CE"/>
    <w:rsid w:val="00ED31A8"/>
    <w:rsid w:val="00ED3D5F"/>
    <w:rsid w:val="00ED5EC8"/>
    <w:rsid w:val="00EE0878"/>
    <w:rsid w:val="00EE0D82"/>
    <w:rsid w:val="00EE1A38"/>
    <w:rsid w:val="00EE1F43"/>
    <w:rsid w:val="00EE4170"/>
    <w:rsid w:val="00EE6B75"/>
    <w:rsid w:val="00EF0CE9"/>
    <w:rsid w:val="00EF1508"/>
    <w:rsid w:val="00EF6273"/>
    <w:rsid w:val="00EF6713"/>
    <w:rsid w:val="00EF6FFE"/>
    <w:rsid w:val="00F02B1E"/>
    <w:rsid w:val="00F02E02"/>
    <w:rsid w:val="00F04A9A"/>
    <w:rsid w:val="00F04D21"/>
    <w:rsid w:val="00F05459"/>
    <w:rsid w:val="00F069B7"/>
    <w:rsid w:val="00F06AC1"/>
    <w:rsid w:val="00F1004A"/>
    <w:rsid w:val="00F10E9D"/>
    <w:rsid w:val="00F11147"/>
    <w:rsid w:val="00F1231A"/>
    <w:rsid w:val="00F12403"/>
    <w:rsid w:val="00F1517F"/>
    <w:rsid w:val="00F15C21"/>
    <w:rsid w:val="00F16731"/>
    <w:rsid w:val="00F16939"/>
    <w:rsid w:val="00F218B2"/>
    <w:rsid w:val="00F236E6"/>
    <w:rsid w:val="00F245B8"/>
    <w:rsid w:val="00F2630C"/>
    <w:rsid w:val="00F276FF"/>
    <w:rsid w:val="00F305A6"/>
    <w:rsid w:val="00F31494"/>
    <w:rsid w:val="00F323F1"/>
    <w:rsid w:val="00F33338"/>
    <w:rsid w:val="00F34340"/>
    <w:rsid w:val="00F357EB"/>
    <w:rsid w:val="00F35A32"/>
    <w:rsid w:val="00F35D70"/>
    <w:rsid w:val="00F36650"/>
    <w:rsid w:val="00F37089"/>
    <w:rsid w:val="00F423E3"/>
    <w:rsid w:val="00F42BED"/>
    <w:rsid w:val="00F458E0"/>
    <w:rsid w:val="00F51AF3"/>
    <w:rsid w:val="00F52094"/>
    <w:rsid w:val="00F563D4"/>
    <w:rsid w:val="00F607CB"/>
    <w:rsid w:val="00F60D7C"/>
    <w:rsid w:val="00F61247"/>
    <w:rsid w:val="00F6276E"/>
    <w:rsid w:val="00F630ED"/>
    <w:rsid w:val="00F65012"/>
    <w:rsid w:val="00F66806"/>
    <w:rsid w:val="00F67295"/>
    <w:rsid w:val="00F674B0"/>
    <w:rsid w:val="00F73FFB"/>
    <w:rsid w:val="00F75D5C"/>
    <w:rsid w:val="00F77E34"/>
    <w:rsid w:val="00F80982"/>
    <w:rsid w:val="00F81D81"/>
    <w:rsid w:val="00F8220A"/>
    <w:rsid w:val="00F830BC"/>
    <w:rsid w:val="00F83AC7"/>
    <w:rsid w:val="00F85751"/>
    <w:rsid w:val="00F860FE"/>
    <w:rsid w:val="00F9124C"/>
    <w:rsid w:val="00F91AB5"/>
    <w:rsid w:val="00F9431E"/>
    <w:rsid w:val="00F94AAA"/>
    <w:rsid w:val="00F95304"/>
    <w:rsid w:val="00F95A44"/>
    <w:rsid w:val="00F97FBD"/>
    <w:rsid w:val="00FA00DF"/>
    <w:rsid w:val="00FA27FD"/>
    <w:rsid w:val="00FA4F75"/>
    <w:rsid w:val="00FA5151"/>
    <w:rsid w:val="00FA62DB"/>
    <w:rsid w:val="00FA6977"/>
    <w:rsid w:val="00FA7A13"/>
    <w:rsid w:val="00FB3D64"/>
    <w:rsid w:val="00FB4B82"/>
    <w:rsid w:val="00FB5A08"/>
    <w:rsid w:val="00FB5B36"/>
    <w:rsid w:val="00FB5FF1"/>
    <w:rsid w:val="00FC0488"/>
    <w:rsid w:val="00FC0688"/>
    <w:rsid w:val="00FC1960"/>
    <w:rsid w:val="00FC2D07"/>
    <w:rsid w:val="00FC35FE"/>
    <w:rsid w:val="00FC6E94"/>
    <w:rsid w:val="00FC7C65"/>
    <w:rsid w:val="00FD0217"/>
    <w:rsid w:val="00FD1EFD"/>
    <w:rsid w:val="00FD4198"/>
    <w:rsid w:val="00FD5368"/>
    <w:rsid w:val="00FE2E99"/>
    <w:rsid w:val="00FE477C"/>
    <w:rsid w:val="00FE5379"/>
    <w:rsid w:val="00FE5B8D"/>
    <w:rsid w:val="00FE69AF"/>
    <w:rsid w:val="00FE723C"/>
    <w:rsid w:val="00FF0C51"/>
    <w:rsid w:val="00FF1430"/>
    <w:rsid w:val="00FF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37B0634"/>
  <w15:docId w15:val="{3970DA2E-AE21-4388-9440-23578AB29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5DBB"/>
    <w:rPr>
      <w:sz w:val="24"/>
      <w:szCs w:val="24"/>
      <w:lang w:val="en-US" w:eastAsia="en-US" w:bidi="en-US"/>
    </w:rPr>
  </w:style>
  <w:style w:type="paragraph" w:styleId="Titre1">
    <w:name w:val="heading 1"/>
    <w:basedOn w:val="Normal"/>
    <w:next w:val="Normal"/>
    <w:qFormat/>
    <w:pPr>
      <w:keepNext/>
      <w:jc w:val="right"/>
      <w:outlineLvl w:val="0"/>
    </w:pPr>
    <w:rPr>
      <w:rFonts w:ascii="Century Gothic" w:hAnsi="Century Gothic" w:cs="Century Gothic"/>
      <w:b/>
      <w:bCs/>
      <w:color w:val="333399"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spacing w:before="120"/>
      <w:outlineLvl w:val="1"/>
    </w:pPr>
    <w:rPr>
      <w:rFonts w:ascii="Arial" w:hAnsi="Arial" w:cs="Arial"/>
      <w:b/>
      <w:bCs/>
      <w:iCs/>
      <w:color w:val="333399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320"/>
        <w:tab w:val="right" w:pos="8640"/>
      </w:tabs>
    </w:pPr>
  </w:style>
  <w:style w:type="paragraph" w:styleId="Corpsdetexte">
    <w:name w:val="Body Text"/>
    <w:basedOn w:val="Normal"/>
    <w:link w:val="CorpsdetexteCar"/>
    <w:rPr>
      <w:rFonts w:ascii="Arial" w:hAnsi="Arial" w:cs="Arial"/>
      <w:sz w:val="22"/>
      <w:szCs w:val="22"/>
    </w:rPr>
  </w:style>
  <w:style w:type="paragraph" w:styleId="Corpsdetexte2">
    <w:name w:val="Body Text 2"/>
    <w:basedOn w:val="Normal"/>
    <w:pPr>
      <w:ind w:left="2160"/>
    </w:pPr>
    <w:rPr>
      <w:i/>
      <w:sz w:val="22"/>
      <w:szCs w:val="22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rsid w:val="00D03F4A"/>
    <w:rPr>
      <w:color w:val="0000FF" w:themeColor="hyperlink"/>
      <w:u w:val="single"/>
    </w:rPr>
  </w:style>
  <w:style w:type="character" w:customStyle="1" w:styleId="PieddepageCar">
    <w:name w:val="Pied de page Car"/>
    <w:basedOn w:val="Policepardfaut"/>
    <w:link w:val="Pieddepage"/>
    <w:uiPriority w:val="99"/>
    <w:rsid w:val="0025538F"/>
    <w:rPr>
      <w:sz w:val="24"/>
      <w:szCs w:val="24"/>
      <w:lang w:val="en-US" w:eastAsia="en-US" w:bidi="en-US"/>
    </w:rPr>
  </w:style>
  <w:style w:type="character" w:styleId="Lienhypertextesuivivisit">
    <w:name w:val="FollowedHyperlink"/>
    <w:basedOn w:val="Policepardfaut"/>
    <w:rsid w:val="00EA45F6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99"/>
    <w:qFormat/>
    <w:rsid w:val="00187E21"/>
    <w:pPr>
      <w:ind w:left="720"/>
      <w:contextualSpacing/>
    </w:pPr>
  </w:style>
  <w:style w:type="paragraph" w:customStyle="1" w:styleId="Default">
    <w:name w:val="Default"/>
    <w:rsid w:val="00B44B1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Policepardfaut"/>
    <w:rsid w:val="00E85FF5"/>
  </w:style>
  <w:style w:type="character" w:styleId="Accentuation">
    <w:name w:val="Emphasis"/>
    <w:basedOn w:val="Policepardfaut"/>
    <w:uiPriority w:val="20"/>
    <w:qFormat/>
    <w:rsid w:val="001A52DB"/>
    <w:rPr>
      <w:i/>
      <w:iCs/>
    </w:rPr>
  </w:style>
  <w:style w:type="character" w:styleId="Mentionnonrsolue">
    <w:name w:val="Unresolved Mention"/>
    <w:basedOn w:val="Policepardfaut"/>
    <w:uiPriority w:val="99"/>
    <w:semiHidden/>
    <w:unhideWhenUsed/>
    <w:rsid w:val="00556A34"/>
    <w:rPr>
      <w:color w:val="808080"/>
      <w:shd w:val="clear" w:color="auto" w:fill="E6E6E6"/>
    </w:rPr>
  </w:style>
  <w:style w:type="character" w:customStyle="1" w:styleId="Policedeparagraphepardfaut">
    <w:name w:val="Police de paragraphe par défaut"/>
    <w:uiPriority w:val="99"/>
    <w:rsid w:val="006C42F5"/>
  </w:style>
  <w:style w:type="character" w:customStyle="1" w:styleId="CorpsdetexteCar">
    <w:name w:val="Corps de texte Car"/>
    <w:basedOn w:val="Policepardfaut"/>
    <w:link w:val="Corpsdetexte"/>
    <w:rsid w:val="008738E9"/>
    <w:rPr>
      <w:rFonts w:ascii="Arial" w:hAnsi="Arial" w:cs="Arial"/>
      <w:sz w:val="22"/>
      <w:szCs w:val="22"/>
      <w:lang w:val="en-US" w:eastAsia="en-US" w:bidi="en-US"/>
    </w:rPr>
  </w:style>
  <w:style w:type="paragraph" w:styleId="Textebrut">
    <w:name w:val="Plain Text"/>
    <w:basedOn w:val="Normal"/>
    <w:link w:val="TextebrutCar"/>
    <w:uiPriority w:val="99"/>
    <w:unhideWhenUsed/>
    <w:rsid w:val="00F12403"/>
    <w:rPr>
      <w:rFonts w:ascii="Arial" w:eastAsiaTheme="minorHAnsi" w:hAnsi="Arial" w:cstheme="minorBidi"/>
      <w:sz w:val="20"/>
      <w:szCs w:val="21"/>
      <w:lang w:val="fr-BE" w:bidi="ar-SA"/>
    </w:rPr>
  </w:style>
  <w:style w:type="character" w:customStyle="1" w:styleId="TextebrutCar">
    <w:name w:val="Texte brut Car"/>
    <w:basedOn w:val="Policepardfaut"/>
    <w:link w:val="Textebrut"/>
    <w:uiPriority w:val="99"/>
    <w:rsid w:val="00F12403"/>
    <w:rPr>
      <w:rFonts w:ascii="Arial" w:eastAsiaTheme="minorHAnsi" w:hAnsi="Arial" w:cstheme="minorBid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9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87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2366">
          <w:marLeft w:val="0"/>
          <w:marRight w:val="0"/>
          <w:marTop w:val="45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675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320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ducteur-interprete-belge.be" TargetMode="External"/><Relationship Id="rId13" Type="http://schemas.openxmlformats.org/officeDocument/2006/relationships/hyperlink" Target="https://translator-translation.net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traducteur-jure-belge.be" TargetMode="External"/><Relationship Id="rId12" Type="http://schemas.openxmlformats.org/officeDocument/2006/relationships/hyperlink" Target="https://traducteur-traduction.net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raducteur-jure-belge.be/conditions-inscription-annuaire.html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hyperlink" Target="mailto:traduct@traductoris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c.europa.eu/taxation_customs/vies/" TargetMode="External"/><Relationship Id="rId14" Type="http://schemas.openxmlformats.org/officeDocument/2006/relationships/hyperlink" Target="https://ec.europa.eu/taxation_customs/vies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raducteur-jure-belge.be" TargetMode="External"/><Relationship Id="rId2" Type="http://schemas.openxmlformats.org/officeDocument/2006/relationships/image" Target="media/image40.png"/><Relationship Id="rId1" Type="http://schemas.openxmlformats.org/officeDocument/2006/relationships/image" Target="media/image4.png"/><Relationship Id="rId4" Type="http://schemas.openxmlformats.org/officeDocument/2006/relationships/hyperlink" Target="mailto:traduct@traductoris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rnelia\AppData\Roaming\Microsoft\Templates\Personal%20data%20form%20for%20trip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Personal data form for trip</Template>
  <TotalTime>497</TotalTime>
  <Pages>5</Pages>
  <Words>1527</Words>
  <Characters>8706</Characters>
  <Application>Microsoft Office Word</Application>
  <DocSecurity>0</DocSecurity>
  <Lines>72</Lines>
  <Paragraphs>20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Imprimez ce formulaire et emportez-en une copie avec vous lors de votre voyage</vt:lpstr>
    </vt:vector>
  </TitlesOfParts>
  <Company>Microsoft</Company>
  <LinksUpToDate>false</LinksUpToDate>
  <CharactersWithSpaces>10213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Cornelia</dc:creator>
  <cp:lastModifiedBy>Cornelia Radu</cp:lastModifiedBy>
  <cp:revision>129</cp:revision>
  <cp:lastPrinted>2019-09-01T19:53:00Z</cp:lastPrinted>
  <dcterms:created xsi:type="dcterms:W3CDTF">2020-11-11T23:40:00Z</dcterms:created>
  <dcterms:modified xsi:type="dcterms:W3CDTF">2025-11-30T18:53:00Z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TC060884941036</vt:lpwstr>
  </property>
</Properties>
</file>